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EEF0" w14:textId="77777777" w:rsidR="00FC508C" w:rsidRPr="00AE3B9D" w:rsidRDefault="00AC0D93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t>BABIES</w:t>
      </w:r>
    </w:p>
    <w:p w14:paraId="2D2B2024" w14:textId="1C32C99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1 </w:t>
      </w:r>
      <w:r w:rsidR="00AC7222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No One Else Is Like Jesus</w:t>
      </w:r>
    </w:p>
    <w:p w14:paraId="6A7CCC55" w14:textId="6274A540" w:rsidR="00FC508C" w:rsidRPr="00AE3B9D" w:rsidRDefault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31A5A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E75FB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4090B">
        <w:rPr>
          <w:rFonts w:ascii="Times Roman" w:hAnsi="Times Roman"/>
          <w:color w:val="000000" w:themeColor="text1"/>
          <w:sz w:val="22"/>
          <w:szCs w:val="22"/>
        </w:rPr>
        <w:t>2</w:t>
      </w:r>
      <w:r w:rsidR="005C33AF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  <w:r w:rsidR="0054090B">
        <w:rPr>
          <w:rFonts w:ascii="Times Roman" w:hAnsi="Times Roman"/>
          <w:color w:val="000000" w:themeColor="text1"/>
          <w:sz w:val="22"/>
          <w:szCs w:val="22"/>
        </w:rPr>
        <w:t>, 9, 10</w:t>
      </w:r>
    </w:p>
    <w:p w14:paraId="50B7CF1D" w14:textId="202821EA" w:rsidR="00D31A5A" w:rsidRPr="00AE3B9D" w:rsidRDefault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>Bible Words to Hear</w:t>
      </w:r>
      <w:r w:rsidR="0054090B">
        <w:rPr>
          <w:rFonts w:ascii="Times Roman" w:hAnsi="Times Roman"/>
          <w:color w:val="000000" w:themeColor="text1"/>
          <w:sz w:val="22"/>
          <w:szCs w:val="22"/>
        </w:rPr>
        <w:t>; Door Posters (Unit 1)</w:t>
      </w:r>
      <w:r w:rsidR="005C33AF">
        <w:rPr>
          <w:rFonts w:ascii="Times Roman" w:hAnsi="Times Roman"/>
          <w:color w:val="000000" w:themeColor="text1"/>
          <w:sz w:val="22"/>
          <w:szCs w:val="22"/>
        </w:rPr>
        <w:t>; Bible Markers (BTH)</w:t>
      </w:r>
    </w:p>
    <w:p w14:paraId="36917D81" w14:textId="77777777" w:rsidR="00D31A5A" w:rsidRPr="00AE3B9D" w:rsidRDefault="00D31A5A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6887BE8" w14:textId="5027496E" w:rsidR="00D31A5A" w:rsidRPr="00AE3B9D" w:rsidRDefault="00FC508C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1A5A" w:rsidRPr="00AE3B9D">
        <w:rPr>
          <w:rFonts w:ascii="Times Roman" w:hAnsi="Times Roman"/>
          <w:color w:val="000000" w:themeColor="text1"/>
          <w:sz w:val="22"/>
          <w:szCs w:val="22"/>
        </w:rPr>
        <w:t xml:space="preserve">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85610">
        <w:rPr>
          <w:rFonts w:ascii="Times Roman" w:hAnsi="Times Roman"/>
          <w:color w:val="000000" w:themeColor="text1"/>
          <w:sz w:val="22"/>
          <w:szCs w:val="22"/>
        </w:rPr>
        <w:t>2</w:t>
      </w:r>
      <w:r w:rsidR="005C33AF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  <w:r w:rsidR="00F85610">
        <w:rPr>
          <w:rFonts w:ascii="Times Roman" w:hAnsi="Times Roman"/>
          <w:color w:val="000000" w:themeColor="text1"/>
          <w:sz w:val="22"/>
          <w:szCs w:val="22"/>
        </w:rPr>
        <w:t>, 9, 23</w:t>
      </w:r>
      <w:r w:rsidR="005C33AF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</w:p>
    <w:p w14:paraId="3D06360B" w14:textId="27E73E48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Bible Words to Hear</w:t>
      </w:r>
      <w:r w:rsidR="005C33AF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  <w:r w:rsidR="005A0F89">
        <w:rPr>
          <w:rFonts w:ascii="Times Roman" w:hAnsi="Times Roman"/>
          <w:color w:val="000000" w:themeColor="text1"/>
          <w:sz w:val="22"/>
          <w:szCs w:val="22"/>
        </w:rPr>
        <w:t>; Unit 1 Missions</w:t>
      </w:r>
    </w:p>
    <w:p w14:paraId="325417C4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5F2096E3" w14:textId="553E3427" w:rsidR="00D31A5A" w:rsidRPr="00AE3B9D" w:rsidRDefault="00FC508C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31A5A" w:rsidRPr="00AE3B9D">
        <w:rPr>
          <w:rFonts w:ascii="Times Roman" w:hAnsi="Times Roman"/>
          <w:color w:val="000000" w:themeColor="text1"/>
          <w:sz w:val="22"/>
          <w:szCs w:val="22"/>
        </w:rPr>
        <w:t xml:space="preserve">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140F2" w:rsidRPr="00AE3B9D">
        <w:rPr>
          <w:rFonts w:ascii="Times Roman" w:hAnsi="Times Roman"/>
          <w:color w:val="000000" w:themeColor="text1"/>
          <w:sz w:val="22"/>
          <w:szCs w:val="22"/>
        </w:rPr>
        <w:t>3</w:t>
      </w:r>
      <w:r w:rsidR="005C33AF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  <w:r w:rsidR="005A0F89">
        <w:rPr>
          <w:rFonts w:ascii="Times Roman" w:hAnsi="Times Roman"/>
          <w:color w:val="000000" w:themeColor="text1"/>
          <w:sz w:val="22"/>
          <w:szCs w:val="22"/>
        </w:rPr>
        <w:t>, 9</w:t>
      </w:r>
      <w:r w:rsidR="005C33AF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  <w:r w:rsidR="005A0F89">
        <w:rPr>
          <w:rFonts w:ascii="Times Roman" w:hAnsi="Times Roman"/>
          <w:color w:val="000000" w:themeColor="text1"/>
          <w:sz w:val="22"/>
          <w:szCs w:val="22"/>
        </w:rPr>
        <w:t>, 11, 12</w:t>
      </w:r>
    </w:p>
    <w:p w14:paraId="004976C2" w14:textId="2FA6C5FC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Bible Words to Hear</w:t>
      </w:r>
      <w:r w:rsidR="0089338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C33AF">
        <w:rPr>
          <w:rFonts w:ascii="Times Roman" w:hAnsi="Times Roman"/>
          <w:color w:val="000000" w:themeColor="text1"/>
          <w:sz w:val="22"/>
          <w:szCs w:val="22"/>
        </w:rPr>
        <w:t>(LG, BTH)</w:t>
      </w:r>
    </w:p>
    <w:p w14:paraId="1D5DA05C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2BDD9F86" w14:textId="7327F12D" w:rsidR="00D31A5A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140F2" w:rsidRPr="00AE3B9D">
        <w:rPr>
          <w:rFonts w:ascii="Times Roman" w:hAnsi="Times Roman"/>
          <w:color w:val="000000" w:themeColor="text1"/>
          <w:sz w:val="22"/>
          <w:szCs w:val="22"/>
        </w:rPr>
        <w:t>3</w:t>
      </w:r>
      <w:r w:rsidR="005A0F89">
        <w:rPr>
          <w:rFonts w:ascii="Times Roman" w:hAnsi="Times Roman"/>
          <w:color w:val="000000" w:themeColor="text1"/>
          <w:sz w:val="22"/>
          <w:szCs w:val="22"/>
        </w:rPr>
        <w:t>, 8, 9</w:t>
      </w:r>
      <w:r w:rsidR="005C33AF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  <w:r w:rsidR="005A0F89">
        <w:rPr>
          <w:rFonts w:ascii="Times Roman" w:hAnsi="Times Roman"/>
          <w:color w:val="000000" w:themeColor="text1"/>
          <w:sz w:val="22"/>
          <w:szCs w:val="22"/>
        </w:rPr>
        <w:t>, 23, 24</w:t>
      </w:r>
      <w:r w:rsidR="005C33AF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</w:p>
    <w:p w14:paraId="703D9F15" w14:textId="37A21650" w:rsidR="00077E7D" w:rsidRPr="00AE3B9D" w:rsidRDefault="00D31A5A" w:rsidP="00077E7D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Bible Words to Hear</w:t>
      </w:r>
      <w:r w:rsidR="005C33AF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  <w:r w:rsidR="005A0F89">
        <w:rPr>
          <w:rFonts w:ascii="Times Roman" w:hAnsi="Times Roman"/>
          <w:color w:val="000000" w:themeColor="text1"/>
          <w:sz w:val="22"/>
          <w:szCs w:val="22"/>
        </w:rPr>
        <w:t>; Allergy Alert</w:t>
      </w:r>
      <w:r w:rsidR="005C33AF">
        <w:rPr>
          <w:rFonts w:ascii="Times Roman" w:hAnsi="Times Roman"/>
          <w:color w:val="000000" w:themeColor="text1"/>
          <w:sz w:val="22"/>
          <w:szCs w:val="22"/>
        </w:rPr>
        <w:t>; Unit Verse Songs (BTH)</w:t>
      </w:r>
    </w:p>
    <w:p w14:paraId="070CECCE" w14:textId="77777777" w:rsidR="008B4823" w:rsidRPr="00AE3B9D" w:rsidRDefault="008B4823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2634BA48" w14:textId="5CAEE6B3" w:rsidR="005A0F89" w:rsidRPr="00AE3B9D" w:rsidRDefault="005A0F89" w:rsidP="005A0F89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PACK: </w:t>
      </w:r>
      <w:r>
        <w:rPr>
          <w:rFonts w:ascii="Times Roman" w:hAnsi="Times Roman"/>
          <w:color w:val="000000" w:themeColor="text1"/>
          <w:sz w:val="22"/>
          <w:szCs w:val="22"/>
        </w:rPr>
        <w:t>4</w:t>
      </w:r>
      <w:r w:rsidR="005C33AF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  <w:r>
        <w:rPr>
          <w:rFonts w:ascii="Times Roman" w:hAnsi="Times Roman"/>
          <w:color w:val="000000" w:themeColor="text1"/>
          <w:sz w:val="22"/>
          <w:szCs w:val="22"/>
        </w:rPr>
        <w:t>, 9</w:t>
      </w:r>
      <w:r w:rsidR="005C33AF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  <w:r>
        <w:rPr>
          <w:rFonts w:ascii="Times Roman" w:hAnsi="Times Roman"/>
          <w:color w:val="000000" w:themeColor="text1"/>
          <w:sz w:val="22"/>
          <w:szCs w:val="22"/>
        </w:rPr>
        <w:t>, 13</w:t>
      </w:r>
    </w:p>
    <w:p w14:paraId="4FDB1913" w14:textId="03094DC3" w:rsidR="005A0F89" w:rsidRPr="00AE3B9D" w:rsidRDefault="005A0F89" w:rsidP="005A0F89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5 PRINTABLES: Bible Words to Hear</w:t>
      </w:r>
      <w:r w:rsidR="005C33AF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  <w:r w:rsidR="00495DBD">
        <w:rPr>
          <w:rFonts w:ascii="Times Roman" w:hAnsi="Times Roman"/>
          <w:color w:val="000000" w:themeColor="text1"/>
          <w:sz w:val="22"/>
          <w:szCs w:val="22"/>
        </w:rPr>
        <w:t xml:space="preserve">; Unit Verse Songs </w:t>
      </w:r>
    </w:p>
    <w:p w14:paraId="15E55E33" w14:textId="77777777" w:rsidR="00541CD2" w:rsidRPr="00AE3B9D" w:rsidRDefault="00541CD2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1B5B8952" w14:textId="04D024E8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2 </w:t>
      </w:r>
      <w:r w:rsidR="00AC7222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The First Church</w:t>
      </w:r>
    </w:p>
    <w:p w14:paraId="21AFCA82" w14:textId="378B76F9" w:rsidR="00D31A5A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A0451">
        <w:rPr>
          <w:rFonts w:ascii="Times Roman" w:hAnsi="Times Roman"/>
          <w:color w:val="000000" w:themeColor="text1"/>
          <w:sz w:val="22"/>
          <w:szCs w:val="22"/>
        </w:rPr>
        <w:t>4</w:t>
      </w:r>
      <w:r w:rsidR="005C33AF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  <w:r w:rsidR="006A0451">
        <w:rPr>
          <w:rFonts w:ascii="Times Roman" w:hAnsi="Times Roman"/>
          <w:color w:val="000000" w:themeColor="text1"/>
          <w:sz w:val="22"/>
          <w:szCs w:val="22"/>
        </w:rPr>
        <w:t>, 9, 14</w:t>
      </w:r>
    </w:p>
    <w:p w14:paraId="6FF8AE26" w14:textId="4845BDF9" w:rsidR="00FC508C" w:rsidRPr="00AE3B9D" w:rsidRDefault="00D31A5A" w:rsidP="00916F8F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F7728" w:rsidRPr="00AE3B9D">
        <w:rPr>
          <w:rFonts w:ascii="Times Roman" w:hAnsi="Times Roman"/>
          <w:color w:val="000000" w:themeColor="text1"/>
          <w:sz w:val="22"/>
          <w:szCs w:val="22"/>
        </w:rPr>
        <w:t>Bible Word</w:t>
      </w:r>
      <w:r w:rsidR="00A47A94" w:rsidRPr="00AE3B9D">
        <w:rPr>
          <w:rFonts w:ascii="Times Roman" w:hAnsi="Times Roman"/>
          <w:color w:val="000000" w:themeColor="text1"/>
          <w:sz w:val="22"/>
          <w:szCs w:val="22"/>
        </w:rPr>
        <w:t>s to Hear</w:t>
      </w:r>
      <w:r w:rsidR="005C33AF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  <w:r w:rsidR="006A0451">
        <w:rPr>
          <w:rFonts w:ascii="Times Roman" w:hAnsi="Times Roman"/>
          <w:color w:val="000000" w:themeColor="text1"/>
          <w:sz w:val="22"/>
          <w:szCs w:val="22"/>
        </w:rPr>
        <w:t>; Door Posters (Unit 2)</w:t>
      </w:r>
      <w:r w:rsidR="005C33AF">
        <w:rPr>
          <w:rFonts w:ascii="Times Roman" w:hAnsi="Times Roman"/>
          <w:color w:val="000000" w:themeColor="text1"/>
          <w:sz w:val="22"/>
          <w:szCs w:val="22"/>
        </w:rPr>
        <w:t>; Toy Phones (BTH)</w:t>
      </w:r>
    </w:p>
    <w:p w14:paraId="323DC83D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7379D50" w14:textId="0F5B9518" w:rsidR="00D31A5A" w:rsidRPr="00AE3B9D" w:rsidRDefault="00FC508C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1A5A" w:rsidRPr="00AE3B9D">
        <w:rPr>
          <w:rFonts w:ascii="Times Roman" w:hAnsi="Times Roman"/>
          <w:color w:val="000000" w:themeColor="text1"/>
          <w:sz w:val="22"/>
          <w:szCs w:val="22"/>
        </w:rPr>
        <w:t xml:space="preserve">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A0451">
        <w:rPr>
          <w:rFonts w:ascii="Times Roman" w:hAnsi="Times Roman"/>
          <w:color w:val="000000" w:themeColor="text1"/>
          <w:sz w:val="22"/>
          <w:szCs w:val="22"/>
        </w:rPr>
        <w:t>5</w:t>
      </w:r>
      <w:r w:rsidR="005C33AF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  <w:r w:rsidR="006A0451">
        <w:rPr>
          <w:rFonts w:ascii="Times Roman" w:hAnsi="Times Roman"/>
          <w:color w:val="000000" w:themeColor="text1"/>
          <w:sz w:val="22"/>
          <w:szCs w:val="22"/>
        </w:rPr>
        <w:t>, 9, 15</w:t>
      </w:r>
    </w:p>
    <w:p w14:paraId="7B9AAEAC" w14:textId="165C6EF6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3664D" w:rsidRPr="00AE3B9D">
        <w:rPr>
          <w:rFonts w:ascii="Times Roman" w:hAnsi="Times Roman"/>
          <w:color w:val="000000" w:themeColor="text1"/>
          <w:sz w:val="22"/>
          <w:szCs w:val="22"/>
        </w:rPr>
        <w:t>Bi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>ble Words to Hear</w:t>
      </w:r>
      <w:r w:rsidR="00A47A9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C33AF">
        <w:rPr>
          <w:rFonts w:ascii="Times Roman" w:hAnsi="Times Roman"/>
          <w:color w:val="000000" w:themeColor="text1"/>
          <w:sz w:val="22"/>
          <w:szCs w:val="22"/>
        </w:rPr>
        <w:t>(LG, BTH)</w:t>
      </w:r>
    </w:p>
    <w:p w14:paraId="782BE78E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475F2227" w14:textId="4A362D59" w:rsidR="00916F8F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A0451">
        <w:rPr>
          <w:rFonts w:ascii="Times Roman" w:hAnsi="Times Roman"/>
          <w:color w:val="000000" w:themeColor="text1"/>
          <w:sz w:val="22"/>
          <w:szCs w:val="22"/>
        </w:rPr>
        <w:t>5</w:t>
      </w:r>
      <w:r w:rsidR="005C33AF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  <w:r w:rsidR="006A0451">
        <w:rPr>
          <w:rFonts w:ascii="Times Roman" w:hAnsi="Times Roman"/>
          <w:color w:val="000000" w:themeColor="text1"/>
          <w:sz w:val="22"/>
          <w:szCs w:val="22"/>
        </w:rPr>
        <w:t>, 9</w:t>
      </w:r>
    </w:p>
    <w:p w14:paraId="27AE1DD7" w14:textId="77777777" w:rsidR="00FC508C" w:rsidRPr="00AE3B9D" w:rsidRDefault="00077E7D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31A5A" w:rsidRPr="00AE3B9D">
        <w:rPr>
          <w:rFonts w:ascii="Times Roman" w:hAnsi="Times Roman"/>
          <w:color w:val="000000" w:themeColor="text1"/>
          <w:sz w:val="22"/>
          <w:szCs w:val="22"/>
        </w:rPr>
        <w:t xml:space="preserve"> PRINTABLES: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Bible Words to Hear</w:t>
      </w:r>
      <w:r w:rsidR="002E49C1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5DBB9B9E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14DE66D" w14:textId="0875D030" w:rsidR="00D31A5A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8162E">
        <w:rPr>
          <w:rFonts w:ascii="Times Roman" w:hAnsi="Times Roman"/>
          <w:color w:val="000000" w:themeColor="text1"/>
          <w:sz w:val="22"/>
          <w:szCs w:val="22"/>
        </w:rPr>
        <w:t>6</w:t>
      </w:r>
      <w:r w:rsidR="005C33AF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  <w:r w:rsidR="00E8162E">
        <w:rPr>
          <w:rFonts w:ascii="Times Roman" w:hAnsi="Times Roman"/>
          <w:color w:val="000000" w:themeColor="text1"/>
          <w:sz w:val="22"/>
          <w:szCs w:val="22"/>
        </w:rPr>
        <w:t>, 9</w:t>
      </w:r>
      <w:r w:rsidR="005C33AF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</w:p>
    <w:p w14:paraId="248D97E6" w14:textId="4B072964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>n 4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Bible Words to Hear</w:t>
      </w:r>
      <w:r w:rsidR="005C33AF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  <w:r w:rsidR="00E8162E">
        <w:rPr>
          <w:rFonts w:ascii="Times Roman" w:hAnsi="Times Roman"/>
          <w:color w:val="000000" w:themeColor="text1"/>
          <w:sz w:val="22"/>
          <w:szCs w:val="22"/>
        </w:rPr>
        <w:t>; Unit 2 Missions</w:t>
      </w:r>
    </w:p>
    <w:p w14:paraId="0BB8796D" w14:textId="77777777" w:rsidR="00586EED" w:rsidRPr="00AE3B9D" w:rsidRDefault="00586EED" w:rsidP="00586EED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3F16F1A3" w14:textId="77777777" w:rsidR="00541CD2" w:rsidRPr="00AE3B9D" w:rsidRDefault="00541CD2" w:rsidP="00586EED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6E40C60A" w14:textId="56E82FA1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3 </w:t>
      </w:r>
      <w:r w:rsidR="00AC7222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God Made Everything</w:t>
      </w:r>
    </w:p>
    <w:p w14:paraId="45FA66F1" w14:textId="40D39600" w:rsidR="00D243F2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8162E">
        <w:rPr>
          <w:rFonts w:ascii="Times Roman" w:hAnsi="Times Roman"/>
          <w:color w:val="000000" w:themeColor="text1"/>
          <w:sz w:val="22"/>
          <w:szCs w:val="22"/>
        </w:rPr>
        <w:t>6</w:t>
      </w:r>
      <w:r w:rsidR="005C33AF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C33AF">
        <w:rPr>
          <w:rFonts w:ascii="Times Roman" w:hAnsi="Times Roman"/>
          <w:color w:val="000000" w:themeColor="text1"/>
          <w:sz w:val="22"/>
          <w:szCs w:val="22"/>
        </w:rPr>
        <w:t>(LG, BTH)</w:t>
      </w:r>
      <w:r w:rsidR="00E8162E">
        <w:rPr>
          <w:rFonts w:ascii="Times Roman" w:hAnsi="Times Roman"/>
          <w:color w:val="000000" w:themeColor="text1"/>
          <w:sz w:val="22"/>
          <w:szCs w:val="22"/>
        </w:rPr>
        <w:t>, 9</w:t>
      </w:r>
      <w:r w:rsidR="005C33AF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  <w:r w:rsidR="00E8162E">
        <w:rPr>
          <w:rFonts w:ascii="Times Roman" w:hAnsi="Times Roman"/>
          <w:color w:val="000000" w:themeColor="text1"/>
          <w:sz w:val="22"/>
          <w:szCs w:val="22"/>
        </w:rPr>
        <w:t>, 16</w:t>
      </w:r>
    </w:p>
    <w:p w14:paraId="324C0863" w14:textId="2D0706BE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D243F2" w:rsidRPr="00AE3B9D">
        <w:rPr>
          <w:rFonts w:ascii="Times Roman" w:hAnsi="Times Roman"/>
          <w:color w:val="000000" w:themeColor="text1"/>
          <w:sz w:val="22"/>
          <w:szCs w:val="22"/>
        </w:rPr>
        <w:t>Bible Words to Hear</w:t>
      </w:r>
      <w:r w:rsidR="005C33AF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  <w:r w:rsidR="00E8162E">
        <w:rPr>
          <w:rFonts w:ascii="Times Roman" w:hAnsi="Times Roman"/>
          <w:color w:val="000000" w:themeColor="text1"/>
          <w:sz w:val="22"/>
          <w:szCs w:val="22"/>
        </w:rPr>
        <w:t>; Allergy Alert</w:t>
      </w:r>
      <w:r w:rsidR="005C33AF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  <w:r w:rsidR="00E8162E">
        <w:rPr>
          <w:rFonts w:ascii="Times Roman" w:hAnsi="Times Roman"/>
          <w:color w:val="000000" w:themeColor="text1"/>
          <w:sz w:val="22"/>
          <w:szCs w:val="22"/>
        </w:rPr>
        <w:t>; Door Posters (Unit 3)</w:t>
      </w:r>
    </w:p>
    <w:p w14:paraId="29EA99D4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281C2805" w14:textId="25BBD0CF" w:rsidR="00D31A5A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8162E">
        <w:rPr>
          <w:rFonts w:ascii="Times Roman" w:hAnsi="Times Roman"/>
          <w:color w:val="000000" w:themeColor="text1"/>
          <w:sz w:val="22"/>
          <w:szCs w:val="22"/>
        </w:rPr>
        <w:t>7</w:t>
      </w:r>
      <w:r w:rsidR="005C33AF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  <w:r w:rsidR="00E8162E">
        <w:rPr>
          <w:rFonts w:ascii="Times Roman" w:hAnsi="Times Roman"/>
          <w:color w:val="000000" w:themeColor="text1"/>
          <w:sz w:val="22"/>
          <w:szCs w:val="22"/>
        </w:rPr>
        <w:t>, 9</w:t>
      </w:r>
      <w:r w:rsidR="00BE0242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  <w:r w:rsidR="00E8162E">
        <w:rPr>
          <w:rFonts w:ascii="Times Roman" w:hAnsi="Times Roman"/>
          <w:color w:val="000000" w:themeColor="text1"/>
          <w:sz w:val="22"/>
          <w:szCs w:val="22"/>
        </w:rPr>
        <w:t xml:space="preserve">, 17, </w:t>
      </w:r>
      <w:r w:rsidR="00BE0242">
        <w:rPr>
          <w:rFonts w:ascii="Times Roman" w:hAnsi="Times Roman"/>
          <w:color w:val="000000" w:themeColor="text1"/>
          <w:sz w:val="22"/>
          <w:szCs w:val="22"/>
        </w:rPr>
        <w:t xml:space="preserve">21 (BTH), </w:t>
      </w:r>
      <w:r w:rsidR="00E8162E">
        <w:rPr>
          <w:rFonts w:ascii="Times Roman" w:hAnsi="Times Roman"/>
          <w:color w:val="000000" w:themeColor="text1"/>
          <w:sz w:val="22"/>
          <w:szCs w:val="22"/>
        </w:rPr>
        <w:t>22</w:t>
      </w:r>
    </w:p>
    <w:p w14:paraId="5B37FEAA" w14:textId="77777777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</w:t>
      </w:r>
      <w:r w:rsidR="00D243F2" w:rsidRPr="00AE3B9D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>Bible Words to Hear</w:t>
      </w:r>
      <w:r w:rsidR="0013718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0E31981A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1FA4D6D8" w14:textId="00F33CC2" w:rsidR="00D31A5A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791C4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C33AF">
        <w:rPr>
          <w:rFonts w:ascii="Times Roman" w:hAnsi="Times Roman"/>
          <w:color w:val="000000" w:themeColor="text1"/>
          <w:sz w:val="22"/>
          <w:szCs w:val="22"/>
        </w:rPr>
        <w:t>7</w:t>
      </w:r>
      <w:r w:rsidR="00BE0242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  <w:r w:rsidR="005C33AF">
        <w:rPr>
          <w:rFonts w:ascii="Times Roman" w:hAnsi="Times Roman"/>
          <w:color w:val="000000" w:themeColor="text1"/>
          <w:sz w:val="22"/>
          <w:szCs w:val="22"/>
        </w:rPr>
        <w:t>, 9</w:t>
      </w:r>
      <w:r w:rsidR="00BE0242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  <w:r w:rsidR="005C33AF">
        <w:rPr>
          <w:rFonts w:ascii="Times Roman" w:hAnsi="Times Roman"/>
          <w:color w:val="000000" w:themeColor="text1"/>
          <w:sz w:val="22"/>
          <w:szCs w:val="22"/>
        </w:rPr>
        <w:t>, 18, 19, 20, 21</w:t>
      </w:r>
    </w:p>
    <w:p w14:paraId="11D2D531" w14:textId="5F0636B2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3664D" w:rsidRPr="00AE3B9D">
        <w:rPr>
          <w:rFonts w:ascii="Times Roman" w:hAnsi="Times Roman"/>
          <w:color w:val="000000" w:themeColor="text1"/>
          <w:sz w:val="22"/>
          <w:szCs w:val="22"/>
        </w:rPr>
        <w:t>Bible Words to Hear</w:t>
      </w:r>
      <w:r w:rsidR="00BE0242">
        <w:rPr>
          <w:rFonts w:ascii="Times Roman" w:hAnsi="Times Roman"/>
          <w:color w:val="000000" w:themeColor="text1"/>
          <w:sz w:val="22"/>
          <w:szCs w:val="22"/>
        </w:rPr>
        <w:t xml:space="preserve"> (LG, BTH); Unit Verse Songs (BTH)</w:t>
      </w:r>
    </w:p>
    <w:p w14:paraId="60497F88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EAE7039" w14:textId="6F0541C2" w:rsidR="00D31A5A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791C4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C33AF">
        <w:rPr>
          <w:rFonts w:ascii="Times Roman" w:hAnsi="Times Roman"/>
          <w:color w:val="000000" w:themeColor="text1"/>
          <w:sz w:val="22"/>
          <w:szCs w:val="22"/>
        </w:rPr>
        <w:t>8, 9</w:t>
      </w:r>
      <w:r w:rsidR="00BE0242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  <w:r w:rsidR="005C33AF">
        <w:rPr>
          <w:rFonts w:ascii="Times Roman" w:hAnsi="Times Roman"/>
          <w:color w:val="000000" w:themeColor="text1"/>
          <w:sz w:val="22"/>
          <w:szCs w:val="22"/>
        </w:rPr>
        <w:t>, 21</w:t>
      </w:r>
    </w:p>
    <w:p w14:paraId="05144986" w14:textId="387F928E" w:rsidR="00077E7D" w:rsidRPr="00AE3B9D" w:rsidRDefault="00D31A5A" w:rsidP="00077E7D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Bible Words to Hear</w:t>
      </w:r>
      <w:r w:rsidR="00BE0242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  <w:r w:rsidR="005C33AF">
        <w:rPr>
          <w:rFonts w:ascii="Times Roman" w:hAnsi="Times Roman"/>
          <w:color w:val="000000" w:themeColor="text1"/>
          <w:sz w:val="22"/>
          <w:szCs w:val="22"/>
        </w:rPr>
        <w:t>; Unit 3 Missions</w:t>
      </w:r>
      <w:r w:rsidR="00B93031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76555518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42AE7B7F" w14:textId="77777777" w:rsidR="00225C19" w:rsidRPr="00AE3B9D" w:rsidRDefault="00225C19" w:rsidP="00223C4F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3AC481B1" w14:textId="77777777" w:rsidR="009861AC" w:rsidRDefault="009861AC" w:rsidP="00223C4F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1E334FD3" w14:textId="77777777" w:rsidR="00AC7222" w:rsidRDefault="00AC7222" w:rsidP="00223C4F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17D0EAB4" w14:textId="77777777" w:rsidR="00AC7222" w:rsidRPr="00AE3B9D" w:rsidRDefault="00AC7222" w:rsidP="00223C4F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1FB032E0" w14:textId="77777777" w:rsidR="009861AC" w:rsidRPr="00AE3B9D" w:rsidRDefault="009861AC" w:rsidP="00223C4F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459C9178" w14:textId="77777777" w:rsidR="005E4B1C" w:rsidRPr="00AE3B9D" w:rsidRDefault="005E4B1C" w:rsidP="00FC508C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2285771F" w14:textId="77777777" w:rsidR="00FC508C" w:rsidRPr="00AE3B9D" w:rsidRDefault="00AC0D93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lastRenderedPageBreak/>
        <w:t>1</w:t>
      </w:r>
      <w:r w:rsidR="00586EED" w:rsidRPr="00AE3B9D">
        <w:rPr>
          <w:rFonts w:ascii="Times Roman" w:hAnsi="Times Roman"/>
          <w:b/>
          <w:color w:val="000000" w:themeColor="text1"/>
          <w:sz w:val="28"/>
          <w:szCs w:val="28"/>
        </w:rPr>
        <w:t>s</w:t>
      </w: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t xml:space="preserve"> &amp; 2</w:t>
      </w:r>
      <w:r w:rsidR="00586EED" w:rsidRPr="00AE3B9D">
        <w:rPr>
          <w:rFonts w:ascii="Times Roman" w:hAnsi="Times Roman"/>
          <w:b/>
          <w:color w:val="000000" w:themeColor="text1"/>
          <w:sz w:val="28"/>
          <w:szCs w:val="28"/>
        </w:rPr>
        <w:t>s</w:t>
      </w:r>
    </w:p>
    <w:p w14:paraId="7537A185" w14:textId="4F480D86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1 </w:t>
      </w:r>
      <w:r w:rsidR="00AC7222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No One Else Is Like Jesus</w:t>
      </w:r>
    </w:p>
    <w:p w14:paraId="723C7389" w14:textId="091D2B27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E6A63" w:rsidRPr="00AE3B9D">
        <w:rPr>
          <w:rFonts w:ascii="Times Roman" w:hAnsi="Times Roman"/>
          <w:color w:val="000000" w:themeColor="text1"/>
          <w:sz w:val="22"/>
          <w:szCs w:val="22"/>
        </w:rPr>
        <w:t>Teaching P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icture </w:t>
      </w:r>
      <w:r w:rsidR="00D57BA4">
        <w:rPr>
          <w:rFonts w:ascii="Times Roman" w:hAnsi="Times Roman"/>
          <w:color w:val="000000" w:themeColor="text1"/>
          <w:sz w:val="22"/>
          <w:szCs w:val="22"/>
        </w:rPr>
        <w:t>1; 14, 15, 38</w:t>
      </w:r>
    </w:p>
    <w:p w14:paraId="14293127" w14:textId="4987133A" w:rsidR="00FC508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D57BA4">
        <w:rPr>
          <w:rFonts w:ascii="Times Roman" w:hAnsi="Times Roman"/>
          <w:color w:val="000000" w:themeColor="text1"/>
          <w:sz w:val="22"/>
          <w:szCs w:val="22"/>
        </w:rPr>
        <w:t xml:space="preserve">Door Posters (Unit 1); Unit Verse Songs; Allergy Alert;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D57BA4">
        <w:rPr>
          <w:rFonts w:ascii="Times Roman" w:hAnsi="Times Roman"/>
          <w:color w:val="000000" w:themeColor="text1"/>
          <w:sz w:val="22"/>
          <w:szCs w:val="22"/>
        </w:rPr>
        <w:t>; Fish</w:t>
      </w:r>
    </w:p>
    <w:p w14:paraId="0B4F6BAE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0E2A2C5" w14:textId="05C85F7D" w:rsidR="00D243F2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D57BA4">
        <w:rPr>
          <w:rFonts w:ascii="Times Roman" w:hAnsi="Times Roman"/>
          <w:color w:val="000000" w:themeColor="text1"/>
          <w:sz w:val="22"/>
          <w:szCs w:val="22"/>
        </w:rPr>
        <w:t>2</w:t>
      </w:r>
      <w:r w:rsidR="00D62F80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  <w:r w:rsidR="00D57BA4">
        <w:rPr>
          <w:rFonts w:ascii="Times Roman" w:hAnsi="Times Roman"/>
          <w:color w:val="000000" w:themeColor="text1"/>
          <w:sz w:val="22"/>
          <w:szCs w:val="22"/>
        </w:rPr>
        <w:t>; 14, 15, 16, 23, 26, 38</w:t>
      </w:r>
    </w:p>
    <w:p w14:paraId="118B07A8" w14:textId="77777777" w:rsidR="00FC508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1 Missions</w:t>
      </w:r>
    </w:p>
    <w:p w14:paraId="1DB17254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3B7BCBA2" w14:textId="07AD8C4A" w:rsidR="00916F8F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01A60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D57BA4">
        <w:rPr>
          <w:rFonts w:ascii="Times Roman" w:hAnsi="Times Roman"/>
          <w:color w:val="000000" w:themeColor="text1"/>
          <w:sz w:val="22"/>
          <w:szCs w:val="22"/>
        </w:rPr>
        <w:t>3; 14, 15, 17, 18</w:t>
      </w:r>
      <w:r w:rsidR="00D62F80">
        <w:rPr>
          <w:rFonts w:ascii="Times Roman" w:hAnsi="Times Roman"/>
          <w:color w:val="000000" w:themeColor="text1"/>
          <w:sz w:val="22"/>
          <w:szCs w:val="22"/>
        </w:rPr>
        <w:t>, 19 (BTH), 20 (BTH)</w:t>
      </w:r>
    </w:p>
    <w:p w14:paraId="173FD025" w14:textId="34A3ED29" w:rsidR="00FC508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1 Missions</w:t>
      </w:r>
      <w:r w:rsidR="00D62F80">
        <w:rPr>
          <w:rFonts w:ascii="Times Roman" w:hAnsi="Times Roman"/>
          <w:color w:val="000000" w:themeColor="text1"/>
          <w:sz w:val="22"/>
          <w:szCs w:val="22"/>
        </w:rPr>
        <w:t>; Allergy Alert (BTH)</w:t>
      </w:r>
    </w:p>
    <w:p w14:paraId="0620E5D9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371E7778" w14:textId="0D51AC4F" w:rsidR="0004609E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E6A63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7274E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D57BA4">
        <w:rPr>
          <w:rFonts w:ascii="Times Roman" w:hAnsi="Times Roman"/>
          <w:color w:val="000000" w:themeColor="text1"/>
          <w:sz w:val="22"/>
          <w:szCs w:val="22"/>
        </w:rPr>
        <w:t>4; 14, 21, 22, 23, 31</w:t>
      </w:r>
    </w:p>
    <w:p w14:paraId="26DA14EE" w14:textId="0FE44256" w:rsidR="00D866B7" w:rsidRPr="00AE3B9D" w:rsidRDefault="00AC0D93" w:rsidP="00D866B7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D57BA4">
        <w:rPr>
          <w:rFonts w:ascii="Times Roman" w:hAnsi="Times Roman"/>
          <w:color w:val="000000" w:themeColor="text1"/>
          <w:sz w:val="22"/>
          <w:szCs w:val="22"/>
        </w:rPr>
        <w:t xml:space="preserve">Palm Leaf; 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D57BA4">
        <w:rPr>
          <w:rFonts w:ascii="Times Roman" w:hAnsi="Times Roman"/>
          <w:color w:val="000000" w:themeColor="text1"/>
          <w:sz w:val="22"/>
          <w:szCs w:val="22"/>
        </w:rPr>
        <w:t>; Allergy Alert</w:t>
      </w:r>
      <w:r w:rsidR="00D62F80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</w:p>
    <w:p w14:paraId="1761BC3D" w14:textId="77777777" w:rsidR="00FC508C" w:rsidRPr="00AE3B9D" w:rsidRDefault="00FC508C" w:rsidP="00AC0D93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9FD7847" w14:textId="3B0BAD7C" w:rsidR="00916A47" w:rsidRPr="00AE3B9D" w:rsidRDefault="00916A47" w:rsidP="00916A47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PACK: Teaching Picture </w:t>
      </w:r>
      <w:r>
        <w:rPr>
          <w:rFonts w:ascii="Times Roman" w:hAnsi="Times Roman"/>
          <w:color w:val="000000" w:themeColor="text1"/>
          <w:sz w:val="22"/>
          <w:szCs w:val="22"/>
        </w:rPr>
        <w:t xml:space="preserve">5; 14 </w:t>
      </w:r>
    </w:p>
    <w:p w14:paraId="0BFC23B9" w14:textId="2C41EBD8" w:rsidR="00916A47" w:rsidRPr="00AE3B9D" w:rsidRDefault="00916A47" w:rsidP="00916A47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PRINTABLES: </w:t>
      </w:r>
      <w:r>
        <w:rPr>
          <w:rFonts w:ascii="Times Roman" w:hAnsi="Times Roman"/>
          <w:color w:val="000000" w:themeColor="text1"/>
          <w:sz w:val="22"/>
          <w:szCs w:val="22"/>
        </w:rPr>
        <w:t xml:space="preserve">Unit Verse Songs; Tomb;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Unit </w:t>
      </w:r>
      <w:r>
        <w:rPr>
          <w:rFonts w:ascii="Times Roman" w:hAnsi="Times Roman"/>
          <w:color w:val="000000" w:themeColor="text1"/>
          <w:sz w:val="22"/>
          <w:szCs w:val="22"/>
        </w:rPr>
        <w:t>1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Missions</w:t>
      </w:r>
      <w:r w:rsidR="00D62F80">
        <w:rPr>
          <w:rFonts w:ascii="Times Roman" w:hAnsi="Times Roman"/>
          <w:color w:val="000000" w:themeColor="text1"/>
          <w:sz w:val="22"/>
          <w:szCs w:val="22"/>
        </w:rPr>
        <w:t>; Allergy Alert (BTH)</w:t>
      </w:r>
    </w:p>
    <w:p w14:paraId="1B7F3878" w14:textId="77777777" w:rsidR="00586EE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2450C663" w14:textId="77777777" w:rsidR="00916A47" w:rsidRPr="00AE3B9D" w:rsidRDefault="00916A47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AA611EE" w14:textId="68E810D3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2 </w:t>
      </w:r>
      <w:r w:rsidR="00AC7222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The First Church</w:t>
      </w:r>
    </w:p>
    <w:p w14:paraId="500ADC75" w14:textId="7F5F45A2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>Teaching Pictur</w:t>
      </w:r>
      <w:r w:rsidR="00084A22" w:rsidRPr="00AE3B9D">
        <w:rPr>
          <w:rFonts w:ascii="Times Roman" w:hAnsi="Times Roman"/>
          <w:color w:val="000000" w:themeColor="text1"/>
          <w:sz w:val="22"/>
          <w:szCs w:val="22"/>
        </w:rPr>
        <w:t xml:space="preserve">e </w:t>
      </w:r>
      <w:r w:rsidR="00916A47">
        <w:rPr>
          <w:rFonts w:ascii="Times Roman" w:hAnsi="Times Roman"/>
          <w:color w:val="000000" w:themeColor="text1"/>
          <w:sz w:val="22"/>
          <w:szCs w:val="22"/>
        </w:rPr>
        <w:t>6; 24, 25</w:t>
      </w:r>
      <w:r w:rsidR="00D62F80">
        <w:rPr>
          <w:rFonts w:ascii="Times Roman" w:hAnsi="Times Roman"/>
          <w:color w:val="000000" w:themeColor="text1"/>
          <w:sz w:val="22"/>
          <w:szCs w:val="22"/>
        </w:rPr>
        <w:t>, 37 (BTH)</w:t>
      </w:r>
    </w:p>
    <w:p w14:paraId="4BB85E3A" w14:textId="218353D8" w:rsidR="00FC508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16A47">
        <w:rPr>
          <w:rFonts w:ascii="Times Roman" w:hAnsi="Times Roman"/>
          <w:color w:val="000000" w:themeColor="text1"/>
          <w:sz w:val="22"/>
          <w:szCs w:val="22"/>
        </w:rPr>
        <w:t xml:space="preserve">Door Posters (Unit 2); Unit Verse Songs; 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7C7D1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7B03BC38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5958B8C9" w14:textId="24BC6F2E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916A47">
        <w:rPr>
          <w:rFonts w:ascii="Times Roman" w:hAnsi="Times Roman"/>
          <w:color w:val="000000" w:themeColor="text1"/>
          <w:sz w:val="22"/>
          <w:szCs w:val="22"/>
        </w:rPr>
        <w:t>7; 14, 26</w:t>
      </w:r>
    </w:p>
    <w:p w14:paraId="3BB5EE62" w14:textId="328812F6" w:rsidR="00FC508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16A47">
        <w:rPr>
          <w:rFonts w:ascii="Times Roman" w:hAnsi="Times Roman"/>
          <w:color w:val="000000" w:themeColor="text1"/>
          <w:sz w:val="22"/>
          <w:szCs w:val="22"/>
        </w:rPr>
        <w:t xml:space="preserve">Pictures of Jesus; 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</w:p>
    <w:p w14:paraId="4D86E6A4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4B4AEE87" w14:textId="42CED8FA" w:rsidR="00D243F2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916A47">
        <w:rPr>
          <w:rFonts w:ascii="Times Roman" w:hAnsi="Times Roman"/>
          <w:color w:val="000000" w:themeColor="text1"/>
          <w:sz w:val="22"/>
          <w:szCs w:val="22"/>
        </w:rPr>
        <w:t>8; 14</w:t>
      </w:r>
      <w:r w:rsidR="00BB2A10">
        <w:rPr>
          <w:rFonts w:ascii="Times Roman" w:hAnsi="Times Roman"/>
          <w:color w:val="000000" w:themeColor="text1"/>
          <w:sz w:val="22"/>
          <w:szCs w:val="22"/>
        </w:rPr>
        <w:t>, 26 (BTH)</w:t>
      </w:r>
    </w:p>
    <w:p w14:paraId="14AD9FCA" w14:textId="77777777" w:rsidR="00FC508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2 Missions</w:t>
      </w:r>
    </w:p>
    <w:p w14:paraId="63D7CDB1" w14:textId="77777777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8FAD9D0" w14:textId="6FC437BB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916A47">
        <w:rPr>
          <w:rFonts w:ascii="Times Roman" w:hAnsi="Times Roman"/>
          <w:color w:val="000000" w:themeColor="text1"/>
          <w:sz w:val="22"/>
          <w:szCs w:val="22"/>
        </w:rPr>
        <w:t xml:space="preserve">9; 14, 26, </w:t>
      </w:r>
      <w:r w:rsidR="00BB2A10">
        <w:rPr>
          <w:rFonts w:ascii="Times Roman" w:hAnsi="Times Roman"/>
          <w:color w:val="000000" w:themeColor="text1"/>
          <w:sz w:val="22"/>
          <w:szCs w:val="22"/>
        </w:rPr>
        <w:t xml:space="preserve">35 (BTH), </w:t>
      </w:r>
      <w:r w:rsidR="00916A47">
        <w:rPr>
          <w:rFonts w:ascii="Times Roman" w:hAnsi="Times Roman"/>
          <w:color w:val="000000" w:themeColor="text1"/>
          <w:sz w:val="22"/>
          <w:szCs w:val="22"/>
        </w:rPr>
        <w:t>36</w:t>
      </w:r>
    </w:p>
    <w:p w14:paraId="7A82EA95" w14:textId="3D77F049" w:rsidR="00B3048A" w:rsidRPr="00AE3B9D" w:rsidRDefault="00AC0D93" w:rsidP="00B3048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16A47">
        <w:rPr>
          <w:rFonts w:ascii="Times Roman" w:hAnsi="Times Roman"/>
          <w:color w:val="000000" w:themeColor="text1"/>
          <w:sz w:val="22"/>
          <w:szCs w:val="22"/>
        </w:rPr>
        <w:t xml:space="preserve">Unit Verse Songs; 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BB2A10">
        <w:rPr>
          <w:rFonts w:ascii="Times Roman" w:hAnsi="Times Roman"/>
          <w:color w:val="000000" w:themeColor="text1"/>
          <w:sz w:val="22"/>
          <w:szCs w:val="22"/>
        </w:rPr>
        <w:t>; Allergy Alert (BTH)</w:t>
      </w:r>
    </w:p>
    <w:p w14:paraId="0B1DC57F" w14:textId="77777777" w:rsidR="00541CD2" w:rsidRDefault="00541CD2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5F91DDF9" w14:textId="77777777" w:rsidR="00916A47" w:rsidRPr="00AE3B9D" w:rsidRDefault="00916A47" w:rsidP="00586EED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79F0D111" w14:textId="77777777" w:rsidR="00AC7222" w:rsidRPr="00AE3B9D" w:rsidRDefault="00AC7222" w:rsidP="00AC7222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3 </w:t>
      </w:r>
      <w:r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God Made Everything</w:t>
      </w:r>
    </w:p>
    <w:p w14:paraId="59132DAA" w14:textId="4F1704E7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916A47">
        <w:rPr>
          <w:rFonts w:ascii="Times Roman" w:hAnsi="Times Roman"/>
          <w:color w:val="000000" w:themeColor="text1"/>
          <w:sz w:val="22"/>
          <w:szCs w:val="22"/>
        </w:rPr>
        <w:t>10; 14, 33</w:t>
      </w:r>
    </w:p>
    <w:p w14:paraId="4FCBC83F" w14:textId="432B4FC2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16A47">
        <w:rPr>
          <w:rFonts w:ascii="Times Roman" w:hAnsi="Times Roman"/>
          <w:color w:val="000000" w:themeColor="text1"/>
          <w:sz w:val="22"/>
          <w:szCs w:val="22"/>
        </w:rPr>
        <w:t xml:space="preserve">Door Posters; Unit Verses; Unit Verse Songs; 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>Unit</w:t>
      </w:r>
      <w:r w:rsidR="0004609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>3 Missions</w:t>
      </w:r>
      <w:r w:rsidR="00BB2A10">
        <w:rPr>
          <w:rFonts w:ascii="Times Roman" w:hAnsi="Times Roman"/>
          <w:color w:val="000000" w:themeColor="text1"/>
          <w:sz w:val="22"/>
          <w:szCs w:val="22"/>
        </w:rPr>
        <w:t>; We Are Sign (BTH); Allergy Alert (BTH)</w:t>
      </w:r>
    </w:p>
    <w:p w14:paraId="57CDEB88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11D1A7A9" w14:textId="733A4DDF" w:rsidR="00D243F2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04609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916A47">
        <w:rPr>
          <w:rFonts w:ascii="Times Roman" w:hAnsi="Times Roman"/>
          <w:color w:val="000000" w:themeColor="text1"/>
          <w:sz w:val="22"/>
          <w:szCs w:val="22"/>
        </w:rPr>
        <w:t>11; 14</w:t>
      </w:r>
      <w:r w:rsidR="00163E39">
        <w:rPr>
          <w:rFonts w:ascii="Times Roman" w:hAnsi="Times Roman"/>
          <w:color w:val="000000" w:themeColor="text1"/>
          <w:sz w:val="22"/>
          <w:szCs w:val="22"/>
        </w:rPr>
        <w:t>, 27</w:t>
      </w:r>
    </w:p>
    <w:p w14:paraId="3319BD69" w14:textId="1AB64892" w:rsidR="00586EED" w:rsidRPr="00AE3B9D" w:rsidRDefault="00AC0D93" w:rsidP="00586EED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274E9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BB2A10">
        <w:rPr>
          <w:rFonts w:ascii="Times Roman" w:hAnsi="Times Roman"/>
          <w:color w:val="000000" w:themeColor="text1"/>
          <w:sz w:val="22"/>
          <w:szCs w:val="22"/>
        </w:rPr>
        <w:t>; We Are Sign (BTH)</w:t>
      </w:r>
    </w:p>
    <w:p w14:paraId="7D8435C4" w14:textId="77777777" w:rsidR="007274E9" w:rsidRPr="00AE3B9D" w:rsidRDefault="007274E9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540F8B20" w14:textId="2980E528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163E39">
        <w:rPr>
          <w:rFonts w:ascii="Times Roman" w:hAnsi="Times Roman"/>
          <w:color w:val="000000" w:themeColor="text1"/>
          <w:sz w:val="22"/>
          <w:szCs w:val="22"/>
        </w:rPr>
        <w:t>12; 14, 15, 28, 29, 30, 33</w:t>
      </w:r>
      <w:r w:rsidR="00BB2A10">
        <w:rPr>
          <w:rFonts w:ascii="Times Roman" w:hAnsi="Times Roman"/>
          <w:color w:val="000000" w:themeColor="text1"/>
          <w:sz w:val="22"/>
          <w:szCs w:val="22"/>
        </w:rPr>
        <w:t>, 34 (BTH)</w:t>
      </w:r>
    </w:p>
    <w:p w14:paraId="73592C41" w14:textId="30D9D74D" w:rsidR="00B3048A" w:rsidRPr="00AE3B9D" w:rsidRDefault="00AC0D93" w:rsidP="00B3048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</w:t>
      </w:r>
      <w:r w:rsidR="00512EAE" w:rsidRPr="00AE3B9D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163E39">
        <w:rPr>
          <w:rFonts w:ascii="Times Roman" w:hAnsi="Times Roman"/>
          <w:color w:val="000000" w:themeColor="text1"/>
          <w:sz w:val="22"/>
          <w:szCs w:val="22"/>
        </w:rPr>
        <w:t xml:space="preserve">Unit Verse Songs; </w:t>
      </w:r>
      <w:r w:rsidR="00C24543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</w:p>
    <w:p w14:paraId="3F03AD74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B220DF1" w14:textId="36BFD293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D62F80">
        <w:rPr>
          <w:rFonts w:ascii="Times Roman" w:hAnsi="Times Roman"/>
          <w:color w:val="000000" w:themeColor="text1"/>
          <w:sz w:val="22"/>
          <w:szCs w:val="22"/>
        </w:rPr>
        <w:t xml:space="preserve">13; 14, </w:t>
      </w:r>
      <w:r w:rsidR="00BB2A10">
        <w:rPr>
          <w:rFonts w:ascii="Times Roman" w:hAnsi="Times Roman"/>
          <w:color w:val="000000" w:themeColor="text1"/>
          <w:sz w:val="22"/>
          <w:szCs w:val="22"/>
        </w:rPr>
        <w:t xml:space="preserve">32 (BTH); </w:t>
      </w:r>
      <w:r w:rsidR="00D62F80">
        <w:rPr>
          <w:rFonts w:ascii="Times Roman" w:hAnsi="Times Roman"/>
          <w:color w:val="000000" w:themeColor="text1"/>
          <w:sz w:val="22"/>
          <w:szCs w:val="22"/>
        </w:rPr>
        <w:t>39</w:t>
      </w:r>
    </w:p>
    <w:p w14:paraId="347D7F03" w14:textId="20CAD006" w:rsidR="00586EED" w:rsidRPr="00AE3B9D" w:rsidRDefault="00AC0D93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D62F80">
        <w:rPr>
          <w:rFonts w:ascii="Times Roman" w:hAnsi="Times Roman"/>
          <w:color w:val="000000" w:themeColor="text1"/>
          <w:sz w:val="22"/>
          <w:szCs w:val="22"/>
        </w:rPr>
        <w:t xml:space="preserve">Unit Verse Songs; 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</w:p>
    <w:p w14:paraId="4D7E733A" w14:textId="77777777" w:rsidR="00225C19" w:rsidRPr="00AE3B9D" w:rsidRDefault="00225C19" w:rsidP="00FC508C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7174972" w14:textId="77777777" w:rsidR="009861AC" w:rsidRPr="00AE3B9D" w:rsidRDefault="009861AC" w:rsidP="00FC508C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236957EF" w14:textId="77777777" w:rsidR="009861AC" w:rsidRPr="00AE3B9D" w:rsidRDefault="009861AC" w:rsidP="00FC508C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1B5F242C" w14:textId="77777777" w:rsidR="00513B4E" w:rsidRPr="00AE3B9D" w:rsidRDefault="00513B4E" w:rsidP="00FC508C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2BFB763D" w14:textId="77777777" w:rsidR="00293CB5" w:rsidRPr="00AE3B9D" w:rsidRDefault="00293CB5" w:rsidP="00FC508C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68F3DC39" w14:textId="77777777" w:rsidR="00293CB5" w:rsidRPr="00AE3B9D" w:rsidRDefault="00293CB5" w:rsidP="00FC508C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6E545D48" w14:textId="77777777" w:rsidR="00293CB5" w:rsidRPr="00AE3B9D" w:rsidRDefault="00293CB5" w:rsidP="00FC508C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358B868C" w14:textId="77777777" w:rsidR="00FC508C" w:rsidRPr="00AE3B9D" w:rsidRDefault="00D33301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t>3</w:t>
      </w:r>
      <w:r w:rsidR="00F1554A" w:rsidRPr="00AE3B9D">
        <w:rPr>
          <w:rFonts w:ascii="Times Roman" w:hAnsi="Times Roman"/>
          <w:b/>
          <w:color w:val="000000" w:themeColor="text1"/>
          <w:sz w:val="28"/>
          <w:szCs w:val="28"/>
        </w:rPr>
        <w:t>s</w:t>
      </w: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t>–PRE-K</w:t>
      </w:r>
    </w:p>
    <w:p w14:paraId="44B57835" w14:textId="1A3BB562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1 </w:t>
      </w:r>
      <w:r w:rsidR="00AC7222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No One Else Is Like Jesus</w:t>
      </w:r>
    </w:p>
    <w:p w14:paraId="00D170CF" w14:textId="5F4C8292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7D2A8C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3866F6">
        <w:rPr>
          <w:rFonts w:ascii="Times Roman" w:hAnsi="Times Roman"/>
          <w:color w:val="000000" w:themeColor="text1"/>
          <w:sz w:val="22"/>
          <w:szCs w:val="22"/>
        </w:rPr>
        <w:t xml:space="preserve">1; 14, 15A, </w:t>
      </w:r>
      <w:r w:rsidR="003A1BD8">
        <w:rPr>
          <w:rFonts w:ascii="Times Roman" w:hAnsi="Times Roman"/>
          <w:color w:val="000000" w:themeColor="text1"/>
          <w:sz w:val="22"/>
          <w:szCs w:val="22"/>
        </w:rPr>
        <w:t xml:space="preserve">15B, </w:t>
      </w:r>
      <w:r w:rsidR="003866F6">
        <w:rPr>
          <w:rFonts w:ascii="Times Roman" w:hAnsi="Times Roman"/>
          <w:color w:val="000000" w:themeColor="text1"/>
          <w:sz w:val="22"/>
          <w:szCs w:val="22"/>
        </w:rPr>
        <w:t>16, 17</w:t>
      </w:r>
      <w:r w:rsidR="003A1BD8">
        <w:rPr>
          <w:rFonts w:ascii="Times Roman" w:hAnsi="Times Roman"/>
          <w:color w:val="000000" w:themeColor="text1"/>
          <w:sz w:val="22"/>
          <w:szCs w:val="22"/>
        </w:rPr>
        <w:t>, 18</w:t>
      </w:r>
    </w:p>
    <w:p w14:paraId="7DE169B8" w14:textId="6176F5BA" w:rsidR="00D93899" w:rsidRPr="00AE3B9D" w:rsidRDefault="00D93899" w:rsidP="00D93899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</w:t>
      </w:r>
      <w:r w:rsidR="007D2A8C" w:rsidRPr="00AE3B9D">
        <w:rPr>
          <w:rFonts w:ascii="Times Roman" w:hAnsi="Times Roman"/>
          <w:color w:val="000000" w:themeColor="text1"/>
          <w:sz w:val="22"/>
          <w:szCs w:val="22"/>
        </w:rPr>
        <w:t xml:space="preserve"> 1 PRINTABLES: </w:t>
      </w:r>
      <w:r w:rsidR="003A1BD8">
        <w:rPr>
          <w:rFonts w:ascii="Times Roman" w:hAnsi="Times Roman"/>
          <w:color w:val="000000" w:themeColor="text1"/>
          <w:sz w:val="22"/>
          <w:szCs w:val="22"/>
        </w:rPr>
        <w:t xml:space="preserve">3D Fish; </w:t>
      </w:r>
      <w:r w:rsidR="007D2A8C"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935457" w:rsidRPr="00AE3B9D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3A1BD8">
        <w:rPr>
          <w:rFonts w:ascii="Times Roman" w:hAnsi="Times Roman"/>
          <w:color w:val="000000" w:themeColor="text1"/>
          <w:sz w:val="22"/>
          <w:szCs w:val="22"/>
        </w:rPr>
        <w:t xml:space="preserve">Jesus Helped the Fishermen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4BA1C4B6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18044BB8" w14:textId="2360D76D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10557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3A1BD8">
        <w:rPr>
          <w:rFonts w:ascii="Times Roman" w:hAnsi="Times Roman"/>
          <w:color w:val="000000" w:themeColor="text1"/>
          <w:sz w:val="22"/>
          <w:szCs w:val="22"/>
        </w:rPr>
        <w:t>2; 14, 16, 18, 19, 20, 24</w:t>
      </w:r>
    </w:p>
    <w:p w14:paraId="77D97DE6" w14:textId="0B9054FF" w:rsidR="00D93899" w:rsidRPr="00AE3B9D" w:rsidRDefault="00D93899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3A1BD8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D243F2"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3F2676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1E054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A1BD8">
        <w:rPr>
          <w:rFonts w:ascii="Times Roman" w:hAnsi="Times Roman"/>
          <w:color w:val="000000" w:themeColor="text1"/>
          <w:sz w:val="22"/>
          <w:szCs w:val="22"/>
        </w:rPr>
        <w:t>Jesus Told a Story About a Kind Man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6DBFD943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73FED127" w14:textId="435412E9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10557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3A1BD8">
        <w:rPr>
          <w:rFonts w:ascii="Times Roman" w:hAnsi="Times Roman"/>
          <w:color w:val="000000" w:themeColor="text1"/>
          <w:sz w:val="22"/>
          <w:szCs w:val="22"/>
        </w:rPr>
        <w:t>3; 14, 16</w:t>
      </w:r>
      <w:r w:rsidR="00563744">
        <w:rPr>
          <w:rFonts w:ascii="Times Roman" w:hAnsi="Times Roman"/>
          <w:color w:val="000000" w:themeColor="text1"/>
          <w:sz w:val="22"/>
          <w:szCs w:val="22"/>
        </w:rPr>
        <w:t xml:space="preserve">, 17, 18, 21, 22, 23 </w:t>
      </w:r>
    </w:p>
    <w:p w14:paraId="11AAC214" w14:textId="732A307D" w:rsidR="00B65A2D" w:rsidRPr="00AE3B9D" w:rsidRDefault="00D93899" w:rsidP="00B65A2D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563744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7D2A8C"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3F2676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BD4E6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A06AF">
        <w:rPr>
          <w:rFonts w:ascii="Times Roman" w:hAnsi="Times Roman"/>
          <w:color w:val="000000" w:themeColor="text1"/>
          <w:sz w:val="22"/>
          <w:szCs w:val="22"/>
        </w:rPr>
        <w:t>Jesus Healed a Blind Man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5EE424F2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716A5424" w14:textId="26A768B1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10557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>Teaching Pictur</w:t>
      </w:r>
      <w:r w:rsidR="000F599C" w:rsidRPr="00AE3B9D">
        <w:rPr>
          <w:rFonts w:ascii="Times Roman" w:hAnsi="Times Roman"/>
          <w:color w:val="000000" w:themeColor="text1"/>
          <w:sz w:val="22"/>
          <w:szCs w:val="22"/>
        </w:rPr>
        <w:t xml:space="preserve">e </w:t>
      </w:r>
      <w:r w:rsidR="006A06AF">
        <w:rPr>
          <w:rFonts w:ascii="Times Roman" w:hAnsi="Times Roman"/>
          <w:color w:val="000000" w:themeColor="text1"/>
          <w:sz w:val="22"/>
          <w:szCs w:val="22"/>
        </w:rPr>
        <w:t>4; 14, 16, 19, 20, 21, 22, 23, 24</w:t>
      </w:r>
    </w:p>
    <w:p w14:paraId="172AEF6D" w14:textId="5653B0E1" w:rsidR="0004609E" w:rsidRPr="00AE3B9D" w:rsidRDefault="00D93899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7D2A8C"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5F3E75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7D2A8C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A06AF">
        <w:rPr>
          <w:rFonts w:ascii="Times Roman" w:hAnsi="Times Roman"/>
          <w:color w:val="000000" w:themeColor="text1"/>
          <w:sz w:val="22"/>
          <w:szCs w:val="22"/>
        </w:rPr>
        <w:t xml:space="preserve">Jesus Rode </w:t>
      </w:r>
      <w:proofErr w:type="gramStart"/>
      <w:r w:rsidR="006A06AF">
        <w:rPr>
          <w:rFonts w:ascii="Times Roman" w:hAnsi="Times Roman"/>
          <w:color w:val="000000" w:themeColor="text1"/>
          <w:sz w:val="22"/>
          <w:szCs w:val="22"/>
        </w:rPr>
        <w:t>Into</w:t>
      </w:r>
      <w:proofErr w:type="gramEnd"/>
      <w:r w:rsidR="006A06AF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A06AF">
        <w:rPr>
          <w:rFonts w:ascii="Times Roman" w:hAnsi="Times Roman"/>
          <w:color w:val="000000" w:themeColor="text1"/>
          <w:sz w:val="22"/>
          <w:szCs w:val="22"/>
        </w:rPr>
        <w:t xml:space="preserve">Jerusalem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3744A82E" w14:textId="77777777" w:rsidR="006A06AF" w:rsidRPr="00AE3B9D" w:rsidRDefault="006A06AF" w:rsidP="006A06AF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09BB692E" w14:textId="69269DE8" w:rsidR="006A06AF" w:rsidRPr="00AE3B9D" w:rsidRDefault="006A06AF" w:rsidP="006A06AF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5 PACK: Teaching Picture</w:t>
      </w:r>
      <w:r>
        <w:rPr>
          <w:rFonts w:ascii="Times Roman" w:hAnsi="Times Roman"/>
          <w:color w:val="000000" w:themeColor="text1"/>
          <w:sz w:val="22"/>
          <w:szCs w:val="22"/>
        </w:rPr>
        <w:t>s 1–5; 14, 16, 17, 18, 21, 22, 24</w:t>
      </w:r>
    </w:p>
    <w:p w14:paraId="75BEB1CB" w14:textId="31598BF3" w:rsidR="006A06AF" w:rsidRPr="00AE3B9D" w:rsidRDefault="006A06AF" w:rsidP="006A06AF">
      <w:pPr>
        <w:rPr>
          <w:rFonts w:ascii="Times Roman" w:hAnsi="Times Roman"/>
          <w:b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PRINTABLES: Unit 2 Missions; </w:t>
      </w:r>
      <w:r>
        <w:rPr>
          <w:rFonts w:ascii="Times Roman" w:hAnsi="Times Roman"/>
          <w:color w:val="000000" w:themeColor="text1"/>
          <w:sz w:val="22"/>
          <w:szCs w:val="22"/>
        </w:rPr>
        <w:t>Jesus Is Alive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Coloring Page</w:t>
      </w:r>
    </w:p>
    <w:p w14:paraId="702D023A" w14:textId="77777777" w:rsidR="006A06AF" w:rsidRPr="00AE3B9D" w:rsidRDefault="006A06AF" w:rsidP="00B65A2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C08A94F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73542485" w14:textId="29DA50D0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2 </w:t>
      </w:r>
      <w:r w:rsidR="00AC7222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The First Church</w:t>
      </w:r>
    </w:p>
    <w:p w14:paraId="7E0A0703" w14:textId="70A33C60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10557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1A0646">
        <w:rPr>
          <w:rFonts w:ascii="Times Roman" w:hAnsi="Times Roman"/>
          <w:color w:val="000000" w:themeColor="text1"/>
          <w:sz w:val="22"/>
          <w:szCs w:val="22"/>
        </w:rPr>
        <w:t>6; 14, 25A, 26, 27, 28, 29, 30</w:t>
      </w:r>
    </w:p>
    <w:p w14:paraId="61BBF24D" w14:textId="18189C9B" w:rsidR="003931B7" w:rsidRPr="00AE3B9D" w:rsidRDefault="00D93899" w:rsidP="003931B7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1A0646">
        <w:rPr>
          <w:rFonts w:ascii="Times Roman" w:hAnsi="Times Roman"/>
          <w:color w:val="000000" w:themeColor="text1"/>
          <w:sz w:val="22"/>
          <w:szCs w:val="22"/>
        </w:rPr>
        <w:t xml:space="preserve">Church Template; 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F4449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0F599C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A0646">
        <w:rPr>
          <w:rFonts w:ascii="Times Roman" w:hAnsi="Times Roman"/>
          <w:color w:val="000000" w:themeColor="text1"/>
          <w:sz w:val="22"/>
          <w:szCs w:val="22"/>
        </w:rPr>
        <w:t>The First Church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024B69B0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22224621" w14:textId="763AFEBC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1A0646">
        <w:rPr>
          <w:rFonts w:ascii="Times Roman" w:hAnsi="Times Roman"/>
          <w:color w:val="000000" w:themeColor="text1"/>
          <w:sz w:val="22"/>
          <w:szCs w:val="22"/>
        </w:rPr>
        <w:t>7; 14, 25A, 26, 27, 28, 31, 32, 33</w:t>
      </w:r>
    </w:p>
    <w:p w14:paraId="17E91485" w14:textId="7F1F6799" w:rsidR="00D93899" w:rsidRPr="00AE3B9D" w:rsidRDefault="00D93899" w:rsidP="00D93899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1A0646">
        <w:rPr>
          <w:rFonts w:ascii="Times Roman" w:hAnsi="Times Roman"/>
          <w:color w:val="000000" w:themeColor="text1"/>
          <w:sz w:val="22"/>
          <w:szCs w:val="22"/>
        </w:rPr>
        <w:t xml:space="preserve">Bible Verse Chain; 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E041D9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A0646">
        <w:rPr>
          <w:rFonts w:ascii="Times Roman" w:hAnsi="Times Roman"/>
          <w:color w:val="000000" w:themeColor="text1"/>
          <w:sz w:val="22"/>
          <w:szCs w:val="22"/>
        </w:rPr>
        <w:t xml:space="preserve">The Church </w:t>
      </w:r>
      <w:proofErr w:type="gramStart"/>
      <w:r w:rsidR="001A0646">
        <w:rPr>
          <w:rFonts w:ascii="Times Roman" w:hAnsi="Times Roman"/>
          <w:color w:val="000000" w:themeColor="text1"/>
          <w:sz w:val="22"/>
          <w:szCs w:val="22"/>
        </w:rPr>
        <w:t>Told</w:t>
      </w:r>
      <w:proofErr w:type="gramEnd"/>
      <w:r w:rsidR="001A0646">
        <w:rPr>
          <w:rFonts w:ascii="Times Roman" w:hAnsi="Times Roman"/>
          <w:color w:val="000000" w:themeColor="text1"/>
          <w:sz w:val="22"/>
          <w:szCs w:val="22"/>
        </w:rPr>
        <w:t xml:space="preserve"> About Jesus</w:t>
      </w:r>
      <w:r w:rsidR="0039224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63C4E318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1348F314" w14:textId="6C752F3A" w:rsidR="00FC508C" w:rsidRPr="00AE3B9D" w:rsidRDefault="00FC508C" w:rsidP="00586EED">
      <w:pPr>
        <w:tabs>
          <w:tab w:val="left" w:pos="540"/>
        </w:tabs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04609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1A0646">
        <w:rPr>
          <w:rFonts w:ascii="Times Roman" w:hAnsi="Times Roman"/>
          <w:color w:val="000000" w:themeColor="text1"/>
          <w:sz w:val="22"/>
          <w:szCs w:val="22"/>
        </w:rPr>
        <w:t>8; 14, 25A, 26, 27, 28, 29, 30, 34, 35</w:t>
      </w:r>
    </w:p>
    <w:p w14:paraId="70A1F432" w14:textId="2D098051" w:rsidR="00D93899" w:rsidRPr="00AE3B9D" w:rsidRDefault="00D93899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E041D9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BD4E6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A0646">
        <w:rPr>
          <w:rFonts w:ascii="Times Roman" w:hAnsi="Times Roman"/>
          <w:color w:val="000000" w:themeColor="text1"/>
          <w:sz w:val="22"/>
          <w:szCs w:val="22"/>
        </w:rPr>
        <w:t>The Church Chose Helpers</w:t>
      </w:r>
      <w:r w:rsidR="0039224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10220945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04CA4D26" w14:textId="02774A05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04609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1A0646">
        <w:rPr>
          <w:rFonts w:ascii="Times Roman" w:hAnsi="Times Roman"/>
          <w:color w:val="000000" w:themeColor="text1"/>
          <w:sz w:val="22"/>
          <w:szCs w:val="22"/>
        </w:rPr>
        <w:t>9; 14, 25A, 26, 27, 28, 31, 33, 34, 35</w:t>
      </w:r>
    </w:p>
    <w:p w14:paraId="5FFE5D4E" w14:textId="3171F6A2" w:rsidR="003931B7" w:rsidRPr="00AE3B9D" w:rsidRDefault="00B84D18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D83772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A0646">
        <w:rPr>
          <w:rFonts w:ascii="Times Roman" w:hAnsi="Times Roman"/>
          <w:color w:val="000000" w:themeColor="text1"/>
          <w:sz w:val="22"/>
          <w:szCs w:val="22"/>
        </w:rPr>
        <w:t>The Antioch Church Helped</w:t>
      </w:r>
      <w:r w:rsidR="0039224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2DC34FAF" w14:textId="77777777" w:rsidR="0039224D" w:rsidRPr="00AE3B9D" w:rsidRDefault="0039224D" w:rsidP="00991737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38D4B7E1" w14:textId="77777777" w:rsidR="00293CB5" w:rsidRPr="00AE3B9D" w:rsidRDefault="00293CB5" w:rsidP="00184832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</w:p>
    <w:p w14:paraId="539EFB45" w14:textId="0E73980A" w:rsidR="001F4A3C" w:rsidRPr="00AE3B9D" w:rsidRDefault="00AC7222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3 </w:t>
      </w:r>
      <w:r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God Made Everything</w:t>
      </w:r>
      <w:r w:rsidR="001F4A3C"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 </w:t>
      </w:r>
    </w:p>
    <w:p w14:paraId="151A5951" w14:textId="6C7148A9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>Teaching P</w:t>
      </w:r>
      <w:r w:rsidR="0039224D" w:rsidRPr="00AE3B9D">
        <w:rPr>
          <w:rFonts w:ascii="Times Roman" w:hAnsi="Times Roman"/>
          <w:color w:val="000000" w:themeColor="text1"/>
          <w:sz w:val="22"/>
          <w:szCs w:val="22"/>
        </w:rPr>
        <w:t xml:space="preserve">icture </w:t>
      </w:r>
      <w:r w:rsidR="001A0646">
        <w:rPr>
          <w:rFonts w:ascii="Times Roman" w:hAnsi="Times Roman"/>
          <w:color w:val="000000" w:themeColor="text1"/>
          <w:sz w:val="22"/>
          <w:szCs w:val="22"/>
        </w:rPr>
        <w:t>10; 14, 25B, 36, 37</w:t>
      </w:r>
    </w:p>
    <w:p w14:paraId="2EE12456" w14:textId="2D647F66" w:rsidR="003931B7" w:rsidRPr="00AE3B9D" w:rsidRDefault="00D93899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890429">
        <w:rPr>
          <w:rFonts w:ascii="Times Roman" w:hAnsi="Times Roman"/>
          <w:color w:val="000000" w:themeColor="text1"/>
          <w:sz w:val="22"/>
          <w:szCs w:val="22"/>
        </w:rPr>
        <w:t xml:space="preserve">Allergy Alert (LG, BTH); 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8F098B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90429">
        <w:rPr>
          <w:rFonts w:ascii="Times Roman" w:hAnsi="Times Roman"/>
          <w:color w:val="000000" w:themeColor="text1"/>
          <w:sz w:val="22"/>
          <w:szCs w:val="22"/>
        </w:rPr>
        <w:t>God Made the Land and Plants</w:t>
      </w:r>
      <w:r w:rsidR="00F3247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E353E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0E3BBBA8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249AC94A" w14:textId="2269B607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E353E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90429">
        <w:rPr>
          <w:rFonts w:ascii="Times Roman" w:hAnsi="Times Roman"/>
          <w:color w:val="000000" w:themeColor="text1"/>
          <w:sz w:val="22"/>
          <w:szCs w:val="22"/>
        </w:rPr>
        <w:t>s</w:t>
      </w:r>
      <w:r w:rsidR="00AE353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90429">
        <w:rPr>
          <w:rFonts w:ascii="Times Roman" w:hAnsi="Times Roman"/>
          <w:color w:val="000000" w:themeColor="text1"/>
          <w:sz w:val="22"/>
          <w:szCs w:val="22"/>
        </w:rPr>
        <w:t>10, 11; 14, 25B, 36, 37, 38, 39, 40</w:t>
      </w:r>
    </w:p>
    <w:p w14:paraId="6128EAA1" w14:textId="4331CF30" w:rsidR="003931B7" w:rsidRPr="00AE3B9D" w:rsidRDefault="00D93899" w:rsidP="003931B7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752188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AF4521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90429">
        <w:rPr>
          <w:rFonts w:ascii="Times Roman" w:hAnsi="Times Roman"/>
          <w:color w:val="000000" w:themeColor="text1"/>
          <w:sz w:val="22"/>
          <w:szCs w:val="22"/>
        </w:rPr>
        <w:t>God Made the Sun and Moon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E353E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79BE1F04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0DB8D850" w14:textId="306B4DDB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9224D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890429">
        <w:rPr>
          <w:rFonts w:ascii="Times Roman" w:hAnsi="Times Roman"/>
          <w:color w:val="000000" w:themeColor="text1"/>
          <w:sz w:val="22"/>
          <w:szCs w:val="22"/>
        </w:rPr>
        <w:t>12; 14, 25B, 36, 37, 41, 42, 43</w:t>
      </w:r>
    </w:p>
    <w:p w14:paraId="074F3248" w14:textId="72659953" w:rsidR="0004609E" w:rsidRPr="00AE3B9D" w:rsidRDefault="00D93899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890429">
        <w:rPr>
          <w:rFonts w:ascii="Times Roman" w:hAnsi="Times Roman"/>
          <w:color w:val="000000" w:themeColor="text1"/>
          <w:sz w:val="22"/>
          <w:szCs w:val="22"/>
        </w:rPr>
        <w:t xml:space="preserve">Allergy Alert; Visit the Vet; </w:t>
      </w:r>
      <w:r w:rsidR="00AE353E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752188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AE353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90429">
        <w:rPr>
          <w:rFonts w:ascii="Times Roman" w:hAnsi="Times Roman"/>
          <w:color w:val="000000" w:themeColor="text1"/>
          <w:sz w:val="22"/>
          <w:szCs w:val="22"/>
        </w:rPr>
        <w:t>God Made Animals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56BF6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0448B6FF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74A10902" w14:textId="0D2B7F4C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9224D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CF1AD0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90429">
        <w:rPr>
          <w:rFonts w:ascii="Times Roman" w:hAnsi="Times Roman"/>
          <w:color w:val="000000" w:themeColor="text1"/>
          <w:sz w:val="22"/>
          <w:szCs w:val="22"/>
        </w:rPr>
        <w:t>13; 14, 25B, 36, 37, 38, 39, 40, 41, 43</w:t>
      </w:r>
    </w:p>
    <w:p w14:paraId="60E390A7" w14:textId="5CD1A570" w:rsidR="0004609E" w:rsidRPr="00AE3B9D" w:rsidRDefault="00D93899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890429">
        <w:rPr>
          <w:rFonts w:ascii="Times Roman" w:hAnsi="Times Roman"/>
          <w:color w:val="000000" w:themeColor="text1"/>
          <w:sz w:val="22"/>
          <w:szCs w:val="22"/>
        </w:rPr>
        <w:t xml:space="preserve">Allergy Alert; People; 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CF1AD0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270A8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90429">
        <w:rPr>
          <w:rFonts w:ascii="Times Roman" w:hAnsi="Times Roman"/>
          <w:color w:val="000000" w:themeColor="text1"/>
          <w:sz w:val="22"/>
          <w:szCs w:val="22"/>
        </w:rPr>
        <w:t>God Made People</w:t>
      </w:r>
      <w:r w:rsidR="00F3247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56BF6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15314B56" w14:textId="77777777" w:rsidR="00CF1AD0" w:rsidRPr="00AE3B9D" w:rsidRDefault="00CF1AD0" w:rsidP="00193AE8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1F23CE9A" w14:textId="77777777" w:rsidR="00513B4E" w:rsidRDefault="00513B4E" w:rsidP="00193AE8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392C389A" w14:textId="77777777" w:rsidR="003A47AE" w:rsidRDefault="003A47AE" w:rsidP="00193AE8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1CC6C096" w14:textId="77777777" w:rsidR="003A47AE" w:rsidRDefault="003A47AE" w:rsidP="00193AE8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45348097" w14:textId="77777777" w:rsidR="003A47AE" w:rsidRDefault="003A47AE" w:rsidP="00193AE8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55328113" w14:textId="77777777" w:rsidR="003A47AE" w:rsidRPr="00AE3B9D" w:rsidRDefault="003A47AE" w:rsidP="00193AE8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3BB9B1CD" w14:textId="77777777" w:rsidR="00D20CB8" w:rsidRPr="00AE3B9D" w:rsidRDefault="00D20CB8" w:rsidP="00F41046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5DE6E6BA" w14:textId="77777777" w:rsidR="00FC508C" w:rsidRPr="00AE3B9D" w:rsidRDefault="00D33301" w:rsidP="00F41046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lastRenderedPageBreak/>
        <w:t>KINDERGARTEN</w:t>
      </w:r>
    </w:p>
    <w:p w14:paraId="7E2E64ED" w14:textId="7FAA330F" w:rsidR="006679B6" w:rsidRPr="00AE3B9D" w:rsidRDefault="006679B6" w:rsidP="006679B6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1 </w:t>
      </w:r>
      <w:r w:rsidR="00AC7222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No One Else Is Like Jesus</w:t>
      </w:r>
    </w:p>
    <w:p w14:paraId="54E2E5DC" w14:textId="4CDCA2A4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3766F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AE3B9D">
        <w:rPr>
          <w:rFonts w:ascii="Times Roman" w:hAnsi="Times Roman"/>
          <w:color w:val="000000" w:themeColor="text1"/>
          <w:sz w:val="22"/>
          <w:szCs w:val="22"/>
        </w:rPr>
        <w:t xml:space="preserve"> T</w:t>
      </w:r>
      <w:r w:rsidR="009C1964" w:rsidRPr="00AE3B9D">
        <w:rPr>
          <w:rFonts w:ascii="Times Roman" w:hAnsi="Times Roman"/>
          <w:color w:val="000000" w:themeColor="text1"/>
          <w:sz w:val="22"/>
          <w:szCs w:val="22"/>
        </w:rPr>
        <w:t xml:space="preserve">eaching Picture </w:t>
      </w:r>
      <w:r w:rsidR="003A47AE">
        <w:rPr>
          <w:rFonts w:ascii="Times Roman" w:hAnsi="Times Roman"/>
          <w:color w:val="000000" w:themeColor="text1"/>
          <w:sz w:val="22"/>
          <w:szCs w:val="22"/>
        </w:rPr>
        <w:t>1; 1, 4, 7, 8, 9, 10, 11, 12, 13</w:t>
      </w:r>
    </w:p>
    <w:p w14:paraId="1F991C3D" w14:textId="42319454" w:rsidR="00D3766F" w:rsidRPr="00AE3B9D" w:rsidRDefault="00D3766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D243F2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573E9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A47AE">
        <w:rPr>
          <w:rFonts w:ascii="Times Roman" w:hAnsi="Times Roman"/>
          <w:color w:val="000000" w:themeColor="text1"/>
          <w:sz w:val="22"/>
          <w:szCs w:val="22"/>
        </w:rPr>
        <w:t xml:space="preserve">Allergy Alert; Fish Outline;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1F4A3C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A47AE">
        <w:rPr>
          <w:rFonts w:ascii="Times Roman" w:hAnsi="Times Roman"/>
          <w:color w:val="000000" w:themeColor="text1"/>
          <w:sz w:val="22"/>
          <w:szCs w:val="22"/>
        </w:rPr>
        <w:t>Jesus Helped the Fishermen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C1964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  <w:r w:rsidR="005A631B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4FDD188A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700351CD" w14:textId="54B94466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766F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C1964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806D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A47AE">
        <w:rPr>
          <w:rFonts w:ascii="Times Roman" w:hAnsi="Times Roman"/>
          <w:color w:val="000000" w:themeColor="text1"/>
          <w:sz w:val="22"/>
          <w:szCs w:val="22"/>
        </w:rPr>
        <w:t xml:space="preserve">2; 1, 4, 8, 9, 10, </w:t>
      </w:r>
      <w:r w:rsidR="002958E5">
        <w:rPr>
          <w:rFonts w:ascii="Times Roman" w:hAnsi="Times Roman"/>
          <w:color w:val="000000" w:themeColor="text1"/>
          <w:sz w:val="22"/>
          <w:szCs w:val="22"/>
        </w:rPr>
        <w:t xml:space="preserve">12, 13, </w:t>
      </w:r>
      <w:r w:rsidR="003A47AE">
        <w:rPr>
          <w:rFonts w:ascii="Times Roman" w:hAnsi="Times Roman"/>
          <w:color w:val="000000" w:themeColor="text1"/>
          <w:sz w:val="22"/>
          <w:szCs w:val="22"/>
        </w:rPr>
        <w:t>14</w:t>
      </w:r>
    </w:p>
    <w:p w14:paraId="4A662659" w14:textId="1D34A981" w:rsidR="00ED00C4" w:rsidRPr="00AE3B9D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1696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58E5">
        <w:rPr>
          <w:rFonts w:ascii="Times Roman" w:hAnsi="Times Roman"/>
          <w:color w:val="000000" w:themeColor="text1"/>
          <w:sz w:val="22"/>
          <w:szCs w:val="22"/>
        </w:rPr>
        <w:t>Jesus Told a Story About a Kind Man</w:t>
      </w:r>
      <w:r w:rsidR="008806D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Coloring Pag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e</w:t>
      </w:r>
    </w:p>
    <w:p w14:paraId="4BDA0E5B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076593BA" w14:textId="47802C6B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3766F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573E9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58E5">
        <w:rPr>
          <w:rFonts w:ascii="Times Roman" w:hAnsi="Times Roman"/>
          <w:color w:val="000000" w:themeColor="text1"/>
          <w:sz w:val="22"/>
          <w:szCs w:val="22"/>
        </w:rPr>
        <w:t>3; 1, 4, 7, 8, 9, 10, 11, 12, 13, 15</w:t>
      </w:r>
    </w:p>
    <w:p w14:paraId="5EE0F1CD" w14:textId="4CAE5CB7" w:rsidR="00ED00C4" w:rsidRPr="00AE3B9D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573E9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58E5">
        <w:rPr>
          <w:rFonts w:ascii="Times Roman" w:hAnsi="Times Roman"/>
          <w:color w:val="000000" w:themeColor="text1"/>
          <w:sz w:val="22"/>
          <w:szCs w:val="22"/>
        </w:rPr>
        <w:t>Jesus Healed a Man Born Blind</w:t>
      </w:r>
      <w:r w:rsidR="0074149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76A93E41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55C63C52" w14:textId="38955123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3766F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58E5">
        <w:rPr>
          <w:rFonts w:ascii="Times Roman" w:hAnsi="Times Roman"/>
          <w:color w:val="000000" w:themeColor="text1"/>
          <w:sz w:val="22"/>
          <w:szCs w:val="22"/>
        </w:rPr>
        <w:t>4; 1, 4, 7, 8, 9, 10, 12</w:t>
      </w:r>
      <w:r w:rsidR="00093FCD">
        <w:rPr>
          <w:rFonts w:ascii="Times Roman" w:hAnsi="Times Roman"/>
          <w:color w:val="000000" w:themeColor="text1"/>
          <w:sz w:val="22"/>
          <w:szCs w:val="22"/>
        </w:rPr>
        <w:t>, 14, 15</w:t>
      </w:r>
    </w:p>
    <w:p w14:paraId="3105079B" w14:textId="3F122F92" w:rsidR="00ED00C4" w:rsidRPr="00AE3B9D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1 Mission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>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B244B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58E5">
        <w:rPr>
          <w:rFonts w:ascii="Times Roman" w:hAnsi="Times Roman"/>
          <w:color w:val="000000" w:themeColor="text1"/>
          <w:sz w:val="22"/>
          <w:szCs w:val="22"/>
        </w:rPr>
        <w:t>John 20:31 Strips; Palm Branches</w:t>
      </w:r>
      <w:r w:rsidR="00093FCD">
        <w:rPr>
          <w:rFonts w:ascii="Times Roman" w:hAnsi="Times Roman"/>
          <w:color w:val="000000" w:themeColor="text1"/>
          <w:sz w:val="22"/>
          <w:szCs w:val="22"/>
        </w:rPr>
        <w:t xml:space="preserve"> and Clothing; Jesus Rode into Jerusalem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29019BC7" w14:textId="77777777" w:rsidR="0081696D" w:rsidRDefault="0081696D" w:rsidP="00586EED">
      <w:pPr>
        <w:rPr>
          <w:rFonts w:ascii="Times Roman" w:hAnsi="Times Roman"/>
          <w:b/>
          <w:color w:val="000000" w:themeColor="text1"/>
          <w:sz w:val="16"/>
          <w:szCs w:val="16"/>
        </w:rPr>
      </w:pPr>
    </w:p>
    <w:p w14:paraId="5DBCE1EA" w14:textId="5F692206" w:rsidR="00093FCD" w:rsidRPr="00AE3B9D" w:rsidRDefault="00093FCD" w:rsidP="00093FCD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PACK: Teaching Picture </w:t>
      </w:r>
      <w:r>
        <w:rPr>
          <w:rFonts w:ascii="Times Roman" w:hAnsi="Times Roman"/>
          <w:color w:val="000000" w:themeColor="text1"/>
          <w:sz w:val="22"/>
          <w:szCs w:val="22"/>
        </w:rPr>
        <w:t>5; 1, 4, 7, 8, 9, 11, 12, 13, 14, 15</w:t>
      </w:r>
    </w:p>
    <w:p w14:paraId="3233C25F" w14:textId="2A2B6AF9" w:rsidR="00093FCD" w:rsidRPr="00AE3B9D" w:rsidRDefault="00093FCD" w:rsidP="00093FCD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1 PRINTABLES: Group Time Bonus Ideas; Unit 2 Missions; </w:t>
      </w:r>
      <w:r>
        <w:rPr>
          <w:rFonts w:ascii="Times Roman" w:hAnsi="Times Roman"/>
          <w:color w:val="000000" w:themeColor="text1"/>
          <w:sz w:val="22"/>
          <w:szCs w:val="22"/>
        </w:rPr>
        <w:t>Jesus Is Alive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Coloring Page</w:t>
      </w:r>
    </w:p>
    <w:p w14:paraId="06B493BA" w14:textId="77777777" w:rsidR="00093FCD" w:rsidRPr="00AE3B9D" w:rsidRDefault="00093FCD" w:rsidP="00093FC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23FDE167" w14:textId="77777777" w:rsidR="00093FCD" w:rsidRPr="00AE3B9D" w:rsidRDefault="00093FCD" w:rsidP="00586EED">
      <w:pPr>
        <w:rPr>
          <w:rFonts w:ascii="Times Roman" w:hAnsi="Times Roman"/>
          <w:b/>
          <w:color w:val="000000" w:themeColor="text1"/>
          <w:sz w:val="16"/>
          <w:szCs w:val="16"/>
        </w:rPr>
      </w:pPr>
    </w:p>
    <w:p w14:paraId="3DC1EC4C" w14:textId="375AF88E" w:rsidR="00526EFB" w:rsidRPr="00AE3B9D" w:rsidRDefault="00526EFB" w:rsidP="00526EFB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2 </w:t>
      </w:r>
      <w:r w:rsidR="00AC7222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The First Church</w:t>
      </w:r>
    </w:p>
    <w:p w14:paraId="5392F2A1" w14:textId="1E177508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3766F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093FCD">
        <w:rPr>
          <w:rFonts w:ascii="Times Roman" w:hAnsi="Times Roman"/>
          <w:color w:val="000000" w:themeColor="text1"/>
          <w:sz w:val="22"/>
          <w:szCs w:val="22"/>
        </w:rPr>
        <w:t>6</w:t>
      </w:r>
      <w:r w:rsidR="005C6B3C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  <w:r w:rsidR="00093FCD">
        <w:rPr>
          <w:rFonts w:ascii="Times Roman" w:hAnsi="Times Roman"/>
          <w:color w:val="000000" w:themeColor="text1"/>
          <w:sz w:val="22"/>
          <w:szCs w:val="22"/>
        </w:rPr>
        <w:t>; 2, 5, 7, 8, 9, 16, 17</w:t>
      </w:r>
    </w:p>
    <w:p w14:paraId="4772EE38" w14:textId="0CCF4032" w:rsidR="006E1A09" w:rsidRPr="00AE3B9D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3FCD">
        <w:rPr>
          <w:rFonts w:ascii="Times Roman" w:hAnsi="Times Roman"/>
          <w:color w:val="000000" w:themeColor="text1"/>
          <w:sz w:val="22"/>
          <w:szCs w:val="22"/>
        </w:rPr>
        <w:t xml:space="preserve">Church Building Template;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1696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3FCD">
        <w:rPr>
          <w:rFonts w:ascii="Times Roman" w:hAnsi="Times Roman"/>
          <w:color w:val="000000" w:themeColor="text1"/>
          <w:sz w:val="22"/>
          <w:szCs w:val="22"/>
        </w:rPr>
        <w:t>The First Church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E1A09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1F29AB1E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1C967066" w14:textId="271344D0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766F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093FCD">
        <w:rPr>
          <w:rFonts w:ascii="Times Roman" w:hAnsi="Times Roman"/>
          <w:color w:val="000000" w:themeColor="text1"/>
          <w:sz w:val="22"/>
          <w:szCs w:val="22"/>
        </w:rPr>
        <w:t>7; 2, 5, 7, 8, 9</w:t>
      </w:r>
      <w:r w:rsidR="00A14302">
        <w:rPr>
          <w:rFonts w:ascii="Times Roman" w:hAnsi="Times Roman"/>
          <w:color w:val="000000" w:themeColor="text1"/>
          <w:sz w:val="22"/>
          <w:szCs w:val="22"/>
        </w:rPr>
        <w:t>, 18, 19</w:t>
      </w:r>
    </w:p>
    <w:p w14:paraId="5262AC01" w14:textId="567B8953" w:rsidR="006E1A09" w:rsidRPr="00AE3B9D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14302">
        <w:rPr>
          <w:rFonts w:ascii="Times Roman" w:hAnsi="Times Roman"/>
          <w:color w:val="000000" w:themeColor="text1"/>
          <w:sz w:val="22"/>
          <w:szCs w:val="22"/>
        </w:rPr>
        <w:t xml:space="preserve">Picture Frame Template;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3C755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14302">
        <w:rPr>
          <w:rFonts w:ascii="Times Roman" w:hAnsi="Times Roman"/>
          <w:color w:val="000000" w:themeColor="text1"/>
          <w:sz w:val="22"/>
          <w:szCs w:val="22"/>
        </w:rPr>
        <w:t xml:space="preserve">The Church </w:t>
      </w:r>
      <w:proofErr w:type="gramStart"/>
      <w:r w:rsidR="00A14302">
        <w:rPr>
          <w:rFonts w:ascii="Times Roman" w:hAnsi="Times Roman"/>
          <w:color w:val="000000" w:themeColor="text1"/>
          <w:sz w:val="22"/>
          <w:szCs w:val="22"/>
        </w:rPr>
        <w:t>told</w:t>
      </w:r>
      <w:proofErr w:type="gramEnd"/>
      <w:r w:rsidR="00A14302">
        <w:rPr>
          <w:rFonts w:ascii="Times Roman" w:hAnsi="Times Roman"/>
          <w:color w:val="000000" w:themeColor="text1"/>
          <w:sz w:val="22"/>
          <w:szCs w:val="22"/>
        </w:rPr>
        <w:t xml:space="preserve"> About Jesus</w:t>
      </w:r>
      <w:r w:rsidR="0025204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E1A09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2E6D8FFC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3C39866C" w14:textId="60AA1D63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F544C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A14302">
        <w:rPr>
          <w:rFonts w:ascii="Times Roman" w:hAnsi="Times Roman"/>
          <w:color w:val="000000" w:themeColor="text1"/>
          <w:sz w:val="22"/>
          <w:szCs w:val="22"/>
        </w:rPr>
        <w:t>8; 2, 5, 7, 8, 9, 20</w:t>
      </w:r>
    </w:p>
    <w:p w14:paraId="05E6A8D7" w14:textId="264BD10A" w:rsidR="006E1A09" w:rsidRPr="00AE3B9D" w:rsidRDefault="00F544C9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3F4182" w:rsidRPr="00AE3B9D">
        <w:rPr>
          <w:rFonts w:ascii="Times Roman" w:hAnsi="Times Roman"/>
          <w:color w:val="000000" w:themeColor="text1"/>
          <w:sz w:val="22"/>
          <w:szCs w:val="22"/>
        </w:rPr>
        <w:t>Group Time Bonus Ideas;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14302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3F4182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3C755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14302">
        <w:rPr>
          <w:rFonts w:ascii="Times Roman" w:hAnsi="Times Roman"/>
          <w:color w:val="000000" w:themeColor="text1"/>
          <w:sz w:val="22"/>
          <w:szCs w:val="22"/>
        </w:rPr>
        <w:t>The Church Chose Helpers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C12B0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7CE7FE25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6B0DBA90" w14:textId="4FBB195B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F544C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Teaching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>Picture</w:t>
      </w:r>
      <w:r w:rsidR="00A14302">
        <w:rPr>
          <w:rFonts w:ascii="Times Roman" w:hAnsi="Times Roman"/>
          <w:color w:val="000000" w:themeColor="text1"/>
          <w:sz w:val="22"/>
          <w:szCs w:val="22"/>
        </w:rPr>
        <w:t>s 6–9; 2, 5, 8, 9, 18, 21, 22</w:t>
      </w:r>
    </w:p>
    <w:p w14:paraId="08BB2086" w14:textId="2D308A4D" w:rsidR="00C12B03" w:rsidRPr="00AE3B9D" w:rsidRDefault="00F544C9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D20CB8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D20CB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2 Mission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>s</w:t>
      </w:r>
      <w:r w:rsidR="003F4182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A14302">
        <w:rPr>
          <w:rFonts w:ascii="Times Roman" w:hAnsi="Times Roman"/>
          <w:color w:val="000000" w:themeColor="text1"/>
          <w:sz w:val="22"/>
          <w:szCs w:val="22"/>
        </w:rPr>
        <w:t xml:space="preserve"> Allergy Alert; The Antioch Church Helped </w:t>
      </w:r>
      <w:r w:rsidR="00C12B0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0DDB720D" w14:textId="77777777" w:rsidR="004B0992" w:rsidRPr="00AE3B9D" w:rsidRDefault="004B0992" w:rsidP="004B0992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7126DF25" w14:textId="77777777" w:rsidR="00293CB5" w:rsidRPr="00AE3B9D" w:rsidRDefault="00293CB5" w:rsidP="00FC508C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7B4B7C0F" w14:textId="050EF274" w:rsidR="00526EFB" w:rsidRPr="00AE3B9D" w:rsidRDefault="00AC7222" w:rsidP="00526EFB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3 </w:t>
      </w:r>
      <w:r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God Made Everything</w:t>
      </w:r>
      <w:r w:rsidR="00526EFB"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 </w:t>
      </w:r>
    </w:p>
    <w:p w14:paraId="19E341C3" w14:textId="5C3D34BC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F544C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A02FEA">
        <w:rPr>
          <w:rFonts w:ascii="Times Roman" w:hAnsi="Times Roman"/>
          <w:color w:val="000000" w:themeColor="text1"/>
          <w:sz w:val="22"/>
          <w:szCs w:val="22"/>
        </w:rPr>
        <w:t>10; 3, 6, 7, 8, 9, 23, 24</w:t>
      </w:r>
      <w:r w:rsidR="007B145D">
        <w:rPr>
          <w:rFonts w:ascii="Times Roman" w:hAnsi="Times Roman"/>
          <w:color w:val="000000" w:themeColor="text1"/>
          <w:sz w:val="22"/>
          <w:szCs w:val="22"/>
        </w:rPr>
        <w:t>, 25</w:t>
      </w:r>
    </w:p>
    <w:p w14:paraId="3E5EA87C" w14:textId="07AA647D" w:rsidR="00C12B03" w:rsidRPr="00AE3B9D" w:rsidRDefault="00F544C9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4B0992" w:rsidRPr="00AE3B9D">
        <w:rPr>
          <w:rFonts w:ascii="Times Roman" w:hAnsi="Times Roman"/>
          <w:color w:val="000000" w:themeColor="text1"/>
          <w:sz w:val="22"/>
          <w:szCs w:val="22"/>
        </w:rPr>
        <w:t xml:space="preserve">Group Time Bonus Ideas;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4B0992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B145D">
        <w:rPr>
          <w:rFonts w:ascii="Times Roman" w:hAnsi="Times Roman"/>
          <w:color w:val="000000" w:themeColor="text1"/>
          <w:sz w:val="22"/>
          <w:szCs w:val="22"/>
        </w:rPr>
        <w:t>God Made the Land and Plants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84695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5072844C" w14:textId="77777777" w:rsidR="00293CB5" w:rsidRPr="00AE3B9D" w:rsidRDefault="00293CB5" w:rsidP="00293CB5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544A3CFD" w14:textId="65074CA1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F544C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B145D">
        <w:rPr>
          <w:rFonts w:ascii="Times Roman" w:hAnsi="Times Roman"/>
          <w:color w:val="000000" w:themeColor="text1"/>
          <w:sz w:val="22"/>
          <w:szCs w:val="22"/>
        </w:rPr>
        <w:t>11; 3, 6, 8, 9, 23, 26</w:t>
      </w:r>
    </w:p>
    <w:p w14:paraId="3F128689" w14:textId="65C755D7" w:rsidR="00C12B03" w:rsidRPr="00AE3B9D" w:rsidRDefault="00F544C9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6A013C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3F4182" w:rsidRPr="00AE3B9D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7B145D">
        <w:rPr>
          <w:rFonts w:ascii="Times Roman" w:hAnsi="Times Roman"/>
          <w:color w:val="000000" w:themeColor="text1"/>
          <w:sz w:val="22"/>
          <w:szCs w:val="22"/>
        </w:rPr>
        <w:t xml:space="preserve">God Made the Sun and Moon </w:t>
      </w:r>
      <w:r w:rsidR="00C12B0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44BFFA54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13F34A13" w14:textId="54EB4743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F544C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7B145D">
        <w:rPr>
          <w:rFonts w:ascii="Times Roman" w:hAnsi="Times Roman"/>
          <w:color w:val="000000" w:themeColor="text1"/>
          <w:sz w:val="22"/>
          <w:szCs w:val="22"/>
        </w:rPr>
        <w:t>12; 3, 6, 7, 8, 9, 12, 23, 27, 29</w:t>
      </w:r>
    </w:p>
    <w:p w14:paraId="776D8168" w14:textId="20B684CE" w:rsidR="00C12B03" w:rsidRPr="00AE3B9D" w:rsidRDefault="00F544C9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6A013C" w:rsidRPr="00AE3B9D">
        <w:rPr>
          <w:rFonts w:ascii="Times Roman" w:hAnsi="Times Roman"/>
          <w:color w:val="000000" w:themeColor="text1"/>
          <w:sz w:val="22"/>
          <w:szCs w:val="22"/>
        </w:rPr>
        <w:t xml:space="preserve">Group Time Bonus Ideas; </w:t>
      </w:r>
      <w:r w:rsidR="007B145D">
        <w:rPr>
          <w:rFonts w:ascii="Times Roman" w:hAnsi="Times Roman"/>
          <w:color w:val="000000" w:themeColor="text1"/>
          <w:sz w:val="22"/>
          <w:szCs w:val="22"/>
        </w:rPr>
        <w:t>God Made Animals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D7C5F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3F0A7010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0E79E444" w14:textId="6B910737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F544C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02DF1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F86CD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32F0F">
        <w:rPr>
          <w:rFonts w:ascii="Times Roman" w:hAnsi="Times Roman"/>
          <w:color w:val="000000" w:themeColor="text1"/>
          <w:sz w:val="22"/>
          <w:szCs w:val="22"/>
        </w:rPr>
        <w:t>13; 3, 6, 7, 8, 9, 12</w:t>
      </w:r>
      <w:r w:rsidR="005C6B3C">
        <w:rPr>
          <w:rFonts w:ascii="Times Roman" w:hAnsi="Times Roman"/>
          <w:color w:val="000000" w:themeColor="text1"/>
          <w:sz w:val="22"/>
          <w:szCs w:val="22"/>
        </w:rPr>
        <w:t>, 25, 26, 27, 28, 30</w:t>
      </w:r>
    </w:p>
    <w:p w14:paraId="7536BEFF" w14:textId="2CBC1425" w:rsidR="00FD7C5F" w:rsidRPr="00AE3B9D" w:rsidRDefault="00F544C9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6A013C" w:rsidRPr="00AE3B9D">
        <w:rPr>
          <w:rFonts w:ascii="Times Roman" w:hAnsi="Times Roman"/>
          <w:color w:val="000000" w:themeColor="text1"/>
          <w:sz w:val="22"/>
          <w:szCs w:val="22"/>
        </w:rPr>
        <w:t xml:space="preserve">Group Time Bonus Ideas; </w:t>
      </w:r>
      <w:r w:rsidR="005C6B3C">
        <w:rPr>
          <w:rFonts w:ascii="Times Roman" w:hAnsi="Times Roman"/>
          <w:color w:val="000000" w:themeColor="text1"/>
          <w:sz w:val="22"/>
          <w:szCs w:val="22"/>
        </w:rPr>
        <w:t>Adam’s and Eve’s Choices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D7C5F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504A229D" w14:textId="77777777" w:rsidR="00D20CB8" w:rsidRPr="00AE3B9D" w:rsidRDefault="00D20CB8" w:rsidP="00D20CB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471EC31E" w14:textId="77777777" w:rsidR="00D20CB8" w:rsidRPr="00AE3B9D" w:rsidRDefault="00D20CB8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</w:p>
    <w:p w14:paraId="023026D3" w14:textId="77777777" w:rsidR="005826D3" w:rsidRPr="00AE3B9D" w:rsidRDefault="005826D3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</w:p>
    <w:p w14:paraId="0C4E26BA" w14:textId="77777777" w:rsidR="00FC508C" w:rsidRPr="00AE3B9D" w:rsidRDefault="00AC0D93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lastRenderedPageBreak/>
        <w:t>BABIES–5</w:t>
      </w:r>
      <w:r w:rsidR="008B4823" w:rsidRPr="00AE3B9D">
        <w:rPr>
          <w:rFonts w:ascii="Times Roman" w:hAnsi="Times Roman"/>
          <w:b/>
          <w:color w:val="000000" w:themeColor="text1"/>
          <w:sz w:val="28"/>
          <w:szCs w:val="28"/>
        </w:rPr>
        <w:t>s</w:t>
      </w:r>
    </w:p>
    <w:p w14:paraId="2D305849" w14:textId="3F75CB13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1 </w:t>
      </w:r>
      <w:r w:rsidR="00AC7222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No One Else Is Like Jesus</w:t>
      </w:r>
    </w:p>
    <w:p w14:paraId="32B7A128" w14:textId="7212F93F" w:rsidR="002947E5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8469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EE5F28">
        <w:rPr>
          <w:rFonts w:ascii="Times Roman" w:hAnsi="Times Roman"/>
          <w:color w:val="000000" w:themeColor="text1"/>
          <w:sz w:val="22"/>
          <w:szCs w:val="22"/>
        </w:rPr>
        <w:t>1; 14, 16, 18, 31, 39, 43</w:t>
      </w:r>
    </w:p>
    <w:p w14:paraId="49AE5269" w14:textId="1811DAE1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E5F28">
        <w:rPr>
          <w:rFonts w:ascii="Times Roman" w:hAnsi="Times Roman"/>
          <w:color w:val="000000" w:themeColor="text1"/>
          <w:sz w:val="22"/>
          <w:szCs w:val="22"/>
        </w:rPr>
        <w:t xml:space="preserve">Unit Verse Songs; 3D Fish; Allergy Alert;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031A5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E5F28">
        <w:rPr>
          <w:rFonts w:ascii="Times Roman" w:hAnsi="Times Roman"/>
          <w:color w:val="000000" w:themeColor="text1"/>
          <w:sz w:val="22"/>
          <w:szCs w:val="22"/>
        </w:rPr>
        <w:t xml:space="preserve">Jesus Helped the Fishermen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3F9C644B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DC060D1" w14:textId="7BA2D718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8469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EE5F28">
        <w:rPr>
          <w:rFonts w:ascii="Times Roman" w:hAnsi="Times Roman"/>
          <w:color w:val="000000" w:themeColor="text1"/>
          <w:sz w:val="22"/>
          <w:szCs w:val="22"/>
        </w:rPr>
        <w:t>2; 14, 16, 18, 24, 31, 43</w:t>
      </w:r>
    </w:p>
    <w:p w14:paraId="084F2E63" w14:textId="368FA62C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E5F28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E5F28">
        <w:rPr>
          <w:rFonts w:ascii="Times Roman" w:hAnsi="Times Roman"/>
          <w:color w:val="000000" w:themeColor="text1"/>
          <w:sz w:val="22"/>
          <w:szCs w:val="22"/>
        </w:rPr>
        <w:t>Jesus Told a Story About a Kind Man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60B33433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55E6771F" w14:textId="51B9D407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8469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EE5F28">
        <w:rPr>
          <w:rFonts w:ascii="Times Roman" w:hAnsi="Times Roman"/>
          <w:color w:val="000000" w:themeColor="text1"/>
          <w:sz w:val="22"/>
          <w:szCs w:val="22"/>
        </w:rPr>
        <w:t>3; 14, 16, 18, 21, 22, 31, 39, 43, 45</w:t>
      </w:r>
    </w:p>
    <w:p w14:paraId="0574BE00" w14:textId="4BDC1450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AA793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E5F28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1 Missio</w:t>
      </w:r>
      <w:r w:rsidR="0020100B" w:rsidRPr="00AE3B9D">
        <w:rPr>
          <w:rFonts w:ascii="Times Roman" w:hAnsi="Times Roman"/>
          <w:color w:val="000000" w:themeColor="text1"/>
          <w:sz w:val="22"/>
          <w:szCs w:val="22"/>
        </w:rPr>
        <w:t>ns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7745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E5F28">
        <w:rPr>
          <w:rFonts w:ascii="Times Roman" w:hAnsi="Times Roman"/>
          <w:color w:val="000000" w:themeColor="text1"/>
          <w:sz w:val="22"/>
          <w:szCs w:val="22"/>
        </w:rPr>
        <w:t>Jesus Healed a Man Born Blind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6AA9C264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D935F9B" w14:textId="708DEA9A" w:rsidR="00AB5E48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84695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7745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20D54">
        <w:rPr>
          <w:rFonts w:ascii="Times Roman" w:hAnsi="Times Roman"/>
          <w:color w:val="000000" w:themeColor="text1"/>
          <w:sz w:val="22"/>
          <w:szCs w:val="22"/>
        </w:rPr>
        <w:t>4; 14, 15, 16, 17, 20, 21, 22, 23, 24, 31, 45</w:t>
      </w:r>
    </w:p>
    <w:p w14:paraId="69C778A6" w14:textId="7C856BE1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E20D54">
        <w:rPr>
          <w:rFonts w:ascii="Times Roman" w:hAnsi="Times Roman"/>
          <w:color w:val="000000" w:themeColor="text1"/>
          <w:sz w:val="22"/>
          <w:szCs w:val="22"/>
        </w:rPr>
        <w:t xml:space="preserve">Unit Verse Songs;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AA793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20D54">
        <w:rPr>
          <w:rFonts w:ascii="Times Roman" w:hAnsi="Times Roman"/>
          <w:color w:val="000000" w:themeColor="text1"/>
          <w:sz w:val="22"/>
          <w:szCs w:val="22"/>
        </w:rPr>
        <w:t>Jesus Rode into Jerusalem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  <w:r w:rsidR="00AA793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246C731D" w14:textId="77777777" w:rsidR="00541CD2" w:rsidRDefault="00541CD2" w:rsidP="00586EED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02EE43A2" w14:textId="212EC227" w:rsidR="00E20D54" w:rsidRPr="00AE3B9D" w:rsidRDefault="00E20D54" w:rsidP="00E20D54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5 PACK: Teaching Picture</w:t>
      </w:r>
      <w:r>
        <w:rPr>
          <w:rFonts w:ascii="Times Roman" w:hAnsi="Times Roman"/>
          <w:color w:val="000000" w:themeColor="text1"/>
          <w:sz w:val="22"/>
          <w:szCs w:val="22"/>
        </w:rPr>
        <w:t>s 1–5; 14, 16, 21, 22, 24, 31, 34, 39, 45</w:t>
      </w:r>
    </w:p>
    <w:p w14:paraId="09A54E09" w14:textId="04C89244" w:rsidR="00E20D54" w:rsidRPr="00AE3B9D" w:rsidRDefault="00E20D54" w:rsidP="00E20D54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PRINTABLES: </w:t>
      </w:r>
      <w:r>
        <w:rPr>
          <w:rFonts w:ascii="Times Roman" w:hAnsi="Times Roman"/>
          <w:color w:val="000000" w:themeColor="text1"/>
          <w:sz w:val="22"/>
          <w:szCs w:val="22"/>
        </w:rPr>
        <w:t xml:space="preserve">Tomb;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Unit </w:t>
      </w:r>
      <w:r>
        <w:rPr>
          <w:rFonts w:ascii="Times Roman" w:hAnsi="Times Roman"/>
          <w:color w:val="000000" w:themeColor="text1"/>
          <w:sz w:val="22"/>
          <w:szCs w:val="22"/>
        </w:rPr>
        <w:t>1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Missions; </w:t>
      </w:r>
      <w:r>
        <w:rPr>
          <w:rFonts w:ascii="Times Roman" w:hAnsi="Times Roman"/>
          <w:color w:val="000000" w:themeColor="text1"/>
          <w:sz w:val="22"/>
          <w:szCs w:val="22"/>
        </w:rPr>
        <w:t>Jesus Is Alive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Coloring Page</w:t>
      </w:r>
    </w:p>
    <w:p w14:paraId="693DCCFF" w14:textId="77777777" w:rsidR="00E20D54" w:rsidRPr="00AE3B9D" w:rsidRDefault="00E20D54" w:rsidP="00586EED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6F88EE35" w14:textId="37FE33E2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2 </w:t>
      </w:r>
      <w:r w:rsidR="00AC7222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The First Church</w:t>
      </w:r>
    </w:p>
    <w:p w14:paraId="73275CD0" w14:textId="347B9F91" w:rsidR="00CE541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83E6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9F103F">
        <w:rPr>
          <w:rFonts w:ascii="Times Roman" w:hAnsi="Times Roman"/>
          <w:color w:val="000000" w:themeColor="text1"/>
          <w:sz w:val="22"/>
          <w:szCs w:val="22"/>
        </w:rPr>
        <w:t>6; 14, 26, 27, 28, 29, 38</w:t>
      </w:r>
    </w:p>
    <w:p w14:paraId="4820979D" w14:textId="017F5C2D" w:rsidR="00CE541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F103F">
        <w:rPr>
          <w:rFonts w:ascii="Times Roman" w:hAnsi="Times Roman"/>
          <w:color w:val="000000" w:themeColor="text1"/>
          <w:sz w:val="22"/>
          <w:szCs w:val="22"/>
        </w:rPr>
        <w:t xml:space="preserve">Unit Verse Songs;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F103F">
        <w:rPr>
          <w:rFonts w:ascii="Times Roman" w:hAnsi="Times Roman"/>
          <w:color w:val="000000" w:themeColor="text1"/>
          <w:sz w:val="22"/>
          <w:szCs w:val="22"/>
        </w:rPr>
        <w:t>The First Church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25654C36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3A2975DB" w14:textId="48A5F844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83E6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9F103F">
        <w:rPr>
          <w:rFonts w:ascii="Times Roman" w:hAnsi="Times Roman"/>
          <w:color w:val="000000" w:themeColor="text1"/>
          <w:sz w:val="22"/>
          <w:szCs w:val="22"/>
        </w:rPr>
        <w:t xml:space="preserve">7; </w:t>
      </w:r>
      <w:r w:rsidR="005E2088">
        <w:rPr>
          <w:rFonts w:ascii="Times Roman" w:hAnsi="Times Roman"/>
          <w:color w:val="000000" w:themeColor="text1"/>
          <w:sz w:val="22"/>
          <w:szCs w:val="22"/>
        </w:rPr>
        <w:t>14, 26, 27, 28, 29, 32, 33, 38, 45</w:t>
      </w:r>
    </w:p>
    <w:p w14:paraId="639B1BE9" w14:textId="2744F425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2 Missions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E2088">
        <w:rPr>
          <w:rFonts w:ascii="Times Roman" w:hAnsi="Times Roman"/>
          <w:color w:val="000000" w:themeColor="text1"/>
          <w:sz w:val="22"/>
          <w:szCs w:val="22"/>
        </w:rPr>
        <w:t xml:space="preserve">The Church </w:t>
      </w:r>
      <w:proofErr w:type="gramStart"/>
      <w:r w:rsidR="005E2088">
        <w:rPr>
          <w:rFonts w:ascii="Times Roman" w:hAnsi="Times Roman"/>
          <w:color w:val="000000" w:themeColor="text1"/>
          <w:sz w:val="22"/>
          <w:szCs w:val="22"/>
        </w:rPr>
        <w:t>Told</w:t>
      </w:r>
      <w:proofErr w:type="gramEnd"/>
      <w:r w:rsidR="005E2088">
        <w:rPr>
          <w:rFonts w:ascii="Times Roman" w:hAnsi="Times Roman"/>
          <w:color w:val="000000" w:themeColor="text1"/>
          <w:sz w:val="22"/>
          <w:szCs w:val="22"/>
        </w:rPr>
        <w:t xml:space="preserve"> About Jesus</w:t>
      </w:r>
      <w:r w:rsidR="0087745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508AB32D" w14:textId="77777777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408B703" w14:textId="06F6A7AE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83E6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5E2088">
        <w:rPr>
          <w:rFonts w:ascii="Times Roman" w:hAnsi="Times Roman"/>
          <w:color w:val="000000" w:themeColor="text1"/>
          <w:sz w:val="22"/>
          <w:szCs w:val="22"/>
        </w:rPr>
        <w:t>8; 14, 25, 26, 27, 28, 29, 38</w:t>
      </w:r>
    </w:p>
    <w:p w14:paraId="0D61DCFD" w14:textId="322D6870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2 Missions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E2088">
        <w:rPr>
          <w:rFonts w:ascii="Times Roman" w:hAnsi="Times Roman"/>
          <w:color w:val="000000" w:themeColor="text1"/>
          <w:sz w:val="22"/>
          <w:szCs w:val="22"/>
        </w:rPr>
        <w:t>The Church Chose Helpers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5E48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7E6782CA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4117804" w14:textId="5EB448A4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83E6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5E2088">
        <w:rPr>
          <w:rFonts w:ascii="Times Roman" w:hAnsi="Times Roman"/>
          <w:color w:val="000000" w:themeColor="text1"/>
          <w:sz w:val="22"/>
          <w:szCs w:val="22"/>
        </w:rPr>
        <w:t>9; 14, 26, 27, 28, 29, 33, 35, 38, 45</w:t>
      </w:r>
    </w:p>
    <w:p w14:paraId="0D361C3B" w14:textId="0625F9FE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E2088">
        <w:rPr>
          <w:rFonts w:ascii="Times Roman" w:hAnsi="Times Roman"/>
          <w:color w:val="000000" w:themeColor="text1"/>
          <w:sz w:val="22"/>
          <w:szCs w:val="22"/>
        </w:rPr>
        <w:t xml:space="preserve">Unit Verse Songs; Allergy Alert;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1E4146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E2088">
        <w:rPr>
          <w:rFonts w:ascii="Times Roman" w:hAnsi="Times Roman"/>
          <w:color w:val="000000" w:themeColor="text1"/>
          <w:sz w:val="22"/>
          <w:szCs w:val="22"/>
        </w:rPr>
        <w:t>The Antioch Church Helped</w:t>
      </w:r>
      <w:r w:rsidR="0087745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</w:t>
      </w:r>
      <w:r w:rsidR="00083E6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Page</w:t>
      </w:r>
    </w:p>
    <w:p w14:paraId="6FE5B0B0" w14:textId="77777777" w:rsidR="00877454" w:rsidRPr="00AE3B9D" w:rsidRDefault="00877454" w:rsidP="00877454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18DFB532" w14:textId="77777777" w:rsidR="00541CD2" w:rsidRPr="00AE3B9D" w:rsidRDefault="00541CD2" w:rsidP="00586EED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6144B77E" w14:textId="77777777" w:rsidR="00AC7222" w:rsidRDefault="00AC7222" w:rsidP="00AC0D93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3 </w:t>
      </w:r>
      <w:r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God Made Everything</w:t>
      </w:r>
    </w:p>
    <w:p w14:paraId="2CDC05AE" w14:textId="2A560D3F" w:rsidR="00AC0D93" w:rsidRPr="00AC7222" w:rsidRDefault="00AC0D93" w:rsidP="00AC0D93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83E65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1038D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E2088">
        <w:rPr>
          <w:rFonts w:ascii="Times Roman" w:hAnsi="Times Roman"/>
          <w:color w:val="000000" w:themeColor="text1"/>
          <w:sz w:val="22"/>
          <w:szCs w:val="22"/>
        </w:rPr>
        <w:t>10; 14, 37, 38, 44</w:t>
      </w:r>
    </w:p>
    <w:p w14:paraId="0FD2BF8D" w14:textId="378551DB" w:rsidR="008B4823" w:rsidRPr="00AE3B9D" w:rsidRDefault="00AC0D93" w:rsidP="008B482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E2088">
        <w:rPr>
          <w:rFonts w:ascii="Times Roman" w:hAnsi="Times Roman"/>
          <w:color w:val="000000" w:themeColor="text1"/>
          <w:sz w:val="22"/>
          <w:szCs w:val="22"/>
        </w:rPr>
        <w:t>Unit Verse Songs; Allergy Alert</w:t>
      </w:r>
      <w:r w:rsidR="000A29C2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  <w:r w:rsidR="005E2088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</w:t>
      </w:r>
      <w:r w:rsidR="009B1064" w:rsidRPr="00AE3B9D">
        <w:rPr>
          <w:rFonts w:ascii="Times Roman" w:hAnsi="Times Roman"/>
          <w:color w:val="000000" w:themeColor="text1"/>
          <w:sz w:val="22"/>
          <w:szCs w:val="22"/>
        </w:rPr>
        <w:t>t 3 Missions</w:t>
      </w:r>
      <w:r w:rsidR="00110355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9B106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E2088">
        <w:rPr>
          <w:rFonts w:ascii="Times Roman" w:hAnsi="Times Roman"/>
          <w:color w:val="000000" w:themeColor="text1"/>
          <w:sz w:val="22"/>
          <w:szCs w:val="22"/>
        </w:rPr>
        <w:t xml:space="preserve">God Made the Land and Plants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230B47CF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2CEA3E6" w14:textId="4C2B62FF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223C4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038D2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9C751D">
        <w:rPr>
          <w:rFonts w:ascii="Times Roman" w:hAnsi="Times Roman"/>
          <w:color w:val="000000" w:themeColor="text1"/>
          <w:sz w:val="22"/>
          <w:szCs w:val="22"/>
        </w:rPr>
        <w:t>s 10, 11; 14, 30, 37, 38, 40, 41</w:t>
      </w:r>
    </w:p>
    <w:p w14:paraId="4C725DE9" w14:textId="18FE00F3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A766D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110355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C751D">
        <w:rPr>
          <w:rFonts w:ascii="Times Roman" w:hAnsi="Times Roman"/>
          <w:color w:val="000000" w:themeColor="text1"/>
          <w:sz w:val="22"/>
          <w:szCs w:val="22"/>
        </w:rPr>
        <w:t>God Made the Sun and Moon</w:t>
      </w:r>
      <w:r w:rsidR="001038D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5A8985B1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8DAC42B" w14:textId="7B40D13C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223C4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038D2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9C751D">
        <w:rPr>
          <w:rFonts w:ascii="Times Roman" w:hAnsi="Times Roman"/>
          <w:color w:val="000000" w:themeColor="text1"/>
          <w:sz w:val="22"/>
          <w:szCs w:val="22"/>
        </w:rPr>
        <w:t xml:space="preserve">12; 14, </w:t>
      </w:r>
      <w:r w:rsidR="000A29C2">
        <w:rPr>
          <w:rFonts w:ascii="Times Roman" w:hAnsi="Times Roman"/>
          <w:color w:val="000000" w:themeColor="text1"/>
          <w:sz w:val="22"/>
          <w:szCs w:val="22"/>
        </w:rPr>
        <w:t xml:space="preserve">19, </w:t>
      </w:r>
      <w:r w:rsidR="009C751D">
        <w:rPr>
          <w:rFonts w:ascii="Times Roman" w:hAnsi="Times Roman"/>
          <w:color w:val="000000" w:themeColor="text1"/>
          <w:sz w:val="22"/>
          <w:szCs w:val="22"/>
        </w:rPr>
        <w:t xml:space="preserve">36, </w:t>
      </w:r>
      <w:r w:rsidR="000A29C2">
        <w:rPr>
          <w:rFonts w:ascii="Times Roman" w:hAnsi="Times Roman"/>
          <w:color w:val="000000" w:themeColor="text1"/>
          <w:sz w:val="22"/>
          <w:szCs w:val="22"/>
        </w:rPr>
        <w:t xml:space="preserve">37, </w:t>
      </w:r>
      <w:r w:rsidR="009C751D">
        <w:rPr>
          <w:rFonts w:ascii="Times Roman" w:hAnsi="Times Roman"/>
          <w:color w:val="000000" w:themeColor="text1"/>
          <w:sz w:val="22"/>
          <w:szCs w:val="22"/>
        </w:rPr>
        <w:t>38, 41</w:t>
      </w:r>
      <w:r w:rsidR="000A29C2">
        <w:rPr>
          <w:rFonts w:ascii="Times Roman" w:hAnsi="Times Roman"/>
          <w:color w:val="000000" w:themeColor="text1"/>
          <w:sz w:val="22"/>
          <w:szCs w:val="22"/>
        </w:rPr>
        <w:t>, 42; 43</w:t>
      </w:r>
    </w:p>
    <w:p w14:paraId="2BA4A2E7" w14:textId="59AC7487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C751D">
        <w:rPr>
          <w:rFonts w:ascii="Times Roman" w:hAnsi="Times Roman"/>
          <w:color w:val="000000" w:themeColor="text1"/>
          <w:sz w:val="22"/>
          <w:szCs w:val="22"/>
        </w:rPr>
        <w:t xml:space="preserve">Unit Verse Songs; Allergy Alert; </w:t>
      </w:r>
      <w:r w:rsidR="000A29C2">
        <w:rPr>
          <w:rFonts w:ascii="Times Roman" w:hAnsi="Times Roman"/>
          <w:color w:val="000000" w:themeColor="text1"/>
          <w:sz w:val="22"/>
          <w:szCs w:val="22"/>
        </w:rPr>
        <w:t xml:space="preserve">Visit the Vet;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110355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A29C2">
        <w:rPr>
          <w:rFonts w:ascii="Times Roman" w:hAnsi="Times Roman"/>
          <w:color w:val="000000" w:themeColor="text1"/>
          <w:sz w:val="22"/>
          <w:szCs w:val="22"/>
        </w:rPr>
        <w:t>God Made Animals</w:t>
      </w:r>
      <w:r w:rsidR="0011035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660A465E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333A64CF" w14:textId="55210755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223C4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038D2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FA083B" w:rsidRPr="00AE3B9D">
        <w:rPr>
          <w:rFonts w:ascii="Times Roman" w:hAnsi="Times Roman"/>
          <w:color w:val="000000" w:themeColor="text1"/>
          <w:sz w:val="22"/>
          <w:szCs w:val="22"/>
        </w:rPr>
        <w:t>s</w:t>
      </w:r>
      <w:r w:rsidR="001038D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A29C2">
        <w:rPr>
          <w:rFonts w:ascii="Times Roman" w:hAnsi="Times Roman"/>
          <w:color w:val="000000" w:themeColor="text1"/>
          <w:sz w:val="22"/>
          <w:szCs w:val="22"/>
        </w:rPr>
        <w:t>10–13; 14, 30, 33, 36, 37, 38, 40</w:t>
      </w:r>
    </w:p>
    <w:p w14:paraId="623A18D0" w14:textId="507C5BE0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A29C2">
        <w:rPr>
          <w:rFonts w:ascii="Times Roman" w:hAnsi="Times Roman"/>
          <w:color w:val="000000" w:themeColor="text1"/>
          <w:sz w:val="22"/>
          <w:szCs w:val="22"/>
        </w:rPr>
        <w:t xml:space="preserve">Allergy Alert; Unit Verse Songs;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CD7B47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A29C2">
        <w:rPr>
          <w:rFonts w:ascii="Times Roman" w:hAnsi="Times Roman"/>
          <w:color w:val="000000" w:themeColor="text1"/>
          <w:sz w:val="22"/>
          <w:szCs w:val="22"/>
        </w:rPr>
        <w:t>God Made People</w:t>
      </w:r>
      <w:r w:rsidR="001038D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69D6C591" w14:textId="77777777" w:rsidR="00DD1E55" w:rsidRPr="00AE3B9D" w:rsidRDefault="00DD1E55" w:rsidP="00DD1E55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6F663BFE" w14:textId="77777777" w:rsidR="00526EFB" w:rsidRPr="00AE3B9D" w:rsidRDefault="00526EFB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2BA8CB8" w14:textId="77777777" w:rsidR="00526EFB" w:rsidRPr="00AE3B9D" w:rsidRDefault="00526EFB">
      <w:pPr>
        <w:rPr>
          <w:rFonts w:ascii="Times Roman" w:hAnsi="Times Roman"/>
          <w:color w:val="000000" w:themeColor="text1"/>
          <w:sz w:val="22"/>
          <w:szCs w:val="22"/>
        </w:rPr>
      </w:pPr>
    </w:p>
    <w:sectPr w:rsidR="00526EFB" w:rsidRPr="00AE3B9D" w:rsidSect="00097BE6">
      <w:headerReference w:type="default" r:id="rId6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57D33" w14:textId="77777777" w:rsidR="00097BE6" w:rsidRDefault="00097BE6" w:rsidP="009D4F32">
      <w:r>
        <w:separator/>
      </w:r>
    </w:p>
  </w:endnote>
  <w:endnote w:type="continuationSeparator" w:id="0">
    <w:p w14:paraId="721EC252" w14:textId="77777777" w:rsidR="00097BE6" w:rsidRDefault="00097BE6" w:rsidP="009D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06805" w14:textId="77777777" w:rsidR="00097BE6" w:rsidRDefault="00097BE6" w:rsidP="009D4F32">
      <w:r>
        <w:separator/>
      </w:r>
    </w:p>
  </w:footnote>
  <w:footnote w:type="continuationSeparator" w:id="0">
    <w:p w14:paraId="771D0914" w14:textId="77777777" w:rsidR="00097BE6" w:rsidRDefault="00097BE6" w:rsidP="009D4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66EAC" w14:textId="77777777" w:rsidR="00250549" w:rsidRDefault="00250549" w:rsidP="009D4F32">
    <w:pPr>
      <w:jc w:val="center"/>
    </w:pPr>
    <w:r>
      <w:t xml:space="preserve">BSFL Preschool </w:t>
    </w:r>
  </w:p>
  <w:p w14:paraId="46B0A323" w14:textId="77777777" w:rsidR="00250549" w:rsidRDefault="00250549" w:rsidP="009D4F32">
    <w:pPr>
      <w:jc w:val="center"/>
    </w:pPr>
    <w:r>
      <w:t>PACK &amp; PRINTABLES Usage</w:t>
    </w:r>
  </w:p>
  <w:p w14:paraId="016F49B7" w14:textId="77777777" w:rsidR="00250549" w:rsidRDefault="002505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A1"/>
    <w:rsid w:val="00010531"/>
    <w:rsid w:val="0001642C"/>
    <w:rsid w:val="00025835"/>
    <w:rsid w:val="00031A5F"/>
    <w:rsid w:val="000350CD"/>
    <w:rsid w:val="00044767"/>
    <w:rsid w:val="0004609E"/>
    <w:rsid w:val="00077E7D"/>
    <w:rsid w:val="00080835"/>
    <w:rsid w:val="00083E65"/>
    <w:rsid w:val="00084A22"/>
    <w:rsid w:val="00093FCD"/>
    <w:rsid w:val="00094287"/>
    <w:rsid w:val="00095AA9"/>
    <w:rsid w:val="00097BE6"/>
    <w:rsid w:val="000A29C2"/>
    <w:rsid w:val="000B4166"/>
    <w:rsid w:val="000C5589"/>
    <w:rsid w:val="000D0F6F"/>
    <w:rsid w:val="000E4D0E"/>
    <w:rsid w:val="000F26E6"/>
    <w:rsid w:val="000F51A5"/>
    <w:rsid w:val="000F599C"/>
    <w:rsid w:val="000F709D"/>
    <w:rsid w:val="00101A60"/>
    <w:rsid w:val="00101EEC"/>
    <w:rsid w:val="001038D2"/>
    <w:rsid w:val="00105577"/>
    <w:rsid w:val="001102A7"/>
    <w:rsid w:val="00110355"/>
    <w:rsid w:val="00116BCA"/>
    <w:rsid w:val="00137183"/>
    <w:rsid w:val="00145261"/>
    <w:rsid w:val="00154FAE"/>
    <w:rsid w:val="00163E39"/>
    <w:rsid w:val="0017097F"/>
    <w:rsid w:val="00184832"/>
    <w:rsid w:val="00193AE8"/>
    <w:rsid w:val="001A0646"/>
    <w:rsid w:val="001B1350"/>
    <w:rsid w:val="001B33CF"/>
    <w:rsid w:val="001E054D"/>
    <w:rsid w:val="001E4146"/>
    <w:rsid w:val="001F4A3C"/>
    <w:rsid w:val="0020100B"/>
    <w:rsid w:val="0020144C"/>
    <w:rsid w:val="002140F2"/>
    <w:rsid w:val="00220FE1"/>
    <w:rsid w:val="0022369D"/>
    <w:rsid w:val="00223C4F"/>
    <w:rsid w:val="00225C19"/>
    <w:rsid w:val="002472C0"/>
    <w:rsid w:val="00250549"/>
    <w:rsid w:val="00252044"/>
    <w:rsid w:val="00270A89"/>
    <w:rsid w:val="00293CB5"/>
    <w:rsid w:val="002947E5"/>
    <w:rsid w:val="002958E5"/>
    <w:rsid w:val="002964D8"/>
    <w:rsid w:val="002B17CC"/>
    <w:rsid w:val="002E49C1"/>
    <w:rsid w:val="00305D5A"/>
    <w:rsid w:val="00332F0F"/>
    <w:rsid w:val="00335E60"/>
    <w:rsid w:val="0033664D"/>
    <w:rsid w:val="003516A1"/>
    <w:rsid w:val="00376756"/>
    <w:rsid w:val="003866F6"/>
    <w:rsid w:val="00387369"/>
    <w:rsid w:val="0039224D"/>
    <w:rsid w:val="003931B7"/>
    <w:rsid w:val="003958DE"/>
    <w:rsid w:val="003A1BD8"/>
    <w:rsid w:val="003A47AE"/>
    <w:rsid w:val="003C7559"/>
    <w:rsid w:val="003D3278"/>
    <w:rsid w:val="003E22D3"/>
    <w:rsid w:val="003E7102"/>
    <w:rsid w:val="003F07EC"/>
    <w:rsid w:val="003F2676"/>
    <w:rsid w:val="003F4182"/>
    <w:rsid w:val="003F5B15"/>
    <w:rsid w:val="003F5F64"/>
    <w:rsid w:val="004002B5"/>
    <w:rsid w:val="004015EC"/>
    <w:rsid w:val="00401EDC"/>
    <w:rsid w:val="00402DF1"/>
    <w:rsid w:val="00403430"/>
    <w:rsid w:val="00441AC1"/>
    <w:rsid w:val="00451B3C"/>
    <w:rsid w:val="00476DB2"/>
    <w:rsid w:val="00492AD5"/>
    <w:rsid w:val="00495DBD"/>
    <w:rsid w:val="004A6AE3"/>
    <w:rsid w:val="004B0992"/>
    <w:rsid w:val="004C37F1"/>
    <w:rsid w:val="004C6D2F"/>
    <w:rsid w:val="004D1BB0"/>
    <w:rsid w:val="004E2303"/>
    <w:rsid w:val="00500D43"/>
    <w:rsid w:val="00512EAE"/>
    <w:rsid w:val="0051310E"/>
    <w:rsid w:val="00513B4E"/>
    <w:rsid w:val="00526EFB"/>
    <w:rsid w:val="0054090B"/>
    <w:rsid w:val="00541CD2"/>
    <w:rsid w:val="00545964"/>
    <w:rsid w:val="00561E8D"/>
    <w:rsid w:val="00563744"/>
    <w:rsid w:val="005676EB"/>
    <w:rsid w:val="00573E92"/>
    <w:rsid w:val="005826D3"/>
    <w:rsid w:val="00586EED"/>
    <w:rsid w:val="00590574"/>
    <w:rsid w:val="005A0F89"/>
    <w:rsid w:val="005A324C"/>
    <w:rsid w:val="005A631B"/>
    <w:rsid w:val="005B51C5"/>
    <w:rsid w:val="005B53B8"/>
    <w:rsid w:val="005C02D0"/>
    <w:rsid w:val="005C33AF"/>
    <w:rsid w:val="005C3F92"/>
    <w:rsid w:val="005C6B3C"/>
    <w:rsid w:val="005E2088"/>
    <w:rsid w:val="005E4B1C"/>
    <w:rsid w:val="005F163A"/>
    <w:rsid w:val="005F3E75"/>
    <w:rsid w:val="005F7728"/>
    <w:rsid w:val="006510AB"/>
    <w:rsid w:val="006679B6"/>
    <w:rsid w:val="006805CC"/>
    <w:rsid w:val="00684695"/>
    <w:rsid w:val="006A013C"/>
    <w:rsid w:val="006A0451"/>
    <w:rsid w:val="006A06AF"/>
    <w:rsid w:val="006C1C83"/>
    <w:rsid w:val="006E1A09"/>
    <w:rsid w:val="006E2441"/>
    <w:rsid w:val="006E28C6"/>
    <w:rsid w:val="007127CF"/>
    <w:rsid w:val="00724E48"/>
    <w:rsid w:val="007274E9"/>
    <w:rsid w:val="00741493"/>
    <w:rsid w:val="00747F79"/>
    <w:rsid w:val="00752188"/>
    <w:rsid w:val="00767C1D"/>
    <w:rsid w:val="007750ED"/>
    <w:rsid w:val="00791C46"/>
    <w:rsid w:val="0079437E"/>
    <w:rsid w:val="007A581D"/>
    <w:rsid w:val="007B145D"/>
    <w:rsid w:val="007C7D12"/>
    <w:rsid w:val="007D2A8C"/>
    <w:rsid w:val="007E51EF"/>
    <w:rsid w:val="007E5629"/>
    <w:rsid w:val="0080463D"/>
    <w:rsid w:val="0081696D"/>
    <w:rsid w:val="0082275C"/>
    <w:rsid w:val="00830FBF"/>
    <w:rsid w:val="00835C8A"/>
    <w:rsid w:val="00877454"/>
    <w:rsid w:val="008806D2"/>
    <w:rsid w:val="00884E3A"/>
    <w:rsid w:val="0088753E"/>
    <w:rsid w:val="00890429"/>
    <w:rsid w:val="0089338D"/>
    <w:rsid w:val="008B4823"/>
    <w:rsid w:val="008F098B"/>
    <w:rsid w:val="008F4E80"/>
    <w:rsid w:val="00916A47"/>
    <w:rsid w:val="00916F8F"/>
    <w:rsid w:val="00935457"/>
    <w:rsid w:val="00942CF0"/>
    <w:rsid w:val="009612AD"/>
    <w:rsid w:val="0096358E"/>
    <w:rsid w:val="009861AC"/>
    <w:rsid w:val="00991737"/>
    <w:rsid w:val="009917BC"/>
    <w:rsid w:val="009B1064"/>
    <w:rsid w:val="009C1964"/>
    <w:rsid w:val="009C43E4"/>
    <w:rsid w:val="009C751D"/>
    <w:rsid w:val="009D4F32"/>
    <w:rsid w:val="009E1EC3"/>
    <w:rsid w:val="009F07AA"/>
    <w:rsid w:val="009F103F"/>
    <w:rsid w:val="00A02FEA"/>
    <w:rsid w:val="00A14302"/>
    <w:rsid w:val="00A47A94"/>
    <w:rsid w:val="00A56899"/>
    <w:rsid w:val="00A71DF9"/>
    <w:rsid w:val="00A766D6"/>
    <w:rsid w:val="00A854CE"/>
    <w:rsid w:val="00A96447"/>
    <w:rsid w:val="00AA793D"/>
    <w:rsid w:val="00AB5E48"/>
    <w:rsid w:val="00AC0D93"/>
    <w:rsid w:val="00AC5430"/>
    <w:rsid w:val="00AC7222"/>
    <w:rsid w:val="00AE353E"/>
    <w:rsid w:val="00AE3B9D"/>
    <w:rsid w:val="00AE6A63"/>
    <w:rsid w:val="00AF4521"/>
    <w:rsid w:val="00B244B8"/>
    <w:rsid w:val="00B3048A"/>
    <w:rsid w:val="00B56BF6"/>
    <w:rsid w:val="00B61C5B"/>
    <w:rsid w:val="00B65A2D"/>
    <w:rsid w:val="00B84D18"/>
    <w:rsid w:val="00B93031"/>
    <w:rsid w:val="00BB2A10"/>
    <w:rsid w:val="00BD4E63"/>
    <w:rsid w:val="00BE0242"/>
    <w:rsid w:val="00BF2C73"/>
    <w:rsid w:val="00C12B03"/>
    <w:rsid w:val="00C24543"/>
    <w:rsid w:val="00C42C8F"/>
    <w:rsid w:val="00C45429"/>
    <w:rsid w:val="00C47F93"/>
    <w:rsid w:val="00CA416A"/>
    <w:rsid w:val="00CC6ED4"/>
    <w:rsid w:val="00CD7B47"/>
    <w:rsid w:val="00CE541C"/>
    <w:rsid w:val="00CF1AD0"/>
    <w:rsid w:val="00CF27F0"/>
    <w:rsid w:val="00D049E0"/>
    <w:rsid w:val="00D067EC"/>
    <w:rsid w:val="00D20CB8"/>
    <w:rsid w:val="00D243F2"/>
    <w:rsid w:val="00D27132"/>
    <w:rsid w:val="00D31A5A"/>
    <w:rsid w:val="00D33301"/>
    <w:rsid w:val="00D35827"/>
    <w:rsid w:val="00D3766F"/>
    <w:rsid w:val="00D37F95"/>
    <w:rsid w:val="00D54365"/>
    <w:rsid w:val="00D57BA4"/>
    <w:rsid w:val="00D62F80"/>
    <w:rsid w:val="00D642E8"/>
    <w:rsid w:val="00D83772"/>
    <w:rsid w:val="00D866B7"/>
    <w:rsid w:val="00D93899"/>
    <w:rsid w:val="00D976C7"/>
    <w:rsid w:val="00D9779C"/>
    <w:rsid w:val="00DD1E55"/>
    <w:rsid w:val="00DE477D"/>
    <w:rsid w:val="00E041D9"/>
    <w:rsid w:val="00E1643F"/>
    <w:rsid w:val="00E20D54"/>
    <w:rsid w:val="00E4722D"/>
    <w:rsid w:val="00E50D2F"/>
    <w:rsid w:val="00E6442D"/>
    <w:rsid w:val="00E73682"/>
    <w:rsid w:val="00E75FB2"/>
    <w:rsid w:val="00E8162E"/>
    <w:rsid w:val="00EA4D6E"/>
    <w:rsid w:val="00ED00C4"/>
    <w:rsid w:val="00ED3082"/>
    <w:rsid w:val="00EE5F28"/>
    <w:rsid w:val="00EE6A14"/>
    <w:rsid w:val="00F1554A"/>
    <w:rsid w:val="00F31301"/>
    <w:rsid w:val="00F32472"/>
    <w:rsid w:val="00F41046"/>
    <w:rsid w:val="00F44493"/>
    <w:rsid w:val="00F53BF9"/>
    <w:rsid w:val="00F544C9"/>
    <w:rsid w:val="00F5533F"/>
    <w:rsid w:val="00F76AD0"/>
    <w:rsid w:val="00F85610"/>
    <w:rsid w:val="00F86CD8"/>
    <w:rsid w:val="00FA06C6"/>
    <w:rsid w:val="00FA083B"/>
    <w:rsid w:val="00FA16FB"/>
    <w:rsid w:val="00FC2385"/>
    <w:rsid w:val="00FC508C"/>
    <w:rsid w:val="00F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AE00FF"/>
  <w14:defaultImageDpi w14:val="300"/>
  <w15:chartTrackingRefBased/>
  <w15:docId w15:val="{311958A9-1C4E-4A4C-B365-21F3D8DC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F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F32"/>
  </w:style>
  <w:style w:type="paragraph" w:styleId="Footer">
    <w:name w:val="footer"/>
    <w:basedOn w:val="Normal"/>
    <w:link w:val="FooterChar"/>
    <w:uiPriority w:val="99"/>
    <w:unhideWhenUsed/>
    <w:rsid w:val="009D4F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3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PubMinExp/Kids%20Ministry/BibleStudiesforLife/Users/Tracey/Pack_Item_Use_Blog/Preschool/Preschool_Pack+Printable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Preschool_Pack+Printables_template.dotx</Template>
  <TotalTime>287</TotalTime>
  <Pages>5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LifeWay</Company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Tracey Rogers</cp:lastModifiedBy>
  <cp:revision>11</cp:revision>
  <dcterms:created xsi:type="dcterms:W3CDTF">2024-01-12T17:44:00Z</dcterms:created>
  <dcterms:modified xsi:type="dcterms:W3CDTF">2024-01-14T04:53:00Z</dcterms:modified>
</cp:coreProperties>
</file>