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6A82" w14:textId="77777777" w:rsidR="00FE1B1E" w:rsidRPr="00E948A3" w:rsidRDefault="00E948A3">
      <w:pPr>
        <w:rPr>
          <w:b/>
          <w:bCs/>
          <w:sz w:val="28"/>
          <w:szCs w:val="28"/>
        </w:rPr>
      </w:pPr>
      <w:r w:rsidRPr="00E948A3">
        <w:rPr>
          <w:b/>
          <w:bCs/>
          <w:sz w:val="28"/>
          <w:szCs w:val="28"/>
        </w:rPr>
        <w:t>1</w:t>
      </w:r>
      <w:r w:rsidRPr="00E948A3">
        <w:rPr>
          <w:b/>
          <w:bCs/>
          <w:sz w:val="28"/>
          <w:szCs w:val="28"/>
          <w:vertAlign w:val="superscript"/>
        </w:rPr>
        <w:t>st</w:t>
      </w:r>
      <w:r w:rsidRPr="00E948A3">
        <w:rPr>
          <w:b/>
          <w:bCs/>
          <w:sz w:val="28"/>
          <w:szCs w:val="28"/>
        </w:rPr>
        <w:t xml:space="preserve"> &amp; 2</w:t>
      </w:r>
      <w:r w:rsidRPr="00E948A3">
        <w:rPr>
          <w:b/>
          <w:bCs/>
          <w:sz w:val="28"/>
          <w:szCs w:val="28"/>
          <w:vertAlign w:val="superscript"/>
        </w:rPr>
        <w:t>nd</w:t>
      </w:r>
      <w:r w:rsidRPr="00E948A3">
        <w:rPr>
          <w:b/>
          <w:bCs/>
          <w:sz w:val="28"/>
          <w:szCs w:val="28"/>
        </w:rPr>
        <w:t xml:space="preserve"> Grades</w:t>
      </w:r>
    </w:p>
    <w:p w14:paraId="2B7BFEDB" w14:textId="26ECF74B" w:rsidR="00E948A3" w:rsidRPr="00E948A3" w:rsidRDefault="00E948A3">
      <w:pPr>
        <w:rPr>
          <w:b/>
          <w:bCs/>
          <w:u w:val="single"/>
        </w:rPr>
      </w:pPr>
      <w:r w:rsidRPr="00E948A3">
        <w:rPr>
          <w:b/>
          <w:bCs/>
          <w:u w:val="single"/>
        </w:rPr>
        <w:t>Unit 1</w:t>
      </w:r>
      <w:r w:rsidR="00C33861">
        <w:rPr>
          <w:b/>
          <w:bCs/>
          <w:u w:val="single"/>
        </w:rPr>
        <w:t xml:space="preserve"> The Birth of Jesus</w:t>
      </w:r>
    </w:p>
    <w:p w14:paraId="4EECD42D" w14:textId="0FBDA76E" w:rsidR="00E948A3" w:rsidRDefault="00E948A3">
      <w:r>
        <w:t>Session 1 PACK:</w:t>
      </w:r>
      <w:r w:rsidR="00BC7D0D">
        <w:t xml:space="preserve"> Teaching Picture 1; 1, 2, 3</w:t>
      </w:r>
      <w:r w:rsidR="00E85840">
        <w:t>, 4</w:t>
      </w:r>
    </w:p>
    <w:p w14:paraId="6E949A29" w14:textId="12ADF695" w:rsidR="00E948A3" w:rsidRDefault="00E948A3">
      <w:r>
        <w:t>Session 1 PRINTABLES:</w:t>
      </w:r>
      <w:r w:rsidR="00BC7D0D">
        <w:t xml:space="preserve"> Unit 1 Missions: Guatemala (Map of Central America); Prophets Told of Jesus’ Birth coloring page (optional); Life Point Posters </w:t>
      </w:r>
      <w:r w:rsidR="00E85840">
        <w:t xml:space="preserve">for </w:t>
      </w:r>
      <w:r w:rsidR="00BC7D0D">
        <w:t xml:space="preserve">Unit 1 </w:t>
      </w:r>
    </w:p>
    <w:p w14:paraId="55EB129A" w14:textId="77777777" w:rsidR="00E948A3" w:rsidRDefault="00E948A3"/>
    <w:p w14:paraId="36357397" w14:textId="64396484" w:rsidR="00E948A3" w:rsidRDefault="00E948A3" w:rsidP="00E948A3">
      <w:r>
        <w:t>Session 2 PACK:</w:t>
      </w:r>
      <w:r w:rsidR="00E85840">
        <w:t xml:space="preserve"> Teaching Picture 2; 1, 2, 3, 5, 6, 7, 8</w:t>
      </w:r>
    </w:p>
    <w:p w14:paraId="3BA032EF" w14:textId="79F70C5D" w:rsidR="00E948A3" w:rsidRDefault="00E948A3" w:rsidP="00E948A3">
      <w:r>
        <w:t>Session 2 PRINTABLES:</w:t>
      </w:r>
      <w:r w:rsidR="00E85840">
        <w:t xml:space="preserve"> Books of the Bibles Chart; Unit 1 Missions: Guatemala (</w:t>
      </w:r>
      <w:proofErr w:type="gramStart"/>
      <w:r w:rsidR="00E85840">
        <w:t>missions</w:t>
      </w:r>
      <w:proofErr w:type="gramEnd"/>
      <w:r w:rsidR="00E85840">
        <w:t xml:space="preserve"> story, Map of Central America, White Family Photos, Quetzal Bird); Angels Visited Mary and Joseph coloring page (optional)</w:t>
      </w:r>
    </w:p>
    <w:p w14:paraId="0BCED4D1" w14:textId="77777777" w:rsidR="00E948A3" w:rsidRDefault="00E948A3"/>
    <w:p w14:paraId="18C70F2C" w14:textId="6C39CC8A" w:rsidR="00E948A3" w:rsidRDefault="00E948A3" w:rsidP="00E948A3">
      <w:r>
        <w:t>Session 3 PACK:</w:t>
      </w:r>
      <w:r w:rsidR="00E85840">
        <w:t xml:space="preserve"> Teaching Picture 3; 1, 2, 3, 9</w:t>
      </w:r>
      <w:r w:rsidR="00F2032C">
        <w:t>, 10</w:t>
      </w:r>
    </w:p>
    <w:p w14:paraId="279DDC22" w14:textId="07A9B36E" w:rsidR="00E948A3" w:rsidRDefault="00E948A3" w:rsidP="00E948A3">
      <w:r>
        <w:t>Session 3 PRINTABLES:</w:t>
      </w:r>
      <w:r w:rsidR="00E85840">
        <w:t xml:space="preserve"> Books of the bible Chart; Unit 1 Missions: Guatemala (</w:t>
      </w:r>
      <w:proofErr w:type="gramStart"/>
      <w:r w:rsidR="00E85840">
        <w:t>missions</w:t>
      </w:r>
      <w:proofErr w:type="gramEnd"/>
      <w:r w:rsidR="00E85840">
        <w:t xml:space="preserve"> story); Mary and Elizabeth coloring page (optional)</w:t>
      </w:r>
      <w:r w:rsidR="00F2032C">
        <w:t>; Flip Book Instructions</w:t>
      </w:r>
    </w:p>
    <w:p w14:paraId="6E12D353" w14:textId="77777777" w:rsidR="00E948A3" w:rsidRDefault="00E948A3"/>
    <w:p w14:paraId="63420239" w14:textId="6D0D38F4" w:rsidR="00E948A3" w:rsidRDefault="00E948A3" w:rsidP="00E948A3">
      <w:r>
        <w:t>Session 4 PACK:</w:t>
      </w:r>
      <w:r w:rsidR="00F2032C">
        <w:t xml:space="preserve"> Teaching Picture 4; 1, 2, 3, 11, 12</w:t>
      </w:r>
      <w:r w:rsidR="009F442A">
        <w:t>, 13</w:t>
      </w:r>
    </w:p>
    <w:p w14:paraId="765C3446" w14:textId="690A9F77" w:rsidR="00E948A3" w:rsidRDefault="00E948A3" w:rsidP="00E948A3">
      <w:r>
        <w:t>Session 4 PRINTABLES:</w:t>
      </w:r>
      <w:r w:rsidR="00F2032C">
        <w:t xml:space="preserve"> Unit 1 Missions: Guatemala (</w:t>
      </w:r>
      <w:proofErr w:type="gramStart"/>
      <w:r w:rsidR="00F2032C">
        <w:t>missions</w:t>
      </w:r>
      <w:proofErr w:type="gramEnd"/>
      <w:r w:rsidR="00F2032C">
        <w:t xml:space="preserve"> story); Jesus Was Born coloring page (optional)</w:t>
      </w:r>
      <w:r w:rsidR="009F442A">
        <w:t>; Life Point Posters for Unit 1</w:t>
      </w:r>
    </w:p>
    <w:p w14:paraId="79585B20" w14:textId="77777777" w:rsidR="009F442A" w:rsidRDefault="009F442A" w:rsidP="00E948A3"/>
    <w:p w14:paraId="608B818E" w14:textId="05010AF0" w:rsidR="00D13D4D" w:rsidRDefault="00D13D4D" w:rsidP="00D13D4D">
      <w:r>
        <w:t>Session 5 PACK: Teaching Picture 5; 1, 2, 3, 14, 15</w:t>
      </w:r>
    </w:p>
    <w:p w14:paraId="62F606AA" w14:textId="2C49AA49" w:rsidR="00D13D4D" w:rsidRDefault="00D13D4D" w:rsidP="00D13D4D">
      <w:r>
        <w:t>Session 5 PRINTABLES: Unit 1 Missions: Guatemala (</w:t>
      </w:r>
      <w:proofErr w:type="gramStart"/>
      <w:r>
        <w:t>missions</w:t>
      </w:r>
      <w:proofErr w:type="gramEnd"/>
      <w:r>
        <w:t xml:space="preserve"> story</w:t>
      </w:r>
      <w:r w:rsidR="005D308E">
        <w:t>)</w:t>
      </w:r>
      <w:r>
        <w:t>;</w:t>
      </w:r>
      <w:r w:rsidR="00D431D3">
        <w:t xml:space="preserve"> Allergy Alert;</w:t>
      </w:r>
      <w:r>
        <w:t xml:space="preserve"> Wise Men Worshiped Jesus coloring page (optional)</w:t>
      </w:r>
    </w:p>
    <w:p w14:paraId="78C7460B" w14:textId="77777777" w:rsidR="009F442A" w:rsidRDefault="009F442A" w:rsidP="00E948A3"/>
    <w:p w14:paraId="4A4E4D07" w14:textId="77777777" w:rsidR="00E948A3" w:rsidRDefault="00E948A3"/>
    <w:p w14:paraId="38EDD917" w14:textId="09CA54B1" w:rsidR="00E948A3" w:rsidRPr="00E948A3" w:rsidRDefault="00E948A3">
      <w:pPr>
        <w:rPr>
          <w:b/>
          <w:bCs/>
          <w:u w:val="single"/>
        </w:rPr>
      </w:pPr>
      <w:r w:rsidRPr="00E948A3">
        <w:rPr>
          <w:b/>
          <w:bCs/>
          <w:u w:val="single"/>
        </w:rPr>
        <w:t xml:space="preserve">Unit 2 </w:t>
      </w:r>
      <w:r w:rsidR="00C33861">
        <w:rPr>
          <w:b/>
          <w:bCs/>
          <w:u w:val="single"/>
        </w:rPr>
        <w:t>Salvation in Jesus</w:t>
      </w:r>
    </w:p>
    <w:p w14:paraId="17AE0F24" w14:textId="58833656" w:rsidR="00E948A3" w:rsidRDefault="00E948A3" w:rsidP="00E948A3">
      <w:r>
        <w:t>Session 1 PACK:</w:t>
      </w:r>
      <w:r w:rsidR="00D13D4D">
        <w:t xml:space="preserve"> Teaching Picture 6; </w:t>
      </w:r>
      <w:r w:rsidR="00440EE0">
        <w:t>16, 17, 18</w:t>
      </w:r>
      <w:r w:rsidR="006A77A2">
        <w:t>, 19, 20</w:t>
      </w:r>
    </w:p>
    <w:p w14:paraId="0B878C02" w14:textId="4B2DF722" w:rsidR="00E948A3" w:rsidRDefault="00E948A3" w:rsidP="00E948A3">
      <w:r>
        <w:t>Session 1 PRINTABLES:</w:t>
      </w:r>
      <w:r w:rsidR="00440EE0">
        <w:t xml:space="preserve"> Unit 2 Missions: Denver, Colorado (</w:t>
      </w:r>
      <w:proofErr w:type="gramStart"/>
      <w:r w:rsidR="00440EE0">
        <w:t>missions</w:t>
      </w:r>
      <w:proofErr w:type="gramEnd"/>
      <w:r w:rsidR="00440EE0">
        <w:t xml:space="preserve"> story); John the Baptist coloring page (optional); </w:t>
      </w:r>
      <w:r w:rsidR="006A77A2">
        <w:t>Life Point Posters for Unit 2; Jesus’ Baptism Picture</w:t>
      </w:r>
    </w:p>
    <w:p w14:paraId="6A12D77B" w14:textId="77777777" w:rsidR="00E948A3" w:rsidRDefault="00E948A3" w:rsidP="00E948A3"/>
    <w:p w14:paraId="6FE170B5" w14:textId="09736516" w:rsidR="00E948A3" w:rsidRDefault="00E948A3" w:rsidP="00E948A3">
      <w:r>
        <w:t>Session 2 PACK:</w:t>
      </w:r>
      <w:r w:rsidR="006A77A2">
        <w:t xml:space="preserve"> Teaching Picture 7;</w:t>
      </w:r>
      <w:r w:rsidR="00DA1B37">
        <w:t xml:space="preserve"> </w:t>
      </w:r>
      <w:r w:rsidR="006A77A2">
        <w:t>16, 17, 18, 21</w:t>
      </w:r>
      <w:r w:rsidR="00DA1B37">
        <w:t>, 22</w:t>
      </w:r>
    </w:p>
    <w:p w14:paraId="36ADC697" w14:textId="3F285A79" w:rsidR="00E948A3" w:rsidRDefault="00E948A3" w:rsidP="00E948A3">
      <w:r>
        <w:t>Session 2 PRINTABLES:</w:t>
      </w:r>
      <w:r w:rsidR="006A77A2">
        <w:t xml:space="preserve"> Unit 2 Missions (Cook Family Photo); Nicodemus coloring page (optional)</w:t>
      </w:r>
      <w:r w:rsidR="00DA1B37">
        <w:t>; Lantern Cap Template</w:t>
      </w:r>
    </w:p>
    <w:p w14:paraId="43A86BD7" w14:textId="77777777" w:rsidR="00E948A3" w:rsidRDefault="00E948A3" w:rsidP="00E948A3"/>
    <w:p w14:paraId="2F3E00E8" w14:textId="005070B5" w:rsidR="00E948A3" w:rsidRDefault="00E948A3" w:rsidP="00E948A3">
      <w:r>
        <w:t>Session 3 PACK:</w:t>
      </w:r>
      <w:r w:rsidR="00DA1B37">
        <w:t xml:space="preserve"> Teaching Picture 8; 16, 17, 18, 23</w:t>
      </w:r>
    </w:p>
    <w:p w14:paraId="78B58A09" w14:textId="63694584" w:rsidR="00E948A3" w:rsidRDefault="00E948A3" w:rsidP="00E948A3">
      <w:r>
        <w:t>Session 3 PRINTABLES:</w:t>
      </w:r>
      <w:r w:rsidR="00DA1B37">
        <w:t xml:space="preserve"> Unit 2 Missions: Denver, Colorado (</w:t>
      </w:r>
      <w:proofErr w:type="gramStart"/>
      <w:r w:rsidR="00DA1B37">
        <w:t>missions</w:t>
      </w:r>
      <w:proofErr w:type="gramEnd"/>
      <w:r w:rsidR="00DA1B37">
        <w:t xml:space="preserve"> story, Phillips Family Photo); Jesus Gave the Great Commission coloring page (optional); Snow Globe Template; Life Point Poster (Unit 2, Session 3)</w:t>
      </w:r>
    </w:p>
    <w:p w14:paraId="677D7F97" w14:textId="77777777" w:rsidR="00E948A3" w:rsidRDefault="00E948A3" w:rsidP="00E948A3"/>
    <w:p w14:paraId="5494BB84" w14:textId="426E2777" w:rsidR="00E948A3" w:rsidRDefault="00E948A3" w:rsidP="00E948A3">
      <w:r>
        <w:t>Session 4 PACK:</w:t>
      </w:r>
      <w:r w:rsidR="00DA1B37">
        <w:t xml:space="preserve"> Teaching Picture 9; 16, 17, 18, 24, 25</w:t>
      </w:r>
    </w:p>
    <w:p w14:paraId="68EA93DD" w14:textId="5D8CB743" w:rsidR="00E948A3" w:rsidRDefault="00E948A3" w:rsidP="00E948A3">
      <w:r>
        <w:t>Session 4 PRINTABLES:</w:t>
      </w:r>
      <w:r w:rsidR="00DA1B37">
        <w:t xml:space="preserve"> Unit 2 Missions: Denver, Colorado (Dave </w:t>
      </w:r>
      <w:proofErr w:type="spellStart"/>
      <w:r w:rsidR="00DA1B37">
        <w:t>Howeth</w:t>
      </w:r>
      <w:proofErr w:type="spellEnd"/>
      <w:r w:rsidR="00DA1B37">
        <w:t xml:space="preserve"> Photo); Lydia coloring page (optional)</w:t>
      </w:r>
    </w:p>
    <w:p w14:paraId="0A37681F" w14:textId="77777777" w:rsidR="00E948A3" w:rsidRDefault="00E948A3" w:rsidP="00E948A3"/>
    <w:p w14:paraId="0AA210C8" w14:textId="77777777" w:rsidR="00E948A3" w:rsidRDefault="00E948A3" w:rsidP="00E948A3"/>
    <w:p w14:paraId="06BDFA98" w14:textId="77777777" w:rsidR="00C73836" w:rsidRDefault="00C73836" w:rsidP="00E948A3">
      <w:pPr>
        <w:rPr>
          <w:b/>
          <w:bCs/>
          <w:u w:val="single"/>
        </w:rPr>
      </w:pPr>
    </w:p>
    <w:p w14:paraId="066A7FE2" w14:textId="6A958FE3" w:rsidR="00E948A3" w:rsidRPr="00E948A3" w:rsidRDefault="00E948A3" w:rsidP="00E948A3">
      <w:pPr>
        <w:rPr>
          <w:b/>
          <w:bCs/>
          <w:u w:val="single"/>
        </w:rPr>
      </w:pPr>
      <w:r w:rsidRPr="00E948A3">
        <w:rPr>
          <w:b/>
          <w:bCs/>
          <w:u w:val="single"/>
        </w:rPr>
        <w:t xml:space="preserve">Unit 3 </w:t>
      </w:r>
      <w:r w:rsidR="00C33861">
        <w:rPr>
          <w:b/>
          <w:bCs/>
          <w:u w:val="single"/>
        </w:rPr>
        <w:t>Loving Others</w:t>
      </w:r>
    </w:p>
    <w:p w14:paraId="3EB8AF8F" w14:textId="144562D6" w:rsidR="00E948A3" w:rsidRDefault="00E948A3" w:rsidP="00E948A3">
      <w:r>
        <w:t>Session 1 PACK:</w:t>
      </w:r>
      <w:r w:rsidR="00DA1B37">
        <w:t xml:space="preserve"> Teaching Picture 10; </w:t>
      </w:r>
      <w:r w:rsidR="002D4A7D">
        <w:t xml:space="preserve">26, 27, 28, 29, </w:t>
      </w:r>
      <w:r w:rsidR="00DA1B37">
        <w:t>30</w:t>
      </w:r>
      <w:r w:rsidR="002D4A7D">
        <w:t>, 31, 32</w:t>
      </w:r>
    </w:p>
    <w:p w14:paraId="4E33CC1A" w14:textId="0192D970" w:rsidR="00E948A3" w:rsidRDefault="00E948A3" w:rsidP="00E948A3">
      <w:r>
        <w:t>Session 1 PRINTABLES:</w:t>
      </w:r>
      <w:r w:rsidR="00DA1B37">
        <w:t xml:space="preserve"> Books of the Bible Chart; Unit 3 Missions: Historical Missions (</w:t>
      </w:r>
      <w:proofErr w:type="gramStart"/>
      <w:r w:rsidR="00DA1B37">
        <w:t>missions</w:t>
      </w:r>
      <w:proofErr w:type="gramEnd"/>
      <w:r w:rsidR="00DA1B37">
        <w:t xml:space="preserve"> story); A Widow Cared for Elijah coloring page (optional)</w:t>
      </w:r>
      <w:r w:rsidR="002D4A7D">
        <w:t>; Life Point Posters for Unit 3 (optional); Allergy Alert</w:t>
      </w:r>
    </w:p>
    <w:p w14:paraId="3429E267" w14:textId="77777777" w:rsidR="00E948A3" w:rsidRPr="00C73836" w:rsidRDefault="00E948A3" w:rsidP="00E948A3">
      <w:pPr>
        <w:rPr>
          <w:sz w:val="20"/>
          <w:szCs w:val="20"/>
        </w:rPr>
      </w:pPr>
    </w:p>
    <w:p w14:paraId="45DF64E8" w14:textId="79E947A4" w:rsidR="00E948A3" w:rsidRPr="00D431D3" w:rsidRDefault="00E948A3" w:rsidP="00E948A3">
      <w:r w:rsidRPr="00D431D3">
        <w:t>Session 2 PACK:</w:t>
      </w:r>
      <w:r w:rsidR="002D4A7D" w:rsidRPr="00D431D3">
        <w:t xml:space="preserve"> Teaching Picture 11; 26, 27, 28,30, 33 </w:t>
      </w:r>
    </w:p>
    <w:p w14:paraId="322516B8" w14:textId="0E5BFC43" w:rsidR="002D4A7D" w:rsidRDefault="00E948A3" w:rsidP="00E948A3">
      <w:r w:rsidRPr="00D431D3">
        <w:t>Session 2 PRINTABLES:</w:t>
      </w:r>
      <w:r w:rsidR="002D4A7D" w:rsidRPr="00D431D3">
        <w:t xml:space="preserve"> Books of the Bible Chart; Jonathan Helped David coloring page (optional); Life Point Posters (Unit 3, Session 2); Allergy Alert</w:t>
      </w:r>
    </w:p>
    <w:p w14:paraId="70CC4F49" w14:textId="77777777" w:rsidR="00E948A3" w:rsidRPr="00C73836" w:rsidRDefault="00E948A3" w:rsidP="00E948A3">
      <w:pPr>
        <w:rPr>
          <w:sz w:val="20"/>
          <w:szCs w:val="20"/>
        </w:rPr>
      </w:pPr>
    </w:p>
    <w:p w14:paraId="690AA059" w14:textId="047165BB" w:rsidR="00E948A3" w:rsidRDefault="00E948A3" w:rsidP="00E948A3">
      <w:r>
        <w:t>Session 3 PACK:</w:t>
      </w:r>
      <w:r w:rsidR="007F6BFD">
        <w:t xml:space="preserve"> Teaching Picture 12; 26, 27, 28, 29, 30, 34</w:t>
      </w:r>
    </w:p>
    <w:p w14:paraId="57B667B3" w14:textId="1C2B771A" w:rsidR="00E948A3" w:rsidRDefault="00E948A3" w:rsidP="00E948A3">
      <w:r>
        <w:t>Session 3 PRINTABLES:</w:t>
      </w:r>
      <w:r w:rsidR="00FC3AB4">
        <w:t xml:space="preserve"> Books of the Bible Chart; Unit 3 Missions: Historical Missions (C. W. and Anna Pruitt Photo); Isaac Kept Peace coloring page (optional)</w:t>
      </w:r>
      <w:r w:rsidR="007F6BFD">
        <w:t>; Life Point Posters (Unit 3, Session 3)</w:t>
      </w:r>
    </w:p>
    <w:p w14:paraId="0BB5110D" w14:textId="77777777" w:rsidR="00E948A3" w:rsidRPr="00C73836" w:rsidRDefault="00E948A3" w:rsidP="00E948A3">
      <w:pPr>
        <w:rPr>
          <w:sz w:val="20"/>
          <w:szCs w:val="20"/>
        </w:rPr>
      </w:pPr>
    </w:p>
    <w:p w14:paraId="3C5BDD17" w14:textId="7D150BBD" w:rsidR="00E948A3" w:rsidRDefault="00E948A3" w:rsidP="00E948A3">
      <w:r>
        <w:t>Session 4 PACK:</w:t>
      </w:r>
      <w:r w:rsidR="007F6BFD">
        <w:t xml:space="preserve"> Teaching Picture 13; 26, 27, 28, 29, 30, 31, 32</w:t>
      </w:r>
    </w:p>
    <w:p w14:paraId="2B3D8C21" w14:textId="6BB5CB91" w:rsidR="00E948A3" w:rsidRDefault="00E948A3" w:rsidP="00E948A3">
      <w:r>
        <w:t>Session 4 PRINTABLES:</w:t>
      </w:r>
      <w:r w:rsidR="007F6BFD">
        <w:t xml:space="preserve"> Unit 3 Missions: Historical Missions (Cicero Washington Pruitt Photo); A Couple Helped Elisha coloring page (optional)</w:t>
      </w:r>
    </w:p>
    <w:p w14:paraId="6B5A8E5C" w14:textId="77777777" w:rsidR="00E948A3" w:rsidRDefault="00E948A3" w:rsidP="00E948A3"/>
    <w:p w14:paraId="0C144D0C" w14:textId="77777777" w:rsidR="00E948A3" w:rsidRDefault="00E948A3" w:rsidP="00E948A3"/>
    <w:p w14:paraId="5D9B6DF8" w14:textId="77777777" w:rsidR="00C73836" w:rsidRDefault="00C73836" w:rsidP="00E948A3"/>
    <w:p w14:paraId="01DC6EF3" w14:textId="77777777" w:rsidR="00E948A3" w:rsidRPr="00E948A3" w:rsidRDefault="00E948A3" w:rsidP="00E948A3">
      <w:pPr>
        <w:rPr>
          <w:b/>
          <w:bCs/>
          <w:sz w:val="28"/>
          <w:szCs w:val="28"/>
        </w:rPr>
      </w:pPr>
      <w:r w:rsidRPr="00E948A3">
        <w:rPr>
          <w:b/>
          <w:bCs/>
          <w:sz w:val="28"/>
          <w:szCs w:val="28"/>
        </w:rPr>
        <w:t>3</w:t>
      </w:r>
      <w:r w:rsidRPr="00E948A3">
        <w:rPr>
          <w:b/>
          <w:bCs/>
          <w:sz w:val="28"/>
          <w:szCs w:val="28"/>
          <w:vertAlign w:val="superscript"/>
        </w:rPr>
        <w:t>rd</w:t>
      </w:r>
      <w:r w:rsidRPr="00E948A3">
        <w:rPr>
          <w:b/>
          <w:bCs/>
          <w:sz w:val="28"/>
          <w:szCs w:val="28"/>
        </w:rPr>
        <w:t xml:space="preserve"> &amp; 4</w:t>
      </w:r>
      <w:r w:rsidRPr="00E948A3">
        <w:rPr>
          <w:b/>
          <w:bCs/>
          <w:sz w:val="28"/>
          <w:szCs w:val="28"/>
          <w:vertAlign w:val="superscript"/>
        </w:rPr>
        <w:t>th</w:t>
      </w:r>
      <w:r w:rsidRPr="00E948A3">
        <w:rPr>
          <w:b/>
          <w:bCs/>
          <w:sz w:val="28"/>
          <w:szCs w:val="28"/>
        </w:rPr>
        <w:t xml:space="preserve"> Grades</w:t>
      </w:r>
    </w:p>
    <w:p w14:paraId="00990C7D" w14:textId="06B818E7" w:rsidR="00E948A3" w:rsidRPr="00E948A3" w:rsidRDefault="00E948A3" w:rsidP="00E948A3">
      <w:pPr>
        <w:rPr>
          <w:b/>
          <w:bCs/>
          <w:u w:val="single"/>
        </w:rPr>
      </w:pPr>
      <w:r w:rsidRPr="00E948A3">
        <w:rPr>
          <w:b/>
          <w:bCs/>
          <w:u w:val="single"/>
        </w:rPr>
        <w:t>Unit 1</w:t>
      </w:r>
      <w:r w:rsidR="00C33861" w:rsidRPr="00C33861">
        <w:rPr>
          <w:b/>
          <w:bCs/>
          <w:u w:val="single"/>
        </w:rPr>
        <w:t xml:space="preserve"> </w:t>
      </w:r>
      <w:r w:rsidR="00C33861">
        <w:rPr>
          <w:b/>
          <w:bCs/>
          <w:u w:val="single"/>
        </w:rPr>
        <w:t>The Birth of Jesus</w:t>
      </w:r>
    </w:p>
    <w:p w14:paraId="0A80D156" w14:textId="621C2FAC" w:rsidR="00E948A3" w:rsidRDefault="00E948A3" w:rsidP="00E948A3">
      <w:r>
        <w:t>Session 1 PACK:</w:t>
      </w:r>
      <w:r w:rsidR="008D4053">
        <w:t xml:space="preserve"> Teaching Picture 1; 1, 2, 3, 4, 5</w:t>
      </w:r>
    </w:p>
    <w:p w14:paraId="0AEB8404" w14:textId="6F7D5A87" w:rsidR="00E948A3" w:rsidRDefault="00E948A3" w:rsidP="00E948A3">
      <w:r>
        <w:t>Session 1 PRINTABLES:</w:t>
      </w:r>
      <w:r w:rsidR="008D4053">
        <w:t xml:space="preserve"> Books of the Bible Chart; Major and Minor Signs (optional); Unit 1 Missions: Guatemala (Map of Central America, </w:t>
      </w:r>
      <w:proofErr w:type="gramStart"/>
      <w:r w:rsidR="008D4053">
        <w:t>missions</w:t>
      </w:r>
      <w:proofErr w:type="gramEnd"/>
      <w:r w:rsidR="008D4053">
        <w:t xml:space="preserve"> story); Prophets Told of Jesus’ Birth coloring page (optional); Names of Jesus (optional)</w:t>
      </w:r>
    </w:p>
    <w:p w14:paraId="08344183" w14:textId="77777777" w:rsidR="00E948A3" w:rsidRPr="00C73836" w:rsidRDefault="00E948A3" w:rsidP="00E948A3">
      <w:pPr>
        <w:rPr>
          <w:sz w:val="20"/>
          <w:szCs w:val="20"/>
        </w:rPr>
      </w:pPr>
    </w:p>
    <w:p w14:paraId="57C20321" w14:textId="2C7DE901" w:rsidR="00E948A3" w:rsidRDefault="00E948A3" w:rsidP="00E948A3">
      <w:r>
        <w:t>Session 2 PACK:</w:t>
      </w:r>
      <w:r w:rsidR="008D4053">
        <w:t xml:space="preserve"> Teaching Picture 2; 1, 2, 6</w:t>
      </w:r>
    </w:p>
    <w:p w14:paraId="48FEF265" w14:textId="3621B907" w:rsidR="00E948A3" w:rsidRDefault="00E948A3" w:rsidP="00E948A3">
      <w:r>
        <w:t>Session 2 PRINTABLES:</w:t>
      </w:r>
      <w:r w:rsidR="008D4053">
        <w:t xml:space="preserve"> Books of the Bible Cards; Unit 1 Missions: Guatemala (</w:t>
      </w:r>
      <w:proofErr w:type="gramStart"/>
      <w:r w:rsidR="008D4053">
        <w:t>missions</w:t>
      </w:r>
      <w:proofErr w:type="gramEnd"/>
      <w:r w:rsidR="008D4053">
        <w:t xml:space="preserve"> story, Map of Central America, White Family Photos, Quetzal Bird); Angels Visited Mary and Joseph coloring page (optional); Unit 1, Session 2 Review Questions (optional); Matthew 1:21 Poster (optional)</w:t>
      </w:r>
    </w:p>
    <w:p w14:paraId="77A5DDD6" w14:textId="77777777" w:rsidR="00E948A3" w:rsidRPr="00C73836" w:rsidRDefault="00E948A3" w:rsidP="00E948A3">
      <w:pPr>
        <w:rPr>
          <w:sz w:val="20"/>
          <w:szCs w:val="20"/>
        </w:rPr>
      </w:pPr>
    </w:p>
    <w:p w14:paraId="313C5015" w14:textId="08431A5D" w:rsidR="00E948A3" w:rsidRDefault="00E948A3" w:rsidP="00E948A3">
      <w:r>
        <w:t>Session 3 PACK:</w:t>
      </w:r>
      <w:r w:rsidR="008D4053">
        <w:t xml:space="preserve"> Teaching Pictures 1–3; 1, 2, 7, 8, 9</w:t>
      </w:r>
    </w:p>
    <w:p w14:paraId="71D8FA56" w14:textId="0AB81BEC" w:rsidR="00E948A3" w:rsidRDefault="00E948A3" w:rsidP="00E948A3">
      <w:r>
        <w:t>Session 3 PRINTABLES:</w:t>
      </w:r>
      <w:r w:rsidR="008D4053">
        <w:t xml:space="preserve"> Books of the Bible Cards; Unit 1 Missions: Guatemala (</w:t>
      </w:r>
      <w:proofErr w:type="gramStart"/>
      <w:r w:rsidR="008D4053">
        <w:t>missions</w:t>
      </w:r>
      <w:proofErr w:type="gramEnd"/>
      <w:r w:rsidR="008D4053">
        <w:t xml:space="preserve"> story); Mary and Elizabeth coloring page (optional); Unit 1 Verse Cards (optional)</w:t>
      </w:r>
    </w:p>
    <w:p w14:paraId="2C08A4BD" w14:textId="77777777" w:rsidR="00E948A3" w:rsidRPr="00C73836" w:rsidRDefault="00E948A3" w:rsidP="00E948A3">
      <w:pPr>
        <w:rPr>
          <w:sz w:val="20"/>
          <w:szCs w:val="20"/>
        </w:rPr>
      </w:pPr>
    </w:p>
    <w:p w14:paraId="62A4A4EC" w14:textId="3126A417" w:rsidR="00E948A3" w:rsidRDefault="00E948A3" w:rsidP="00E948A3">
      <w:r>
        <w:t>Session 4 PACK:</w:t>
      </w:r>
      <w:r w:rsidR="008D4053">
        <w:t xml:space="preserve"> Teaching Picture 4; 1, 2, 10, 11, 12</w:t>
      </w:r>
    </w:p>
    <w:p w14:paraId="2D8191DA" w14:textId="7E39D788" w:rsidR="004E420F" w:rsidRDefault="00E948A3" w:rsidP="00E948A3">
      <w:r>
        <w:t>Session 4 PRINTABLES:</w:t>
      </w:r>
      <w:r w:rsidR="008D4053">
        <w:t xml:space="preserve"> Unit 1 Missions: Guatemala (</w:t>
      </w:r>
      <w:proofErr w:type="gramStart"/>
      <w:r w:rsidR="008D4053">
        <w:t>missions</w:t>
      </w:r>
      <w:proofErr w:type="gramEnd"/>
      <w:r w:rsidR="008D4053">
        <w:t xml:space="preserve"> story); Jesus Was Born coloring page (optional)</w:t>
      </w:r>
    </w:p>
    <w:p w14:paraId="213FB052" w14:textId="77777777" w:rsidR="004E420F" w:rsidRPr="00C73836" w:rsidRDefault="004E420F" w:rsidP="00E948A3">
      <w:pPr>
        <w:rPr>
          <w:sz w:val="20"/>
          <w:szCs w:val="20"/>
        </w:rPr>
      </w:pPr>
    </w:p>
    <w:p w14:paraId="7A15D114" w14:textId="77777777" w:rsidR="00C73836" w:rsidRDefault="00C73836" w:rsidP="004E420F"/>
    <w:p w14:paraId="35FFC04A" w14:textId="77777777" w:rsidR="00C73836" w:rsidRDefault="00C73836" w:rsidP="004E420F"/>
    <w:p w14:paraId="7505F206" w14:textId="77777777" w:rsidR="00C73836" w:rsidRDefault="00C73836" w:rsidP="004E420F"/>
    <w:p w14:paraId="4164AE3D" w14:textId="2F80A350" w:rsidR="004E420F" w:rsidRDefault="004E420F" w:rsidP="004E420F">
      <w:r>
        <w:t xml:space="preserve">Session </w:t>
      </w:r>
      <w:r w:rsidR="00D431D3">
        <w:t>5</w:t>
      </w:r>
      <w:r>
        <w:t xml:space="preserve"> PACK: Teaching Picture 5; 1, 2, 13, 14</w:t>
      </w:r>
    </w:p>
    <w:p w14:paraId="1DF3FE77" w14:textId="62871AA4" w:rsidR="004E420F" w:rsidRDefault="004E420F" w:rsidP="004E420F">
      <w:pPr>
        <w:tabs>
          <w:tab w:val="left" w:pos="5980"/>
        </w:tabs>
      </w:pPr>
      <w:r>
        <w:t xml:space="preserve">Session </w:t>
      </w:r>
      <w:r w:rsidR="00D431D3">
        <w:t>5</w:t>
      </w:r>
      <w:r>
        <w:t xml:space="preserve"> PRINTABLES: Messiah and Savior References (optional); Unit 1 Missions: Guatemala (</w:t>
      </w:r>
      <w:proofErr w:type="gramStart"/>
      <w:r>
        <w:t>missions</w:t>
      </w:r>
      <w:proofErr w:type="gramEnd"/>
      <w:r>
        <w:t xml:space="preserve"> story</w:t>
      </w:r>
      <w:r w:rsidR="005D308E">
        <w:t>)</w:t>
      </w:r>
      <w:r>
        <w:t>;</w:t>
      </w:r>
      <w:r w:rsidR="0094594D">
        <w:t xml:space="preserve"> Allergy Alert;</w:t>
      </w:r>
      <w:r>
        <w:t xml:space="preserve"> Wise Men Worshiped Jesus coloring page (optional); Unit 1 Vers</w:t>
      </w:r>
      <w:r w:rsidR="00D431D3">
        <w:t>e</w:t>
      </w:r>
      <w:r>
        <w:t xml:space="preserve"> Cards (from Session 3) </w:t>
      </w:r>
    </w:p>
    <w:p w14:paraId="0595F99D" w14:textId="77777777" w:rsidR="00E948A3" w:rsidRDefault="00E948A3" w:rsidP="00E948A3"/>
    <w:p w14:paraId="53E022EB" w14:textId="77777777" w:rsidR="00C73836" w:rsidRDefault="00C73836" w:rsidP="00E948A3"/>
    <w:p w14:paraId="6595B37B" w14:textId="7F98D109" w:rsidR="00E948A3" w:rsidRPr="00E948A3" w:rsidRDefault="00E948A3" w:rsidP="00E948A3">
      <w:pPr>
        <w:rPr>
          <w:b/>
          <w:bCs/>
          <w:u w:val="single"/>
        </w:rPr>
      </w:pPr>
      <w:r w:rsidRPr="00E948A3">
        <w:rPr>
          <w:b/>
          <w:bCs/>
          <w:u w:val="single"/>
        </w:rPr>
        <w:t xml:space="preserve">Unit 2 </w:t>
      </w:r>
      <w:r w:rsidR="00C33861">
        <w:rPr>
          <w:b/>
          <w:bCs/>
          <w:u w:val="single"/>
        </w:rPr>
        <w:t>Salvation in Jesus</w:t>
      </w:r>
    </w:p>
    <w:p w14:paraId="3B135F68" w14:textId="27FCC611" w:rsidR="00E948A3" w:rsidRDefault="00E948A3" w:rsidP="00E948A3">
      <w:r>
        <w:t>Session 1 PACK:</w:t>
      </w:r>
      <w:r w:rsidR="004E420F">
        <w:t xml:space="preserve"> Teaching Picture 6; 15, 16, 17, 18</w:t>
      </w:r>
    </w:p>
    <w:p w14:paraId="713FFDEF" w14:textId="2747343F" w:rsidR="00E948A3" w:rsidRDefault="00E948A3" w:rsidP="00E948A3">
      <w:r>
        <w:t>Session 1 PRINTABLES:</w:t>
      </w:r>
      <w:r w:rsidR="004E420F">
        <w:t xml:space="preserve"> Unit 2 Missions: Denver, Colorado (</w:t>
      </w:r>
      <w:proofErr w:type="gramStart"/>
      <w:r w:rsidR="004E420F">
        <w:t>missions</w:t>
      </w:r>
      <w:proofErr w:type="gramEnd"/>
      <w:r w:rsidR="004E420F">
        <w:t xml:space="preserve"> story); John the Baptist coloring page (optional) </w:t>
      </w:r>
    </w:p>
    <w:p w14:paraId="3EFD9BE8" w14:textId="77777777" w:rsidR="00E948A3" w:rsidRDefault="00E948A3" w:rsidP="00E948A3"/>
    <w:p w14:paraId="2252E448" w14:textId="2311812A" w:rsidR="00E948A3" w:rsidRDefault="00E948A3" w:rsidP="00E948A3">
      <w:r>
        <w:t>Session 2 PACK:</w:t>
      </w:r>
      <w:r w:rsidR="004E420F">
        <w:t xml:space="preserve"> Teaching Picture 7; </w:t>
      </w:r>
      <w:r w:rsidR="003A7059">
        <w:t xml:space="preserve">15, 16, </w:t>
      </w:r>
      <w:r w:rsidR="004E420F">
        <w:t>19</w:t>
      </w:r>
      <w:r w:rsidR="003A7059">
        <w:t>, 20, 21, 22</w:t>
      </w:r>
    </w:p>
    <w:p w14:paraId="610C5F31" w14:textId="2303E6E2" w:rsidR="00E948A3" w:rsidRDefault="00E948A3" w:rsidP="00E948A3">
      <w:r>
        <w:t>Session 2 PRINTABLES:</w:t>
      </w:r>
      <w:r w:rsidR="004E420F">
        <w:t xml:space="preserve"> Books of the Bible Cards; Unit 2 Missions (Cook Family Photo); Nicodemus coloring page (optional)</w:t>
      </w:r>
    </w:p>
    <w:p w14:paraId="32ACCE1E" w14:textId="77777777" w:rsidR="00E948A3" w:rsidRDefault="00E948A3" w:rsidP="00E948A3"/>
    <w:p w14:paraId="2A6C1D48" w14:textId="07E6C3A0" w:rsidR="00E948A3" w:rsidRDefault="00E948A3" w:rsidP="00E948A3">
      <w:r>
        <w:t>Session 3 PACK:</w:t>
      </w:r>
      <w:r w:rsidR="003A7059">
        <w:t xml:space="preserve"> Teaching Picture 6–8; 15, 16, 23, 24</w:t>
      </w:r>
    </w:p>
    <w:p w14:paraId="10AC1878" w14:textId="626F99E6" w:rsidR="00E948A3" w:rsidRDefault="00E948A3" w:rsidP="00E948A3">
      <w:r>
        <w:t>Session 3 PRINTABLES:</w:t>
      </w:r>
      <w:r w:rsidR="003A7059">
        <w:t xml:space="preserve"> Unit 2 Missions: Denver, Colorado (</w:t>
      </w:r>
      <w:proofErr w:type="gramStart"/>
      <w:r w:rsidR="003A7059">
        <w:t>missions</w:t>
      </w:r>
      <w:proofErr w:type="gramEnd"/>
      <w:r w:rsidR="003A7059">
        <w:t xml:space="preserve"> photo, Phillips Family Photo); Exercise Stations (optional); Jesus Gave the Great Commission coloring page (optional)</w:t>
      </w:r>
    </w:p>
    <w:p w14:paraId="353367BF" w14:textId="77777777" w:rsidR="00E948A3" w:rsidRDefault="00E948A3" w:rsidP="00E948A3"/>
    <w:p w14:paraId="101FCE0D" w14:textId="43093CED" w:rsidR="00E948A3" w:rsidRDefault="00E948A3" w:rsidP="00E948A3">
      <w:r>
        <w:t>Session 4 PACK:</w:t>
      </w:r>
      <w:r w:rsidR="00311CCE">
        <w:t xml:space="preserve"> Teaching Picture 9; 15, 16, 25, 26</w:t>
      </w:r>
    </w:p>
    <w:p w14:paraId="2F307D06" w14:textId="6B2663E9" w:rsidR="00E948A3" w:rsidRDefault="00E948A3" w:rsidP="00E948A3">
      <w:r>
        <w:t>Session 4 PRINTABLES:</w:t>
      </w:r>
      <w:r w:rsidR="00311CCE">
        <w:t xml:space="preserve"> Unit 2 Missions: Denver, Colorado (Dave </w:t>
      </w:r>
      <w:proofErr w:type="spellStart"/>
      <w:r w:rsidR="00311CCE">
        <w:t>Howeth</w:t>
      </w:r>
      <w:proofErr w:type="spellEnd"/>
      <w:r w:rsidR="00311CCE">
        <w:t xml:space="preserve"> Photo); Lydia coloring page (optional) </w:t>
      </w:r>
    </w:p>
    <w:p w14:paraId="723920C6" w14:textId="77777777" w:rsidR="00E948A3" w:rsidRDefault="00E948A3" w:rsidP="00E948A3"/>
    <w:p w14:paraId="14AB44B8" w14:textId="77777777" w:rsidR="00E948A3" w:rsidRDefault="00E948A3" w:rsidP="00E948A3"/>
    <w:p w14:paraId="0977F2D5" w14:textId="75B639F0" w:rsidR="00E948A3" w:rsidRPr="00E948A3" w:rsidRDefault="00E948A3" w:rsidP="00E948A3">
      <w:pPr>
        <w:rPr>
          <w:b/>
          <w:bCs/>
          <w:u w:val="single"/>
        </w:rPr>
      </w:pPr>
      <w:r w:rsidRPr="00E948A3">
        <w:rPr>
          <w:b/>
          <w:bCs/>
          <w:u w:val="single"/>
        </w:rPr>
        <w:t xml:space="preserve">Unit 3 </w:t>
      </w:r>
      <w:r w:rsidR="00C33861">
        <w:rPr>
          <w:b/>
          <w:bCs/>
          <w:u w:val="single"/>
        </w:rPr>
        <w:t>Loving Others</w:t>
      </w:r>
    </w:p>
    <w:p w14:paraId="59AB7A64" w14:textId="0FDBD845" w:rsidR="00E948A3" w:rsidRDefault="00E948A3" w:rsidP="00E948A3">
      <w:r>
        <w:t>Session 1 PACK:</w:t>
      </w:r>
      <w:r w:rsidR="00311CCE">
        <w:t xml:space="preserve"> Teaching Picture 10; 27, 28, 29, 30, 31</w:t>
      </w:r>
    </w:p>
    <w:p w14:paraId="22834431" w14:textId="32F533DB" w:rsidR="00E948A3" w:rsidRDefault="00E948A3" w:rsidP="00E948A3">
      <w:r>
        <w:t>Session 1 PRINTABLES:</w:t>
      </w:r>
      <w:r w:rsidR="00311CCE">
        <w:t xml:space="preserve"> Books of the Bible Chart; Unit 3 Missions: Historical Missions (</w:t>
      </w:r>
      <w:proofErr w:type="gramStart"/>
      <w:r w:rsidR="00311CCE">
        <w:t>missions</w:t>
      </w:r>
      <w:proofErr w:type="gramEnd"/>
      <w:r w:rsidR="00311CCE">
        <w:t xml:space="preserve"> story); A Widow Cared for Elijah coloring page (optional)</w:t>
      </w:r>
    </w:p>
    <w:p w14:paraId="20DBDAED" w14:textId="77777777" w:rsidR="00E948A3" w:rsidRDefault="00E948A3" w:rsidP="00E948A3"/>
    <w:p w14:paraId="2D6A88BF" w14:textId="5413972E" w:rsidR="00E948A3" w:rsidRDefault="00E948A3" w:rsidP="00E948A3">
      <w:r>
        <w:t>Session 2 PACK:</w:t>
      </w:r>
      <w:r w:rsidR="00311CCE">
        <w:t xml:space="preserve"> Teaching Picture 11; 27, 28, 29, 30, 32, 33</w:t>
      </w:r>
    </w:p>
    <w:p w14:paraId="6B0CC846" w14:textId="3DE05325" w:rsidR="00E948A3" w:rsidRDefault="00E948A3" w:rsidP="00E948A3">
      <w:r>
        <w:t>Session 2 PRINTABLES:</w:t>
      </w:r>
      <w:r w:rsidR="00311CCE">
        <w:t xml:space="preserve"> Books of the Bible Chart; Books of the Bible Cards; Jonathan Helped David coloring page (optional) </w:t>
      </w:r>
    </w:p>
    <w:p w14:paraId="646C0ACE" w14:textId="77777777" w:rsidR="00E948A3" w:rsidRDefault="00E948A3" w:rsidP="00E948A3"/>
    <w:p w14:paraId="1FE777E6" w14:textId="6B3C012C" w:rsidR="00E948A3" w:rsidRDefault="00E948A3" w:rsidP="00E948A3">
      <w:r>
        <w:t>Session 3 PACK:</w:t>
      </w:r>
      <w:r w:rsidR="00D06186">
        <w:t xml:space="preserve"> Teaching Picture 12; 27, 28, 29, 30, 34, 35</w:t>
      </w:r>
    </w:p>
    <w:p w14:paraId="0DEF7E16" w14:textId="4BFEE25B" w:rsidR="00E948A3" w:rsidRDefault="00E948A3" w:rsidP="00E948A3">
      <w:r>
        <w:t>Session 3 PRINTABLES:</w:t>
      </w:r>
      <w:r w:rsidR="00311CCE">
        <w:t xml:space="preserve"> Unit 3 Missions: Historical Missions (C. W. and Anna Pruitt Photo); Isaac Kept Peace coloring page (optional) </w:t>
      </w:r>
    </w:p>
    <w:p w14:paraId="37C4C911" w14:textId="77777777" w:rsidR="00E948A3" w:rsidRDefault="00E948A3" w:rsidP="00E948A3"/>
    <w:p w14:paraId="13625810" w14:textId="7BAFB64B" w:rsidR="00E948A3" w:rsidRDefault="00E948A3" w:rsidP="00E948A3">
      <w:r>
        <w:t>Session 4 PACK:</w:t>
      </w:r>
      <w:r w:rsidR="00D06186">
        <w:t xml:space="preserve"> Teaching Pictures 10–13; 27, 28, 29, 30, 36, 37</w:t>
      </w:r>
    </w:p>
    <w:p w14:paraId="3ED90AD8" w14:textId="61E2939F" w:rsidR="00E948A3" w:rsidRDefault="00E948A3" w:rsidP="00E948A3">
      <w:r>
        <w:t>Session 4 PRINTABLES:</w:t>
      </w:r>
      <w:r w:rsidR="00D06186">
        <w:t xml:space="preserve"> Old Testament Divisions (optional); Unit 3 Missions: Historical Missions (Cicero Washington Pruitt Photo); A Couple Helped Elisha coloring page (optional)</w:t>
      </w:r>
    </w:p>
    <w:p w14:paraId="2781E0AE" w14:textId="77777777" w:rsidR="00E948A3" w:rsidRDefault="00E948A3" w:rsidP="00E948A3"/>
    <w:p w14:paraId="3C952F61" w14:textId="77777777" w:rsidR="00E948A3" w:rsidRDefault="00E948A3" w:rsidP="00E948A3"/>
    <w:p w14:paraId="7E36272C" w14:textId="50E89588" w:rsidR="00140587" w:rsidRDefault="00140587" w:rsidP="00E948A3">
      <w:r>
        <w:t xml:space="preserve">                                                                  </w:t>
      </w:r>
    </w:p>
    <w:p w14:paraId="4247709C" w14:textId="77777777" w:rsidR="00E948A3" w:rsidRDefault="00E948A3" w:rsidP="00E948A3"/>
    <w:p w14:paraId="49B7D861" w14:textId="77777777" w:rsidR="00E948A3" w:rsidRPr="00E948A3" w:rsidRDefault="00E948A3" w:rsidP="00E948A3">
      <w:pPr>
        <w:rPr>
          <w:b/>
          <w:bCs/>
          <w:sz w:val="28"/>
          <w:szCs w:val="28"/>
        </w:rPr>
      </w:pPr>
      <w:r w:rsidRPr="00E948A3">
        <w:rPr>
          <w:b/>
          <w:bCs/>
          <w:sz w:val="28"/>
          <w:szCs w:val="28"/>
        </w:rPr>
        <w:t>PRETEEN</w:t>
      </w:r>
    </w:p>
    <w:p w14:paraId="2CF4D48F" w14:textId="18AC7AD6" w:rsidR="00E948A3" w:rsidRPr="00E948A3" w:rsidRDefault="00E948A3" w:rsidP="00E948A3">
      <w:pPr>
        <w:rPr>
          <w:b/>
          <w:bCs/>
          <w:u w:val="single"/>
        </w:rPr>
      </w:pPr>
      <w:r w:rsidRPr="00E948A3">
        <w:rPr>
          <w:b/>
          <w:bCs/>
          <w:u w:val="single"/>
        </w:rPr>
        <w:t>Unit 1</w:t>
      </w:r>
      <w:r w:rsidR="00C33861" w:rsidRPr="00C33861">
        <w:rPr>
          <w:b/>
          <w:bCs/>
          <w:u w:val="single"/>
        </w:rPr>
        <w:t xml:space="preserve"> </w:t>
      </w:r>
      <w:r w:rsidR="00C33861">
        <w:rPr>
          <w:b/>
          <w:bCs/>
          <w:u w:val="single"/>
        </w:rPr>
        <w:t>The Birth of Jesus</w:t>
      </w:r>
    </w:p>
    <w:p w14:paraId="478B4B30" w14:textId="47A1FC7B" w:rsidR="00E948A3" w:rsidRDefault="00E948A3" w:rsidP="00E948A3">
      <w:r>
        <w:t>Session 1 PACK:</w:t>
      </w:r>
      <w:r w:rsidR="00A10C00">
        <w:t xml:space="preserve"> Teaching Picture 1; 1, 2, 3, 4, 5, 6, 7</w:t>
      </w:r>
    </w:p>
    <w:p w14:paraId="45D05717" w14:textId="6DC54726" w:rsidR="00E948A3" w:rsidRDefault="00E948A3" w:rsidP="00E948A3">
      <w:r>
        <w:t>Session 1 PRINTABLES:</w:t>
      </w:r>
      <w:r w:rsidR="00A10C00">
        <w:t xml:space="preserve"> Unit 1 Missions: Guatemala (</w:t>
      </w:r>
      <w:proofErr w:type="gramStart"/>
      <w:r w:rsidR="00A10C00">
        <w:t>missions</w:t>
      </w:r>
      <w:proofErr w:type="gramEnd"/>
      <w:r w:rsidR="00A10C00">
        <w:t xml:space="preserve"> story, Map of Central America)</w:t>
      </w:r>
    </w:p>
    <w:p w14:paraId="64A9E159" w14:textId="77777777" w:rsidR="00E948A3" w:rsidRDefault="00E948A3" w:rsidP="00E948A3"/>
    <w:p w14:paraId="643704EC" w14:textId="7A83FFDB" w:rsidR="00E948A3" w:rsidRDefault="00E948A3" w:rsidP="00E948A3">
      <w:r>
        <w:t>Session 2 PACK:</w:t>
      </w:r>
      <w:r w:rsidR="00A10C00">
        <w:t xml:space="preserve"> Teaching Picture 2; 1, 2, 3, 8</w:t>
      </w:r>
    </w:p>
    <w:p w14:paraId="2DC4B9A9" w14:textId="2D7ED13B" w:rsidR="00E948A3" w:rsidRDefault="00E948A3" w:rsidP="00E948A3">
      <w:r>
        <w:t>Session 2 PRINTABLES:</w:t>
      </w:r>
      <w:r w:rsidR="00A10C00">
        <w:t xml:space="preserve"> Unit 1 Missions: Guatemala (</w:t>
      </w:r>
      <w:proofErr w:type="gramStart"/>
      <w:r w:rsidR="00A10C00">
        <w:t>missions</w:t>
      </w:r>
      <w:proofErr w:type="gramEnd"/>
      <w:r w:rsidR="00A10C00">
        <w:t xml:space="preserve"> story, White Family Photos, Quetzal Bird)</w:t>
      </w:r>
    </w:p>
    <w:p w14:paraId="6F135FC2" w14:textId="77777777" w:rsidR="00E948A3" w:rsidRDefault="00E948A3" w:rsidP="00E948A3"/>
    <w:p w14:paraId="554D8DBC" w14:textId="2794E5D8" w:rsidR="00E948A3" w:rsidRDefault="00E948A3" w:rsidP="00E948A3">
      <w:r>
        <w:t>Session 3 PACK:</w:t>
      </w:r>
      <w:r w:rsidR="00A10C00">
        <w:t xml:space="preserve"> Teaching Picture 3; 1, 2, 3, 9</w:t>
      </w:r>
    </w:p>
    <w:p w14:paraId="1B4353AB" w14:textId="5B6C6806" w:rsidR="00E948A3" w:rsidRDefault="00E948A3" w:rsidP="00E948A3">
      <w:r>
        <w:t>Session 3 PRINTABLES:</w:t>
      </w:r>
      <w:r w:rsidR="00A10C00">
        <w:t xml:space="preserve"> Books of the Bible Cards (optional); Unit 1 Missions: Guatemala (</w:t>
      </w:r>
      <w:proofErr w:type="gramStart"/>
      <w:r w:rsidR="00A10C00">
        <w:t>missions</w:t>
      </w:r>
      <w:proofErr w:type="gramEnd"/>
      <w:r w:rsidR="00A10C00">
        <w:t xml:space="preserve"> story); Matthew 1:23 Cards (optional); Praise Organizer (optional)</w:t>
      </w:r>
    </w:p>
    <w:p w14:paraId="00ED8FF5" w14:textId="77777777" w:rsidR="00E948A3" w:rsidRDefault="00E948A3" w:rsidP="00E948A3"/>
    <w:p w14:paraId="34B84C66" w14:textId="444E020F" w:rsidR="00E948A3" w:rsidRDefault="00E948A3" w:rsidP="00E948A3">
      <w:r>
        <w:t>Session 4 PACK:</w:t>
      </w:r>
      <w:r w:rsidR="00A10C00">
        <w:t xml:space="preserve"> Teaching Picture 4; 1, 2, 3, 10</w:t>
      </w:r>
    </w:p>
    <w:p w14:paraId="1D57A6D8" w14:textId="3FF0EE9C" w:rsidR="00E948A3" w:rsidRDefault="00E948A3" w:rsidP="00E948A3">
      <w:r>
        <w:t>Session 4 PRINTABLES:</w:t>
      </w:r>
      <w:r w:rsidR="00A10C00">
        <w:t xml:space="preserve"> Unit 1 Missions: Guatemala (</w:t>
      </w:r>
      <w:proofErr w:type="gramStart"/>
      <w:r w:rsidR="00A10C00">
        <w:t>missions</w:t>
      </w:r>
      <w:proofErr w:type="gramEnd"/>
      <w:r w:rsidR="00A10C00">
        <w:t xml:space="preserve"> story); What Would You Do? Cards (optional); Key Words (optional)</w:t>
      </w:r>
    </w:p>
    <w:p w14:paraId="75F80508" w14:textId="77777777" w:rsidR="00A10C00" w:rsidRDefault="00A10C00" w:rsidP="00E948A3"/>
    <w:p w14:paraId="6D11E938" w14:textId="436B8A13" w:rsidR="00A10C00" w:rsidRDefault="00A10C00" w:rsidP="00A10C00">
      <w:r>
        <w:t>Session 5 PACK:</w:t>
      </w:r>
      <w:r w:rsidR="005D308E">
        <w:t xml:space="preserve"> Teaching Picture 5; 1, 2, 10, 11</w:t>
      </w:r>
    </w:p>
    <w:p w14:paraId="632CF504" w14:textId="63E8EBAC" w:rsidR="00A10C00" w:rsidRDefault="00A10C00" w:rsidP="00A10C00">
      <w:r>
        <w:t>Session 5 PRINTABLES: Books of the Bible Cards (optional); Unit 1 Missions: Guatemala (</w:t>
      </w:r>
      <w:proofErr w:type="gramStart"/>
      <w:r>
        <w:t>missions</w:t>
      </w:r>
      <w:proofErr w:type="gramEnd"/>
      <w:r>
        <w:t xml:space="preserve"> story)</w:t>
      </w:r>
      <w:r w:rsidR="0094594D">
        <w:t>; Allergy Alert</w:t>
      </w:r>
    </w:p>
    <w:p w14:paraId="7E3908C2" w14:textId="77777777" w:rsidR="00A10C00" w:rsidRDefault="00A10C00" w:rsidP="00E948A3"/>
    <w:p w14:paraId="46A87DE1" w14:textId="77777777" w:rsidR="00E948A3" w:rsidRDefault="00E948A3" w:rsidP="00E948A3"/>
    <w:p w14:paraId="48F1F4EC" w14:textId="16124855" w:rsidR="00E948A3" w:rsidRPr="00E948A3" w:rsidRDefault="00E948A3" w:rsidP="00E948A3">
      <w:pPr>
        <w:rPr>
          <w:b/>
          <w:bCs/>
          <w:u w:val="single"/>
        </w:rPr>
      </w:pPr>
      <w:r w:rsidRPr="00E948A3">
        <w:rPr>
          <w:b/>
          <w:bCs/>
          <w:u w:val="single"/>
        </w:rPr>
        <w:t xml:space="preserve">Unit 2 </w:t>
      </w:r>
      <w:r w:rsidR="00C33861">
        <w:rPr>
          <w:b/>
          <w:bCs/>
          <w:u w:val="single"/>
        </w:rPr>
        <w:t>Salvation in Jesus</w:t>
      </w:r>
    </w:p>
    <w:p w14:paraId="054DCB3E" w14:textId="2F80E906" w:rsidR="00E948A3" w:rsidRDefault="00E948A3" w:rsidP="00E948A3">
      <w:r>
        <w:t>Session 1 PACK:</w:t>
      </w:r>
      <w:r w:rsidR="005D308E">
        <w:t xml:space="preserve"> Teaching Picture 6; 12,</w:t>
      </w:r>
      <w:r w:rsidR="001D5B0D">
        <w:t xml:space="preserve"> 13, 14, </w:t>
      </w:r>
      <w:r w:rsidR="005D308E">
        <w:t xml:space="preserve">15, </w:t>
      </w:r>
      <w:r w:rsidR="001D5B0D">
        <w:t>16, 17, 18</w:t>
      </w:r>
    </w:p>
    <w:p w14:paraId="147AC445" w14:textId="24CA34D1" w:rsidR="00E948A3" w:rsidRDefault="00E948A3" w:rsidP="00E948A3">
      <w:r>
        <w:t>Session 1 PRINTABLES:</w:t>
      </w:r>
      <w:r w:rsidR="005D308E">
        <w:t xml:space="preserve"> Unit 2 Missions: Denver, Colorado (</w:t>
      </w:r>
      <w:proofErr w:type="gramStart"/>
      <w:r w:rsidR="005D308E">
        <w:t>missions</w:t>
      </w:r>
      <w:proofErr w:type="gramEnd"/>
      <w:r w:rsidR="005D308E">
        <w:t xml:space="preserve"> story)</w:t>
      </w:r>
    </w:p>
    <w:p w14:paraId="44C84E21" w14:textId="77777777" w:rsidR="00E948A3" w:rsidRDefault="00E948A3" w:rsidP="00E948A3"/>
    <w:p w14:paraId="536A1144" w14:textId="05413911" w:rsidR="00E948A3" w:rsidRDefault="00E948A3" w:rsidP="00E948A3">
      <w:r>
        <w:t>Session 2 PACK:</w:t>
      </w:r>
      <w:r w:rsidR="001D5B0D">
        <w:t xml:space="preserve"> Teaching Picture 7; 12, 13, 14, 15, 19, 20, 21</w:t>
      </w:r>
    </w:p>
    <w:p w14:paraId="27255045" w14:textId="1FFD74C6" w:rsidR="00E948A3" w:rsidRDefault="00E948A3" w:rsidP="00E948A3">
      <w:r>
        <w:t>Session 2 PRINTABLES:</w:t>
      </w:r>
      <w:r w:rsidR="001D5B0D">
        <w:t xml:space="preserve"> Unit 2 Missions (Cook Family Photo); John 3:16 (optional); Mobile Sample (optional)</w:t>
      </w:r>
    </w:p>
    <w:p w14:paraId="5D85367D" w14:textId="77777777" w:rsidR="00E948A3" w:rsidRDefault="00E948A3" w:rsidP="00E948A3"/>
    <w:p w14:paraId="5A8847EE" w14:textId="10737464" w:rsidR="00E948A3" w:rsidRDefault="00E948A3" w:rsidP="00E948A3">
      <w:r>
        <w:t>Session 3 PACK:</w:t>
      </w:r>
      <w:r w:rsidR="001D5B0D">
        <w:t xml:space="preserve"> Teaching Picture 8; 12, 13, 14, 15, 19, 20, 21, 22</w:t>
      </w:r>
    </w:p>
    <w:p w14:paraId="393C4C3B" w14:textId="06E89795" w:rsidR="00E948A3" w:rsidRDefault="00E948A3" w:rsidP="00E948A3">
      <w:r>
        <w:t>Session 3 PRINTABLES:</w:t>
      </w:r>
      <w:r w:rsidR="001D5B0D">
        <w:t xml:space="preserve"> Unit 2 Missions: Denver, Colorado (</w:t>
      </w:r>
      <w:proofErr w:type="gramStart"/>
      <w:r w:rsidR="001D5B0D">
        <w:t>missions</w:t>
      </w:r>
      <w:proofErr w:type="gramEnd"/>
      <w:r w:rsidR="001D5B0D">
        <w:t xml:space="preserve"> story, Phillips Family Photo); Number Cards (optional)</w:t>
      </w:r>
    </w:p>
    <w:p w14:paraId="594533F2" w14:textId="77777777" w:rsidR="00E948A3" w:rsidRDefault="00E948A3" w:rsidP="00E948A3"/>
    <w:p w14:paraId="4EE6B3D0" w14:textId="308CE9C9" w:rsidR="00E948A3" w:rsidRDefault="00E948A3" w:rsidP="00E948A3">
      <w:r>
        <w:t>Session 4 PACK:</w:t>
      </w:r>
      <w:r w:rsidR="001D5B0D">
        <w:t xml:space="preserve"> Teaching Picture 9; 12, 13, 14, 15, 19, 20, 21</w:t>
      </w:r>
    </w:p>
    <w:p w14:paraId="038D17CB" w14:textId="5EF0C638" w:rsidR="00E948A3" w:rsidRDefault="00E948A3" w:rsidP="00E948A3">
      <w:r>
        <w:t>Session 4 PRINTABLES:</w:t>
      </w:r>
      <w:r w:rsidR="001D5B0D">
        <w:t xml:space="preserve"> Unit 2 Missions: Denver, Colorado (Dave </w:t>
      </w:r>
      <w:proofErr w:type="spellStart"/>
      <w:r w:rsidR="001D5B0D">
        <w:t>Howeth</w:t>
      </w:r>
      <w:proofErr w:type="spellEnd"/>
      <w:r w:rsidR="001D5B0D">
        <w:t xml:space="preserve"> Photo); Snowballs (optional); Reporter Qs Cards (optional); John 3:16 (optional)</w:t>
      </w:r>
    </w:p>
    <w:p w14:paraId="56D6896E" w14:textId="77777777" w:rsidR="00E948A3" w:rsidRDefault="00E948A3" w:rsidP="00E948A3"/>
    <w:p w14:paraId="5084B268" w14:textId="77777777" w:rsidR="00C73836" w:rsidRDefault="00C73836" w:rsidP="00E948A3"/>
    <w:p w14:paraId="2C61455B" w14:textId="77777777" w:rsidR="00C73836" w:rsidRDefault="00C73836" w:rsidP="00E948A3"/>
    <w:p w14:paraId="028704C3" w14:textId="77777777" w:rsidR="00C73836" w:rsidRDefault="00C73836" w:rsidP="00E948A3"/>
    <w:p w14:paraId="7F63341F" w14:textId="77777777" w:rsidR="00E948A3" w:rsidRDefault="00E948A3" w:rsidP="00E948A3"/>
    <w:p w14:paraId="1BD3906F" w14:textId="6AD9B3F5" w:rsidR="00E948A3" w:rsidRPr="00E948A3" w:rsidRDefault="00E948A3" w:rsidP="00E948A3">
      <w:pPr>
        <w:rPr>
          <w:b/>
          <w:bCs/>
          <w:u w:val="single"/>
        </w:rPr>
      </w:pPr>
      <w:r w:rsidRPr="00E948A3">
        <w:rPr>
          <w:b/>
          <w:bCs/>
          <w:u w:val="single"/>
        </w:rPr>
        <w:lastRenderedPageBreak/>
        <w:t xml:space="preserve">Unit 3 </w:t>
      </w:r>
      <w:r w:rsidR="00C33861">
        <w:rPr>
          <w:b/>
          <w:bCs/>
          <w:u w:val="single"/>
        </w:rPr>
        <w:t>Loving Others</w:t>
      </w:r>
    </w:p>
    <w:p w14:paraId="1E58BFE1" w14:textId="18A24987" w:rsidR="00E948A3" w:rsidRDefault="00E948A3" w:rsidP="00E948A3">
      <w:r>
        <w:t>Session 1 PACK:</w:t>
      </w:r>
      <w:r w:rsidR="001D5B0D">
        <w:t xml:space="preserve"> Teaching Picture 10; 15, 23, 24, 25</w:t>
      </w:r>
      <w:r w:rsidR="001E264D">
        <w:t>, 26, 27, 29</w:t>
      </w:r>
    </w:p>
    <w:p w14:paraId="4DC5CE23" w14:textId="4EA84CF6" w:rsidR="00E948A3" w:rsidRDefault="00E948A3" w:rsidP="00E948A3">
      <w:r>
        <w:t>Session 1 PRINTABLES:</w:t>
      </w:r>
      <w:r w:rsidR="001D5B0D">
        <w:t xml:space="preserve"> Unit 3 Missions: Historical Missions (</w:t>
      </w:r>
      <w:proofErr w:type="gramStart"/>
      <w:r w:rsidR="001D5B0D">
        <w:t>missions</w:t>
      </w:r>
      <w:proofErr w:type="gramEnd"/>
      <w:r w:rsidR="001D5B0D">
        <w:t xml:space="preserve"> story)</w:t>
      </w:r>
      <w:r w:rsidR="001E264D">
        <w:t>; Stationery Sheet (optional); Allergy Alert Poster (optional)</w:t>
      </w:r>
    </w:p>
    <w:p w14:paraId="388205C8" w14:textId="77777777" w:rsidR="00E948A3" w:rsidRDefault="00E948A3" w:rsidP="00E948A3"/>
    <w:p w14:paraId="6F24A72A" w14:textId="47FC8277" w:rsidR="00E948A3" w:rsidRDefault="00E948A3" w:rsidP="00E948A3">
      <w:r>
        <w:t>Session 2 PACK:</w:t>
      </w:r>
      <w:r w:rsidR="001D5B0D">
        <w:t xml:space="preserve"> Teaching Picture 11; </w:t>
      </w:r>
      <w:r w:rsidR="001E264D">
        <w:t>15, 23, 24, 25, 28, 29</w:t>
      </w:r>
    </w:p>
    <w:p w14:paraId="6C2DEA78" w14:textId="548C6615" w:rsidR="00E948A3" w:rsidRDefault="00E948A3" w:rsidP="00E948A3">
      <w:r>
        <w:t>Session 2 PRINTABLES:</w:t>
      </w:r>
      <w:r w:rsidR="001E264D">
        <w:t xml:space="preserve"> none</w:t>
      </w:r>
    </w:p>
    <w:p w14:paraId="3888F34F" w14:textId="77777777" w:rsidR="00E948A3" w:rsidRDefault="00E948A3" w:rsidP="00E948A3"/>
    <w:p w14:paraId="78EADEF5" w14:textId="43CED675" w:rsidR="00E948A3" w:rsidRDefault="00E948A3" w:rsidP="00E948A3">
      <w:r>
        <w:t>Session 3 PACK:</w:t>
      </w:r>
      <w:r w:rsidR="001D5B0D">
        <w:t xml:space="preserve"> Teaching Picture 12; </w:t>
      </w:r>
      <w:r w:rsidR="001E264D">
        <w:t>15, 23, 24, 25, 30</w:t>
      </w:r>
    </w:p>
    <w:p w14:paraId="65786539" w14:textId="353D3548" w:rsidR="00E948A3" w:rsidRDefault="00E948A3" w:rsidP="00E948A3">
      <w:r>
        <w:t>Session 3 PRINTABLES:</w:t>
      </w:r>
      <w:r w:rsidR="001E264D">
        <w:t xml:space="preserve"> Unit 3 Missions: Historical Missions (C. W. and Anna Pruitt Photo</w:t>
      </w:r>
      <w:proofErr w:type="gramStart"/>
      <w:r w:rsidR="001E264D">
        <w:t>);</w:t>
      </w:r>
      <w:proofErr w:type="gramEnd"/>
    </w:p>
    <w:p w14:paraId="56D01E16" w14:textId="77777777" w:rsidR="00E948A3" w:rsidRDefault="00E948A3" w:rsidP="00E948A3"/>
    <w:p w14:paraId="091F1ECB" w14:textId="55D72D30" w:rsidR="00E948A3" w:rsidRDefault="00E948A3" w:rsidP="00E948A3">
      <w:r>
        <w:t>Session 4 PACK:</w:t>
      </w:r>
      <w:r w:rsidR="001D5B0D">
        <w:t xml:space="preserve"> Teaching Picture 13; </w:t>
      </w:r>
      <w:r w:rsidR="001E264D">
        <w:t>3, 15, 23, 24, 25, 31, 32, 33</w:t>
      </w:r>
    </w:p>
    <w:p w14:paraId="09ECFB56" w14:textId="17C9581D" w:rsidR="00E948A3" w:rsidRDefault="00E948A3" w:rsidP="00E948A3">
      <w:r>
        <w:t>Session 4 PRINTABLES:</w:t>
      </w:r>
      <w:r w:rsidR="001E264D">
        <w:t xml:space="preserve"> Unit 3 Missions: Historical Missions (Cicero Washington Pruitt Photo)</w:t>
      </w:r>
    </w:p>
    <w:p w14:paraId="6372BE73" w14:textId="77777777" w:rsidR="00E948A3" w:rsidRDefault="00E948A3" w:rsidP="00E948A3"/>
    <w:p w14:paraId="4401220F" w14:textId="77777777" w:rsidR="00E948A3" w:rsidRDefault="00E948A3" w:rsidP="00E948A3"/>
    <w:p w14:paraId="7A8482F2" w14:textId="77777777" w:rsidR="00E948A3" w:rsidRDefault="00E948A3" w:rsidP="00E948A3"/>
    <w:p w14:paraId="48A07486" w14:textId="77777777" w:rsidR="00E948A3" w:rsidRPr="00E948A3" w:rsidRDefault="00E948A3" w:rsidP="00E948A3">
      <w:pPr>
        <w:rPr>
          <w:b/>
          <w:bCs/>
          <w:sz w:val="28"/>
          <w:szCs w:val="28"/>
        </w:rPr>
      </w:pPr>
      <w:r w:rsidRPr="00E948A3">
        <w:rPr>
          <w:b/>
          <w:bCs/>
          <w:sz w:val="28"/>
          <w:szCs w:val="28"/>
        </w:rPr>
        <w:t>1</w:t>
      </w:r>
      <w:r w:rsidRPr="00E948A3">
        <w:rPr>
          <w:b/>
          <w:bCs/>
          <w:sz w:val="28"/>
          <w:szCs w:val="28"/>
          <w:vertAlign w:val="superscript"/>
        </w:rPr>
        <w:t>st</w:t>
      </w:r>
      <w:r w:rsidRPr="00E948A3">
        <w:rPr>
          <w:b/>
          <w:bCs/>
          <w:sz w:val="28"/>
          <w:szCs w:val="28"/>
        </w:rPr>
        <w:t>–3</w:t>
      </w:r>
      <w:r w:rsidRPr="00E948A3">
        <w:rPr>
          <w:b/>
          <w:bCs/>
          <w:sz w:val="28"/>
          <w:szCs w:val="28"/>
          <w:vertAlign w:val="superscript"/>
        </w:rPr>
        <w:t>rd</w:t>
      </w:r>
      <w:r w:rsidRPr="00E948A3">
        <w:rPr>
          <w:b/>
          <w:bCs/>
          <w:sz w:val="28"/>
          <w:szCs w:val="28"/>
        </w:rPr>
        <w:t xml:space="preserve"> &amp; 4</w:t>
      </w:r>
      <w:r w:rsidRPr="00E948A3">
        <w:rPr>
          <w:b/>
          <w:bCs/>
          <w:sz w:val="28"/>
          <w:szCs w:val="28"/>
          <w:vertAlign w:val="superscript"/>
        </w:rPr>
        <w:t>th</w:t>
      </w:r>
      <w:r w:rsidRPr="00E948A3">
        <w:rPr>
          <w:b/>
          <w:bCs/>
          <w:sz w:val="28"/>
          <w:szCs w:val="28"/>
        </w:rPr>
        <w:t>–6</w:t>
      </w:r>
      <w:r w:rsidRPr="00E948A3">
        <w:rPr>
          <w:b/>
          <w:bCs/>
          <w:sz w:val="28"/>
          <w:szCs w:val="28"/>
          <w:vertAlign w:val="superscript"/>
        </w:rPr>
        <w:t>th</w:t>
      </w:r>
      <w:r w:rsidRPr="00E948A3">
        <w:rPr>
          <w:b/>
          <w:bCs/>
          <w:sz w:val="28"/>
          <w:szCs w:val="28"/>
        </w:rPr>
        <w:t>/Broadly Graded</w:t>
      </w:r>
    </w:p>
    <w:p w14:paraId="4EA32733" w14:textId="5B650D65" w:rsidR="00E948A3" w:rsidRPr="00E948A3" w:rsidRDefault="00E948A3" w:rsidP="00E948A3">
      <w:pPr>
        <w:rPr>
          <w:b/>
          <w:bCs/>
          <w:u w:val="single"/>
        </w:rPr>
      </w:pPr>
      <w:r w:rsidRPr="00E948A3">
        <w:rPr>
          <w:b/>
          <w:bCs/>
          <w:u w:val="single"/>
        </w:rPr>
        <w:t>Unit 1</w:t>
      </w:r>
      <w:r w:rsidR="00C33861" w:rsidRPr="00C33861">
        <w:rPr>
          <w:b/>
          <w:bCs/>
          <w:u w:val="single"/>
        </w:rPr>
        <w:t xml:space="preserve"> </w:t>
      </w:r>
      <w:r w:rsidR="00C33861">
        <w:rPr>
          <w:b/>
          <w:bCs/>
          <w:u w:val="single"/>
        </w:rPr>
        <w:t>The Birth of Jesus</w:t>
      </w:r>
    </w:p>
    <w:p w14:paraId="6423A64B" w14:textId="79589F7E" w:rsidR="00E948A3" w:rsidRDefault="00647A6E" w:rsidP="00E948A3">
      <w:r>
        <w:t xml:space="preserve">Grades 1–3 </w:t>
      </w:r>
      <w:r w:rsidR="00E948A3">
        <w:t>Session 1 PACK:</w:t>
      </w:r>
      <w:r w:rsidR="00FC6277">
        <w:t xml:space="preserve"> Teaching Picture 1; 1, 4</w:t>
      </w:r>
    </w:p>
    <w:p w14:paraId="46AF721F" w14:textId="3A83C03C" w:rsidR="00E948A3" w:rsidRDefault="00647A6E" w:rsidP="00E948A3">
      <w:r>
        <w:t xml:space="preserve">Grades 1–3 </w:t>
      </w:r>
      <w:r w:rsidR="00E948A3">
        <w:t>Session 1 PRINTABLES:</w:t>
      </w:r>
      <w:r w:rsidR="00FC6277">
        <w:t xml:space="preserve"> Books of the Bible Chart; Unit 1 Missions: Guatemala (</w:t>
      </w:r>
      <w:proofErr w:type="gramStart"/>
      <w:r w:rsidR="00FC6277">
        <w:t>missions</w:t>
      </w:r>
      <w:proofErr w:type="gramEnd"/>
      <w:r w:rsidR="00FC6277">
        <w:t xml:space="preserve"> story, Map of Central America); Allergy Alert; Prophets Told of Jesus’ Birth coloring page (optional)</w:t>
      </w:r>
    </w:p>
    <w:p w14:paraId="53B9F829" w14:textId="77777777" w:rsidR="00E948A3" w:rsidRPr="00647A6E" w:rsidRDefault="00E948A3" w:rsidP="00E948A3">
      <w:pPr>
        <w:rPr>
          <w:sz w:val="10"/>
          <w:szCs w:val="10"/>
        </w:rPr>
      </w:pPr>
    </w:p>
    <w:p w14:paraId="20722220" w14:textId="29BA19CB" w:rsidR="00647A6E" w:rsidRDefault="00647A6E" w:rsidP="00E948A3">
      <w:r>
        <w:t xml:space="preserve">Grades 4–6 Session 1 PACK: </w:t>
      </w:r>
      <w:r w:rsidR="00FC6277">
        <w:t>Teaching Picture 1; 1, 22, 23</w:t>
      </w:r>
    </w:p>
    <w:p w14:paraId="5593E84F" w14:textId="24F4CEF5" w:rsidR="00647A6E" w:rsidRDefault="00647A6E" w:rsidP="00E948A3">
      <w:r>
        <w:t xml:space="preserve">Grades 4–6 Session 1 PRINTABLES: </w:t>
      </w:r>
      <w:r w:rsidR="00FC6277">
        <w:t>Books of the Bible Chart; Unit 1 Missions: Guatemala (</w:t>
      </w:r>
      <w:proofErr w:type="gramStart"/>
      <w:r w:rsidR="00FC6277">
        <w:t>missions</w:t>
      </w:r>
      <w:proofErr w:type="gramEnd"/>
      <w:r w:rsidR="00FC6277">
        <w:t xml:space="preserve"> story, Map of Central America); Allergy Alert</w:t>
      </w:r>
    </w:p>
    <w:p w14:paraId="264411DE" w14:textId="77777777" w:rsidR="00647A6E" w:rsidRDefault="00647A6E" w:rsidP="00E948A3"/>
    <w:p w14:paraId="1C6E2C18" w14:textId="64683B27" w:rsidR="00E948A3" w:rsidRDefault="00647A6E" w:rsidP="00E948A3">
      <w:r>
        <w:t xml:space="preserve">Grades 1–3 </w:t>
      </w:r>
      <w:r w:rsidR="00E948A3">
        <w:t>Session 2 PACK:</w:t>
      </w:r>
      <w:r w:rsidR="00FC6277">
        <w:t xml:space="preserve"> Teaching Picture </w:t>
      </w:r>
      <w:r w:rsidR="00DA791A">
        <w:t>2</w:t>
      </w:r>
      <w:r w:rsidR="00FC6277">
        <w:t>;</w:t>
      </w:r>
      <w:r w:rsidR="00DA791A">
        <w:t xml:space="preserve"> 1, 5, 6</w:t>
      </w:r>
    </w:p>
    <w:p w14:paraId="499E6245" w14:textId="03958CB5" w:rsidR="00E948A3" w:rsidRDefault="00647A6E" w:rsidP="00E948A3">
      <w:r>
        <w:t xml:space="preserve">Grades 1–3 </w:t>
      </w:r>
      <w:r w:rsidR="00E948A3">
        <w:t>Session 2 PRINTABLES:</w:t>
      </w:r>
      <w:r w:rsidR="00FC6277">
        <w:t xml:space="preserve"> Books of the Bible Chart; Unit 1 Missions: Guatemala (</w:t>
      </w:r>
      <w:proofErr w:type="gramStart"/>
      <w:r w:rsidR="00FC6277">
        <w:t>missions</w:t>
      </w:r>
      <w:proofErr w:type="gramEnd"/>
      <w:r w:rsidR="00FC6277">
        <w:t xml:space="preserve"> story, Map of Central America, White Family Photos, Quetzal Bird); </w:t>
      </w:r>
      <w:r w:rsidR="00DA791A">
        <w:t>Angels Visited Mary and Joseph coloring page; Christmas Card Words (optional)</w:t>
      </w:r>
    </w:p>
    <w:p w14:paraId="5C2CCAD4" w14:textId="77777777" w:rsidR="00E948A3" w:rsidRPr="00647A6E" w:rsidRDefault="00E948A3" w:rsidP="00E948A3">
      <w:pPr>
        <w:rPr>
          <w:sz w:val="10"/>
          <w:szCs w:val="10"/>
        </w:rPr>
      </w:pPr>
    </w:p>
    <w:p w14:paraId="3D6E1815" w14:textId="30B2BF86" w:rsidR="00647A6E" w:rsidRDefault="00647A6E" w:rsidP="00647A6E">
      <w:r>
        <w:t xml:space="preserve">Grades 4–6 Session 2 PACK: </w:t>
      </w:r>
      <w:r w:rsidR="00FC6277">
        <w:t xml:space="preserve">Teaching Picture </w:t>
      </w:r>
      <w:r w:rsidR="00DA791A">
        <w:t>2</w:t>
      </w:r>
      <w:r w:rsidR="00FC6277">
        <w:t>;</w:t>
      </w:r>
      <w:r w:rsidR="00DA791A">
        <w:t xml:space="preserve"> 1, 24</w:t>
      </w:r>
    </w:p>
    <w:p w14:paraId="439EBB24" w14:textId="79429CF0" w:rsidR="00647A6E" w:rsidRDefault="00647A6E" w:rsidP="00647A6E">
      <w:r>
        <w:t xml:space="preserve">Grades 4–6 Session 2 PRINTABLES: </w:t>
      </w:r>
      <w:r w:rsidR="00DA791A">
        <w:t>Unit 1 Missions: Guatemala (</w:t>
      </w:r>
      <w:proofErr w:type="gramStart"/>
      <w:r w:rsidR="00DA791A">
        <w:t>missions</w:t>
      </w:r>
      <w:proofErr w:type="gramEnd"/>
      <w:r w:rsidR="00DA791A">
        <w:t xml:space="preserve"> story, Map of Central America, White Family Photos, Quetzal Bird); Allergy Alert</w:t>
      </w:r>
    </w:p>
    <w:p w14:paraId="3B7E21EE" w14:textId="77777777" w:rsidR="00647A6E" w:rsidRDefault="00647A6E" w:rsidP="00E948A3"/>
    <w:p w14:paraId="70E876BB" w14:textId="4777B6C5" w:rsidR="00E948A3" w:rsidRDefault="00647A6E" w:rsidP="00E948A3">
      <w:r>
        <w:t xml:space="preserve">Grades 1–3 </w:t>
      </w:r>
      <w:r w:rsidR="00E948A3">
        <w:t>Session 3 PACK:</w:t>
      </w:r>
      <w:r w:rsidR="00FC6277">
        <w:t xml:space="preserve"> Teaching Picture</w:t>
      </w:r>
      <w:r w:rsidR="000A1373">
        <w:t>s 1–3</w:t>
      </w:r>
      <w:r w:rsidR="00FC6277">
        <w:t>;</w:t>
      </w:r>
      <w:r w:rsidR="000A1373">
        <w:t xml:space="preserve"> 1, 7</w:t>
      </w:r>
    </w:p>
    <w:p w14:paraId="211FEAE2" w14:textId="0197CBCC" w:rsidR="00E948A3" w:rsidRDefault="00647A6E" w:rsidP="00E948A3">
      <w:r>
        <w:t xml:space="preserve">Grades 1–3 </w:t>
      </w:r>
      <w:r w:rsidR="00E948A3">
        <w:t>Session 3 PRINTABLES:</w:t>
      </w:r>
      <w:r w:rsidR="000A1373">
        <w:t xml:space="preserve"> Books of the Bible Chart; Books of the Bible Cards </w:t>
      </w:r>
      <w:proofErr w:type="gramStart"/>
      <w:r w:rsidR="000A1373">
        <w:t>I(</w:t>
      </w:r>
      <w:proofErr w:type="gramEnd"/>
      <w:r w:rsidR="000A1373">
        <w:t>New Testament Cards); Unit 1 Missions: Guatemala (missions story); Mary and Elizabeth coloring page (optional)</w:t>
      </w:r>
    </w:p>
    <w:p w14:paraId="608298D2" w14:textId="77777777" w:rsidR="00E948A3" w:rsidRPr="00647A6E" w:rsidRDefault="00E948A3" w:rsidP="00E948A3">
      <w:pPr>
        <w:rPr>
          <w:sz w:val="10"/>
          <w:szCs w:val="10"/>
        </w:rPr>
      </w:pPr>
    </w:p>
    <w:p w14:paraId="0D2D9D63" w14:textId="3CF77ED1" w:rsidR="00647A6E" w:rsidRDefault="00647A6E" w:rsidP="00647A6E">
      <w:r>
        <w:t xml:space="preserve">Grades 4–6 Session 3 PACK: </w:t>
      </w:r>
      <w:r w:rsidR="00FC6277">
        <w:t>Teaching Picture</w:t>
      </w:r>
      <w:r w:rsidR="000A1373">
        <w:t>s 1–3</w:t>
      </w:r>
      <w:r w:rsidR="00FC6277">
        <w:t>;</w:t>
      </w:r>
      <w:r w:rsidR="000A1373">
        <w:t xml:space="preserve"> 1, 25</w:t>
      </w:r>
    </w:p>
    <w:p w14:paraId="29FBA46D" w14:textId="35BB6E55" w:rsidR="00647A6E" w:rsidRDefault="00647A6E" w:rsidP="00647A6E">
      <w:r>
        <w:t xml:space="preserve">Grades 4–6 Session 3 PRINTABLES: </w:t>
      </w:r>
      <w:r w:rsidR="000A1373">
        <w:t>Books of the Bible Chart; Unit 1 Missions: Guatemala (</w:t>
      </w:r>
      <w:proofErr w:type="gramStart"/>
      <w:r w:rsidR="000A1373">
        <w:t>missions</w:t>
      </w:r>
      <w:proofErr w:type="gramEnd"/>
      <w:r w:rsidR="000A1373">
        <w:t xml:space="preserve"> story)</w:t>
      </w:r>
    </w:p>
    <w:p w14:paraId="35DFABAF" w14:textId="77777777" w:rsidR="00647A6E" w:rsidRDefault="00647A6E" w:rsidP="00E948A3"/>
    <w:p w14:paraId="566C0AF4" w14:textId="77777777" w:rsidR="00C73836" w:rsidRDefault="00C73836" w:rsidP="00E948A3"/>
    <w:p w14:paraId="60CA3A5B" w14:textId="10CE53A8" w:rsidR="00E948A3" w:rsidRDefault="00647A6E" w:rsidP="00E948A3">
      <w:r>
        <w:t xml:space="preserve">Grades 1–3 </w:t>
      </w:r>
      <w:r w:rsidR="00E948A3">
        <w:t>Session 4 PACK:</w:t>
      </w:r>
      <w:r w:rsidR="00FC6277">
        <w:t xml:space="preserve"> Teaching Picture </w:t>
      </w:r>
      <w:r w:rsidR="000A1373">
        <w:t>4</w:t>
      </w:r>
      <w:r w:rsidR="00FC6277">
        <w:t>;</w:t>
      </w:r>
      <w:r w:rsidR="00BE49D2">
        <w:t xml:space="preserve"> 1, 8</w:t>
      </w:r>
    </w:p>
    <w:p w14:paraId="492D9079" w14:textId="51575192" w:rsidR="00E948A3" w:rsidRDefault="00647A6E" w:rsidP="00E948A3">
      <w:r>
        <w:t xml:space="preserve">Grades 1–3 </w:t>
      </w:r>
      <w:r w:rsidR="00E948A3">
        <w:t>Session 4 PRINTABLES:</w:t>
      </w:r>
      <w:r w:rsidR="00BE49D2">
        <w:t xml:space="preserve"> Books of the Bible Chart; Unit 1 Missions: Guatemala (</w:t>
      </w:r>
      <w:proofErr w:type="gramStart"/>
      <w:r w:rsidR="00BE49D2">
        <w:t>missions</w:t>
      </w:r>
      <w:proofErr w:type="gramEnd"/>
      <w:r w:rsidR="00BE49D2">
        <w:t xml:space="preserve"> story); Jesus Was Born coloring page (optional)</w:t>
      </w:r>
    </w:p>
    <w:p w14:paraId="740C3C82" w14:textId="77777777" w:rsidR="00E948A3" w:rsidRPr="00647A6E" w:rsidRDefault="00E948A3" w:rsidP="00E948A3">
      <w:pPr>
        <w:rPr>
          <w:sz w:val="10"/>
          <w:szCs w:val="10"/>
        </w:rPr>
      </w:pPr>
    </w:p>
    <w:p w14:paraId="147A3D2B" w14:textId="1A67FAF4" w:rsidR="00647A6E" w:rsidRDefault="00647A6E" w:rsidP="00647A6E">
      <w:r>
        <w:t xml:space="preserve">Grades 4–6 Session 4 PACK: </w:t>
      </w:r>
      <w:r w:rsidR="00FC6277">
        <w:t xml:space="preserve">Teaching Picture </w:t>
      </w:r>
      <w:r w:rsidR="000A1373">
        <w:t>4</w:t>
      </w:r>
      <w:r w:rsidR="00FC6277">
        <w:t>;</w:t>
      </w:r>
      <w:r w:rsidR="00BE49D2">
        <w:t xml:space="preserve"> 1, 26</w:t>
      </w:r>
    </w:p>
    <w:p w14:paraId="30894A5A" w14:textId="64953AD6" w:rsidR="00647A6E" w:rsidRDefault="00647A6E" w:rsidP="00647A6E">
      <w:r>
        <w:t xml:space="preserve">Grades 4–6 Session 4 PRINTABLES: </w:t>
      </w:r>
      <w:r w:rsidR="00BE49D2">
        <w:t>Books of the Bible Chart; Unit 1 Missions: Guatemala (</w:t>
      </w:r>
      <w:proofErr w:type="gramStart"/>
      <w:r w:rsidR="00BE49D2">
        <w:t>missions</w:t>
      </w:r>
      <w:proofErr w:type="gramEnd"/>
      <w:r w:rsidR="00BE49D2">
        <w:t xml:space="preserve"> story)</w:t>
      </w:r>
    </w:p>
    <w:p w14:paraId="1DF62D39" w14:textId="77777777" w:rsidR="00647A6E" w:rsidRPr="00C73836" w:rsidRDefault="00647A6E" w:rsidP="00E948A3">
      <w:pPr>
        <w:rPr>
          <w:sz w:val="20"/>
          <w:szCs w:val="20"/>
        </w:rPr>
      </w:pPr>
    </w:p>
    <w:p w14:paraId="2BA4FC03" w14:textId="5BC36D36" w:rsidR="00BE49D2" w:rsidRDefault="00BE49D2" w:rsidP="00BE49D2">
      <w:r>
        <w:t>Grades 1–3 Session 5 PACK: Teaching Picture 5; 1, 9, 10</w:t>
      </w:r>
    </w:p>
    <w:p w14:paraId="7364CC43" w14:textId="7B57584D" w:rsidR="00BE49D2" w:rsidRDefault="00BE49D2" w:rsidP="00BE49D2">
      <w:r>
        <w:t>Grades 1–3 Session 5 PRINTABLES: Unit 1 Missions: Guatemala (</w:t>
      </w:r>
      <w:proofErr w:type="gramStart"/>
      <w:r>
        <w:t>missions</w:t>
      </w:r>
      <w:proofErr w:type="gramEnd"/>
      <w:r>
        <w:t xml:space="preserve"> story); Allergy Alert; Wise Men Worshiped Jesus coloring page (optional)</w:t>
      </w:r>
    </w:p>
    <w:p w14:paraId="7CFD29FC" w14:textId="77777777" w:rsidR="00BE49D2" w:rsidRPr="00647A6E" w:rsidRDefault="00BE49D2" w:rsidP="00BE49D2">
      <w:pPr>
        <w:rPr>
          <w:sz w:val="10"/>
          <w:szCs w:val="10"/>
        </w:rPr>
      </w:pPr>
    </w:p>
    <w:p w14:paraId="1740AE4C" w14:textId="740C8543" w:rsidR="00BE49D2" w:rsidRDefault="00BE49D2" w:rsidP="00BE49D2">
      <w:r>
        <w:t>Grades 4–6 Session 5 PACK: Teaching Picture 5; 1</w:t>
      </w:r>
    </w:p>
    <w:p w14:paraId="276B55EE" w14:textId="4DCC6759" w:rsidR="00BE49D2" w:rsidRDefault="00BE49D2" w:rsidP="00BE49D2">
      <w:r>
        <w:t>Grades 4–6 Session 5 PRINTABLES: Books of the Bible Chart; Unit 1 Missions: Guatemala (</w:t>
      </w:r>
      <w:proofErr w:type="gramStart"/>
      <w:r>
        <w:t>missions</w:t>
      </w:r>
      <w:proofErr w:type="gramEnd"/>
      <w:r>
        <w:t xml:space="preserve"> story); Allergy Alert; Wise Men Cards (optional)</w:t>
      </w:r>
    </w:p>
    <w:p w14:paraId="45F03819" w14:textId="77777777" w:rsidR="00BE49D2" w:rsidRDefault="00BE49D2" w:rsidP="00E948A3"/>
    <w:p w14:paraId="6A48EB36" w14:textId="77777777" w:rsidR="00C73836" w:rsidRDefault="00C73836" w:rsidP="00E948A3"/>
    <w:p w14:paraId="0831A4F9" w14:textId="1D0C99BF" w:rsidR="00E948A3" w:rsidRPr="00E948A3" w:rsidRDefault="00E948A3" w:rsidP="00E948A3">
      <w:pPr>
        <w:rPr>
          <w:b/>
          <w:bCs/>
          <w:u w:val="single"/>
        </w:rPr>
      </w:pPr>
      <w:r w:rsidRPr="00E948A3">
        <w:rPr>
          <w:b/>
          <w:bCs/>
          <w:u w:val="single"/>
        </w:rPr>
        <w:t xml:space="preserve">Unit 2 </w:t>
      </w:r>
      <w:r w:rsidR="00C33861">
        <w:rPr>
          <w:b/>
          <w:bCs/>
          <w:u w:val="single"/>
        </w:rPr>
        <w:t>Salvation in Jesus</w:t>
      </w:r>
    </w:p>
    <w:p w14:paraId="73929FF3" w14:textId="5945FE0A" w:rsidR="00647A6E" w:rsidRDefault="00647A6E" w:rsidP="00647A6E">
      <w:r>
        <w:t xml:space="preserve">Grades 1–3 Session </w:t>
      </w:r>
      <w:r w:rsidR="00BE49D2">
        <w:t>1</w:t>
      </w:r>
      <w:r>
        <w:t xml:space="preserve"> PACK:</w:t>
      </w:r>
      <w:r w:rsidR="00FC6277">
        <w:t xml:space="preserve"> Teaching Picture </w:t>
      </w:r>
      <w:r w:rsidR="00BE49D2">
        <w:t>6</w:t>
      </w:r>
      <w:r w:rsidR="00FC6277">
        <w:t>;</w:t>
      </w:r>
      <w:r w:rsidR="001612FF">
        <w:t xml:space="preserve"> 2, 11</w:t>
      </w:r>
    </w:p>
    <w:p w14:paraId="5B0F0FA8" w14:textId="3CB7933B" w:rsidR="00647A6E" w:rsidRDefault="00647A6E" w:rsidP="00647A6E">
      <w:r>
        <w:t xml:space="preserve">Grades 1–3 Session </w:t>
      </w:r>
      <w:r w:rsidR="00BE49D2">
        <w:t>1</w:t>
      </w:r>
      <w:r>
        <w:t xml:space="preserve"> PRINTABLES:</w:t>
      </w:r>
      <w:r w:rsidR="00BE49D2">
        <w:t xml:space="preserve"> Bible Book Letters (optional); Unit 2 Missions: Denver, Colorado (</w:t>
      </w:r>
      <w:proofErr w:type="gramStart"/>
      <w:r w:rsidR="00BE49D2">
        <w:t>missions</w:t>
      </w:r>
      <w:proofErr w:type="gramEnd"/>
      <w:r w:rsidR="00BE49D2">
        <w:t xml:space="preserve"> story); John the Baptist coloring page (optional)</w:t>
      </w:r>
      <w:r w:rsidR="001612FF">
        <w:t>; Allergy Alert</w:t>
      </w:r>
    </w:p>
    <w:p w14:paraId="6BD88CE6" w14:textId="77777777" w:rsidR="00647A6E" w:rsidRPr="00647A6E" w:rsidRDefault="00647A6E" w:rsidP="00647A6E">
      <w:pPr>
        <w:rPr>
          <w:sz w:val="10"/>
          <w:szCs w:val="10"/>
        </w:rPr>
      </w:pPr>
    </w:p>
    <w:p w14:paraId="6DA250D5" w14:textId="02F99DA2" w:rsidR="00647A6E" w:rsidRDefault="00647A6E" w:rsidP="00647A6E">
      <w:r>
        <w:t xml:space="preserve">Grades 4–6 Session 1 PACK: </w:t>
      </w:r>
      <w:r w:rsidR="00FC6277">
        <w:t xml:space="preserve">Teaching Picture </w:t>
      </w:r>
      <w:r w:rsidR="00BE49D2">
        <w:t>6</w:t>
      </w:r>
      <w:r w:rsidR="00FC6277">
        <w:t>;</w:t>
      </w:r>
      <w:r w:rsidR="001612FF">
        <w:t xml:space="preserve"> 2, 27, 28</w:t>
      </w:r>
    </w:p>
    <w:p w14:paraId="0703F032" w14:textId="1C39C4EA" w:rsidR="00647A6E" w:rsidRDefault="00647A6E" w:rsidP="00647A6E">
      <w:r>
        <w:t xml:space="preserve">Grades 4–6 Session 1 PRINTABLES: </w:t>
      </w:r>
      <w:r w:rsidR="00BE49D2">
        <w:t>Unit 2 Missions: Denver, Colorado (</w:t>
      </w:r>
      <w:proofErr w:type="gramStart"/>
      <w:r w:rsidR="00BE49D2">
        <w:t>missions</w:t>
      </w:r>
      <w:proofErr w:type="gramEnd"/>
      <w:r w:rsidR="00BE49D2">
        <w:t xml:space="preserve"> story);</w:t>
      </w:r>
      <w:r w:rsidR="001612FF">
        <w:t xml:space="preserve"> Names of Jesus Cards (optional)</w:t>
      </w:r>
    </w:p>
    <w:p w14:paraId="3D226889" w14:textId="77777777" w:rsidR="00647A6E" w:rsidRDefault="00647A6E" w:rsidP="00647A6E"/>
    <w:p w14:paraId="6C11165A" w14:textId="7B142853" w:rsidR="00647A6E" w:rsidRDefault="00647A6E" w:rsidP="00647A6E">
      <w:r>
        <w:t>Grades 1–3 Session 2 PACK:</w:t>
      </w:r>
      <w:r w:rsidR="00FC6277">
        <w:t xml:space="preserve"> Teaching Picture </w:t>
      </w:r>
      <w:r w:rsidR="00BE49D2">
        <w:t>7</w:t>
      </w:r>
      <w:r w:rsidR="00FC6277">
        <w:t>;</w:t>
      </w:r>
      <w:r w:rsidR="001612FF">
        <w:t xml:space="preserve"> 2, 12, 13</w:t>
      </w:r>
    </w:p>
    <w:p w14:paraId="66935894" w14:textId="5EECEA14" w:rsidR="00647A6E" w:rsidRDefault="00647A6E" w:rsidP="00647A6E">
      <w:r>
        <w:t>Grades 1–3 Session 2 PRINTABLES:</w:t>
      </w:r>
      <w:r w:rsidR="00BE49D2">
        <w:t xml:space="preserve"> </w:t>
      </w:r>
      <w:r w:rsidR="001612FF">
        <w:t xml:space="preserve">Books of the Bible Chart; Books of the Bible Cards (2 sets); </w:t>
      </w:r>
      <w:r w:rsidR="00BE49D2">
        <w:t>Unit 2 Missions: Denver, Colorado (</w:t>
      </w:r>
      <w:r w:rsidR="001612FF">
        <w:t>Cook Family Photo</w:t>
      </w:r>
      <w:r w:rsidR="00BE49D2">
        <w:t>);</w:t>
      </w:r>
      <w:r w:rsidR="001612FF">
        <w:t xml:space="preserve"> Nicodemus coloring page (optional)</w:t>
      </w:r>
    </w:p>
    <w:p w14:paraId="3DBA1688" w14:textId="77777777" w:rsidR="00647A6E" w:rsidRPr="00647A6E" w:rsidRDefault="00647A6E" w:rsidP="00647A6E">
      <w:pPr>
        <w:rPr>
          <w:sz w:val="10"/>
          <w:szCs w:val="10"/>
        </w:rPr>
      </w:pPr>
    </w:p>
    <w:p w14:paraId="26FF4769" w14:textId="23880716" w:rsidR="00647A6E" w:rsidRDefault="00647A6E" w:rsidP="00647A6E">
      <w:r>
        <w:t xml:space="preserve">Grades 4–6 Session 2 PACK: </w:t>
      </w:r>
      <w:r w:rsidR="00FC6277">
        <w:t xml:space="preserve">Teaching Picture </w:t>
      </w:r>
      <w:r w:rsidR="00BE49D2">
        <w:t>7</w:t>
      </w:r>
      <w:r w:rsidR="00FC6277">
        <w:t>;</w:t>
      </w:r>
      <w:r w:rsidR="001612FF">
        <w:t xml:space="preserve"> 2, 29, 30</w:t>
      </w:r>
    </w:p>
    <w:p w14:paraId="2A633F1E" w14:textId="387CCD06" w:rsidR="00647A6E" w:rsidRDefault="00647A6E" w:rsidP="00647A6E">
      <w:r>
        <w:t xml:space="preserve">Grades 4–6 Session 2 PRINTABLES: </w:t>
      </w:r>
      <w:r w:rsidR="00BE49D2">
        <w:t>Unit 2 Missions: Denver, Colorado (</w:t>
      </w:r>
      <w:r w:rsidR="001612FF">
        <w:t>Cook Family Photo</w:t>
      </w:r>
      <w:r w:rsidR="00BE49D2">
        <w:t>);</w:t>
      </w:r>
      <w:r w:rsidR="001612FF">
        <w:t xml:space="preserve"> Nicodemus Words and Number Values (optional)</w:t>
      </w:r>
    </w:p>
    <w:p w14:paraId="3C792FAD" w14:textId="77777777" w:rsidR="00647A6E" w:rsidRDefault="00647A6E" w:rsidP="00647A6E"/>
    <w:p w14:paraId="1026C828" w14:textId="1D9029D3" w:rsidR="00647A6E" w:rsidRDefault="00647A6E" w:rsidP="00647A6E">
      <w:r>
        <w:t>Grades 1–3 Session 3 PACK:</w:t>
      </w:r>
      <w:r w:rsidR="00FC6277">
        <w:t xml:space="preserve"> Teaching Picture</w:t>
      </w:r>
      <w:r w:rsidR="001612FF">
        <w:t>s</w:t>
      </w:r>
      <w:r w:rsidR="00FC6277">
        <w:t xml:space="preserve"> </w:t>
      </w:r>
      <w:r w:rsidR="001612FF">
        <w:t>6–</w:t>
      </w:r>
      <w:r w:rsidR="00BE49D2">
        <w:t>8</w:t>
      </w:r>
      <w:r w:rsidR="00FC6277">
        <w:t>;</w:t>
      </w:r>
      <w:r w:rsidR="001612FF">
        <w:t xml:space="preserve"> 2, 14</w:t>
      </w:r>
      <w:r w:rsidR="00753262">
        <w:t>, 15</w:t>
      </w:r>
    </w:p>
    <w:p w14:paraId="3AD964DF" w14:textId="7F3EB270" w:rsidR="00647A6E" w:rsidRDefault="00647A6E" w:rsidP="00647A6E">
      <w:r>
        <w:t>Grades 1–3 Session 3 PRINTABLES:</w:t>
      </w:r>
      <w:r w:rsidR="00BE49D2">
        <w:t xml:space="preserve"> Unit 2 Missions: Denver, Colorado (</w:t>
      </w:r>
      <w:proofErr w:type="gramStart"/>
      <w:r w:rsidR="00BE49D2">
        <w:t>missions</w:t>
      </w:r>
      <w:proofErr w:type="gramEnd"/>
      <w:r w:rsidR="00BE49D2">
        <w:t xml:space="preserve"> story</w:t>
      </w:r>
      <w:r w:rsidR="001612FF">
        <w:t>, Phillips Family Photo</w:t>
      </w:r>
      <w:r w:rsidR="00BE49D2">
        <w:t>);</w:t>
      </w:r>
      <w:r w:rsidR="001612FF">
        <w:t xml:space="preserve"> Jesus Gave the Great Commission coloring page (optional)</w:t>
      </w:r>
    </w:p>
    <w:p w14:paraId="40FF9DA5" w14:textId="77777777" w:rsidR="00647A6E" w:rsidRPr="00647A6E" w:rsidRDefault="00647A6E" w:rsidP="00647A6E">
      <w:pPr>
        <w:rPr>
          <w:sz w:val="10"/>
          <w:szCs w:val="10"/>
        </w:rPr>
      </w:pPr>
    </w:p>
    <w:p w14:paraId="294FAC98" w14:textId="0399D683" w:rsidR="00647A6E" w:rsidRDefault="00647A6E" w:rsidP="00647A6E">
      <w:r>
        <w:t xml:space="preserve">Grades 4–6 Session 3 PACK: </w:t>
      </w:r>
      <w:r w:rsidR="00FC6277">
        <w:t xml:space="preserve">Teaching Picture </w:t>
      </w:r>
      <w:r w:rsidR="00BE49D2">
        <w:t>8</w:t>
      </w:r>
      <w:r w:rsidR="00FC6277">
        <w:t>;</w:t>
      </w:r>
      <w:r w:rsidR="001612FF">
        <w:t xml:space="preserve"> </w:t>
      </w:r>
      <w:r w:rsidR="00753262">
        <w:t xml:space="preserve">2, </w:t>
      </w:r>
      <w:r w:rsidR="001612FF">
        <w:t>30</w:t>
      </w:r>
      <w:r w:rsidR="00753262">
        <w:t>, 31</w:t>
      </w:r>
    </w:p>
    <w:p w14:paraId="709CFB0A" w14:textId="03CB4E95" w:rsidR="00647A6E" w:rsidRDefault="00647A6E" w:rsidP="00647A6E">
      <w:r>
        <w:t xml:space="preserve">Grades 4–6 Session 3 PRINTABLES: </w:t>
      </w:r>
      <w:r w:rsidR="00BE49D2">
        <w:t>Unit 2 Missions: Denver, Colorado (</w:t>
      </w:r>
      <w:proofErr w:type="gramStart"/>
      <w:r w:rsidR="00BE49D2">
        <w:t>missions</w:t>
      </w:r>
      <w:proofErr w:type="gramEnd"/>
      <w:r w:rsidR="00BE49D2">
        <w:t xml:space="preserve"> story</w:t>
      </w:r>
      <w:r w:rsidR="001612FF">
        <w:t>, Phillips Family Photo</w:t>
      </w:r>
      <w:r w:rsidR="00BE49D2">
        <w:t>);</w:t>
      </w:r>
    </w:p>
    <w:p w14:paraId="515794D6" w14:textId="77777777" w:rsidR="00647A6E" w:rsidRPr="00C73836" w:rsidRDefault="00647A6E" w:rsidP="00647A6E">
      <w:pPr>
        <w:rPr>
          <w:sz w:val="20"/>
          <w:szCs w:val="20"/>
        </w:rPr>
      </w:pPr>
    </w:p>
    <w:p w14:paraId="27F5A64B" w14:textId="36F87744" w:rsidR="00647A6E" w:rsidRDefault="00647A6E" w:rsidP="00647A6E">
      <w:r>
        <w:t>Grades 1–3 Session 4 PACK:</w:t>
      </w:r>
      <w:r w:rsidR="00FC6277">
        <w:t xml:space="preserve"> Teaching Picture </w:t>
      </w:r>
      <w:r w:rsidR="00BE49D2">
        <w:t>9</w:t>
      </w:r>
      <w:r w:rsidR="00FC6277">
        <w:t>;</w:t>
      </w:r>
      <w:r w:rsidR="00753262">
        <w:t xml:space="preserve"> 2, 16</w:t>
      </w:r>
    </w:p>
    <w:p w14:paraId="15F948D7" w14:textId="569582FA" w:rsidR="00647A6E" w:rsidRDefault="00647A6E" w:rsidP="00647A6E">
      <w:r>
        <w:t>Grades 1–3 Session 4 PRINTABLES:</w:t>
      </w:r>
      <w:r w:rsidR="00BE49D2">
        <w:t xml:space="preserve"> </w:t>
      </w:r>
      <w:r w:rsidR="00753262">
        <w:t xml:space="preserve">Books of the Bible Chart; </w:t>
      </w:r>
      <w:r w:rsidR="00BE49D2">
        <w:t>Unit 2 Missions: Denver, Colorado (</w:t>
      </w:r>
      <w:r w:rsidR="00753262">
        <w:t xml:space="preserve">Dave </w:t>
      </w:r>
      <w:proofErr w:type="spellStart"/>
      <w:r w:rsidR="00753262">
        <w:t>Howeth</w:t>
      </w:r>
      <w:proofErr w:type="spellEnd"/>
      <w:r w:rsidR="00753262">
        <w:t xml:space="preserve"> Photo</w:t>
      </w:r>
      <w:r w:rsidR="00BE49D2">
        <w:t>);</w:t>
      </w:r>
      <w:r w:rsidR="00753262">
        <w:t xml:space="preserve"> Allergy Alert; Lydia coloring page (optional</w:t>
      </w:r>
      <w:proofErr w:type="gramStart"/>
      <w:r w:rsidR="00753262">
        <w:t>);</w:t>
      </w:r>
      <w:proofErr w:type="gramEnd"/>
      <w:r w:rsidR="00753262">
        <w:t xml:space="preserve"> </w:t>
      </w:r>
    </w:p>
    <w:p w14:paraId="176C1F6C" w14:textId="77777777" w:rsidR="00647A6E" w:rsidRPr="00647A6E" w:rsidRDefault="00647A6E" w:rsidP="00647A6E">
      <w:pPr>
        <w:rPr>
          <w:sz w:val="10"/>
          <w:szCs w:val="10"/>
        </w:rPr>
      </w:pPr>
    </w:p>
    <w:p w14:paraId="2C369F0E" w14:textId="77777777" w:rsidR="00C73836" w:rsidRDefault="00C73836" w:rsidP="00647A6E"/>
    <w:p w14:paraId="29FE385E" w14:textId="0A7456E7" w:rsidR="00647A6E" w:rsidRDefault="00647A6E" w:rsidP="00647A6E">
      <w:r>
        <w:t xml:space="preserve">Grades 4–6 Session 4 PACK: </w:t>
      </w:r>
      <w:r w:rsidR="00FC6277">
        <w:t xml:space="preserve">Teaching Picture </w:t>
      </w:r>
      <w:r w:rsidR="00BE49D2">
        <w:t>9</w:t>
      </w:r>
      <w:r w:rsidR="00FC6277">
        <w:t>;</w:t>
      </w:r>
      <w:r w:rsidR="00753262">
        <w:t xml:space="preserve"> 2, 24, 32</w:t>
      </w:r>
    </w:p>
    <w:p w14:paraId="18C54897" w14:textId="7AB154C0" w:rsidR="00647A6E" w:rsidRDefault="00647A6E" w:rsidP="00647A6E">
      <w:r>
        <w:t xml:space="preserve">Grades 4–6 Session 4 PRINTABLES: </w:t>
      </w:r>
      <w:r w:rsidR="00753262">
        <w:t>Dots and Boxes Grid (optional)</w:t>
      </w:r>
      <w:r w:rsidR="00BE49D2">
        <w:t>Unit 2 Missions: Denver, Colorado (</w:t>
      </w:r>
      <w:r w:rsidR="00753262">
        <w:t xml:space="preserve">Dave </w:t>
      </w:r>
      <w:proofErr w:type="spellStart"/>
      <w:r w:rsidR="00753262">
        <w:t>Howeth</w:t>
      </w:r>
      <w:proofErr w:type="spellEnd"/>
      <w:r w:rsidR="00753262">
        <w:t xml:space="preserve"> Photo</w:t>
      </w:r>
      <w:r w:rsidR="00BE49D2">
        <w:t>);</w:t>
      </w:r>
      <w:r w:rsidR="00753262">
        <w:t xml:space="preserve"> John 15:26 Poster (optional)</w:t>
      </w:r>
    </w:p>
    <w:p w14:paraId="154E9042" w14:textId="77777777" w:rsidR="00753262" w:rsidRDefault="00753262" w:rsidP="00E948A3"/>
    <w:p w14:paraId="51602753" w14:textId="77777777" w:rsidR="00C73836" w:rsidRDefault="00C73836" w:rsidP="00E948A3"/>
    <w:p w14:paraId="3E2ECD2A" w14:textId="3CD99CF0" w:rsidR="00E948A3" w:rsidRPr="00E948A3" w:rsidRDefault="00E948A3" w:rsidP="00E948A3">
      <w:pPr>
        <w:rPr>
          <w:b/>
          <w:bCs/>
          <w:u w:val="single"/>
        </w:rPr>
      </w:pPr>
      <w:r w:rsidRPr="00E948A3">
        <w:rPr>
          <w:b/>
          <w:bCs/>
          <w:u w:val="single"/>
        </w:rPr>
        <w:t xml:space="preserve">Unit 3 </w:t>
      </w:r>
      <w:r w:rsidR="00C33861">
        <w:rPr>
          <w:b/>
          <w:bCs/>
          <w:u w:val="single"/>
        </w:rPr>
        <w:t>Loving Others</w:t>
      </w:r>
    </w:p>
    <w:p w14:paraId="24819A34" w14:textId="66DC8DB2" w:rsidR="00647A6E" w:rsidRDefault="00647A6E" w:rsidP="00647A6E">
      <w:r>
        <w:t>Grades 1–3 Session 1 PACK:</w:t>
      </w:r>
      <w:r w:rsidR="00FC6277">
        <w:t xml:space="preserve"> Teaching Picture 1</w:t>
      </w:r>
      <w:r w:rsidR="00BE49D2">
        <w:t>0</w:t>
      </w:r>
      <w:r w:rsidR="00FC6277">
        <w:t>;</w:t>
      </w:r>
      <w:r w:rsidR="00753262">
        <w:t xml:space="preserve"> 3</w:t>
      </w:r>
      <w:r w:rsidR="004F24E4">
        <w:t>, 17, 18</w:t>
      </w:r>
    </w:p>
    <w:p w14:paraId="1B057D7B" w14:textId="2129AE6B" w:rsidR="00647A6E" w:rsidRDefault="00647A6E" w:rsidP="00647A6E">
      <w:r>
        <w:t>Grades 1–3 Session 1 PRINTABLES:</w:t>
      </w:r>
      <w:r w:rsidR="00753262">
        <w:t xml:space="preserve"> Book, Chapter, and Verse (optional); Unit 3 Missions: Historical Missions (</w:t>
      </w:r>
      <w:proofErr w:type="gramStart"/>
      <w:r w:rsidR="00753262">
        <w:t>missions</w:t>
      </w:r>
      <w:proofErr w:type="gramEnd"/>
      <w:r w:rsidR="00753262">
        <w:t xml:space="preserve"> story); A Widow Cared for Elijah coloring page (optional)</w:t>
      </w:r>
      <w:r w:rsidR="004F24E4">
        <w:t>; Allergy Alert</w:t>
      </w:r>
    </w:p>
    <w:p w14:paraId="3CABA130" w14:textId="77777777" w:rsidR="00647A6E" w:rsidRPr="00647A6E" w:rsidRDefault="00647A6E" w:rsidP="00647A6E">
      <w:pPr>
        <w:rPr>
          <w:sz w:val="10"/>
          <w:szCs w:val="10"/>
        </w:rPr>
      </w:pPr>
    </w:p>
    <w:p w14:paraId="1F538F8C" w14:textId="113A39C7" w:rsidR="00647A6E" w:rsidRDefault="00647A6E" w:rsidP="00647A6E">
      <w:r>
        <w:t xml:space="preserve">Grades 4–6 Session 1 PACK: </w:t>
      </w:r>
      <w:r w:rsidR="00FC6277">
        <w:t>Teaching Picture 1</w:t>
      </w:r>
      <w:r w:rsidR="00BE49D2">
        <w:t>0</w:t>
      </w:r>
      <w:r w:rsidR="00FC6277">
        <w:t>;</w:t>
      </w:r>
      <w:r w:rsidR="00753262">
        <w:t xml:space="preserve"> 3</w:t>
      </w:r>
      <w:r w:rsidR="004F24E4">
        <w:t>, 33</w:t>
      </w:r>
    </w:p>
    <w:p w14:paraId="63B6B0EB" w14:textId="2B6339BB" w:rsidR="00647A6E" w:rsidRDefault="00647A6E" w:rsidP="00647A6E">
      <w:r>
        <w:t xml:space="preserve">Grades 4–6 Session 1 PRINTABLES: </w:t>
      </w:r>
      <w:r w:rsidR="00753262">
        <w:t>Unit 3 Missions: Historical Missions (</w:t>
      </w:r>
      <w:proofErr w:type="gramStart"/>
      <w:r w:rsidR="00753262">
        <w:t>missions</w:t>
      </w:r>
      <w:proofErr w:type="gramEnd"/>
      <w:r w:rsidR="00753262">
        <w:t xml:space="preserve"> story)</w:t>
      </w:r>
    </w:p>
    <w:p w14:paraId="72AE1703" w14:textId="77777777" w:rsidR="00647A6E" w:rsidRDefault="00647A6E" w:rsidP="00647A6E"/>
    <w:p w14:paraId="1BB5C0A8" w14:textId="388843D4" w:rsidR="00647A6E" w:rsidRDefault="00647A6E" w:rsidP="00647A6E">
      <w:r>
        <w:t>Grades 1–3 Session 2 PACK:</w:t>
      </w:r>
      <w:r w:rsidR="00FC6277">
        <w:t xml:space="preserve"> Teaching Picture 1</w:t>
      </w:r>
      <w:r w:rsidR="00BE49D2">
        <w:t>1</w:t>
      </w:r>
      <w:r w:rsidR="00FC6277">
        <w:t>;</w:t>
      </w:r>
      <w:r w:rsidR="00487935">
        <w:t xml:space="preserve"> 3, 19</w:t>
      </w:r>
    </w:p>
    <w:p w14:paraId="26ACBC88" w14:textId="3C840751" w:rsidR="00647A6E" w:rsidRDefault="00647A6E" w:rsidP="00647A6E">
      <w:r>
        <w:t>Grades 1–3 Session 2 PRINTABLES:</w:t>
      </w:r>
      <w:r w:rsidR="00753262">
        <w:t xml:space="preserve"> </w:t>
      </w:r>
      <w:r w:rsidR="004F24E4">
        <w:t>Jonathan Helped David coloring page (</w:t>
      </w:r>
      <w:r w:rsidR="00487935">
        <w:t>optional)</w:t>
      </w:r>
    </w:p>
    <w:p w14:paraId="4BC97C88" w14:textId="77777777" w:rsidR="00647A6E" w:rsidRPr="00647A6E" w:rsidRDefault="00647A6E" w:rsidP="00647A6E">
      <w:pPr>
        <w:rPr>
          <w:sz w:val="10"/>
          <w:szCs w:val="10"/>
        </w:rPr>
      </w:pPr>
    </w:p>
    <w:p w14:paraId="0BBB400E" w14:textId="2480F756" w:rsidR="00647A6E" w:rsidRDefault="00647A6E" w:rsidP="00647A6E">
      <w:r>
        <w:t xml:space="preserve">Grades 4–6 Session </w:t>
      </w:r>
      <w:r w:rsidR="00BE49D2">
        <w:t>2</w:t>
      </w:r>
      <w:r>
        <w:t xml:space="preserve"> PACK: </w:t>
      </w:r>
      <w:r w:rsidR="00FC6277">
        <w:t>Teaching Picture 1</w:t>
      </w:r>
      <w:r w:rsidR="00BE49D2">
        <w:t>1</w:t>
      </w:r>
      <w:r w:rsidR="00FC6277">
        <w:t>;</w:t>
      </w:r>
      <w:r w:rsidR="00487935">
        <w:t xml:space="preserve"> 3, 34</w:t>
      </w:r>
    </w:p>
    <w:p w14:paraId="299519FA" w14:textId="40569FCC" w:rsidR="00647A6E" w:rsidRDefault="00647A6E" w:rsidP="00647A6E">
      <w:r>
        <w:t xml:space="preserve">Grades 4–6 Session 2 PRINTABLES: </w:t>
      </w:r>
      <w:r w:rsidR="00487935">
        <w:t>Allergy Alert</w:t>
      </w:r>
    </w:p>
    <w:p w14:paraId="58124AD5" w14:textId="77777777" w:rsidR="00647A6E" w:rsidRDefault="00647A6E" w:rsidP="00647A6E"/>
    <w:p w14:paraId="50CDC45D" w14:textId="0CF2A2D0" w:rsidR="00647A6E" w:rsidRDefault="00647A6E" w:rsidP="00647A6E">
      <w:r>
        <w:t>Grades 1–3 Session 3 PACK:</w:t>
      </w:r>
      <w:r w:rsidR="00FC6277">
        <w:t xml:space="preserve"> Teaching Picture 1</w:t>
      </w:r>
      <w:r w:rsidR="00BE49D2">
        <w:t>2</w:t>
      </w:r>
      <w:r w:rsidR="00FC6277">
        <w:t>;</w:t>
      </w:r>
      <w:r w:rsidR="00487935">
        <w:t xml:space="preserve"> 3, 20</w:t>
      </w:r>
    </w:p>
    <w:p w14:paraId="00F30EB6" w14:textId="640C1630" w:rsidR="00647A6E" w:rsidRDefault="00647A6E" w:rsidP="00647A6E">
      <w:r>
        <w:t>Grades 1–3 Session 3 PRINTABLES:</w:t>
      </w:r>
      <w:r w:rsidR="00753262">
        <w:t xml:space="preserve"> Unit 3 Missions: Historical Missions (</w:t>
      </w:r>
      <w:r w:rsidR="00487935">
        <w:t>C. W. and Anna Pruitt Photo</w:t>
      </w:r>
      <w:r w:rsidR="00753262">
        <w:t>)</w:t>
      </w:r>
      <w:r w:rsidR="00487935">
        <w:t>; Isaac Kept Peace coloring page (optional); Isaac Kept Peace Review Questions (optional)</w:t>
      </w:r>
    </w:p>
    <w:p w14:paraId="07881750" w14:textId="77777777" w:rsidR="00647A6E" w:rsidRPr="00647A6E" w:rsidRDefault="00647A6E" w:rsidP="00647A6E">
      <w:pPr>
        <w:rPr>
          <w:sz w:val="10"/>
          <w:szCs w:val="10"/>
        </w:rPr>
      </w:pPr>
    </w:p>
    <w:p w14:paraId="0AF31E93" w14:textId="121BE8EF" w:rsidR="00647A6E" w:rsidRDefault="00647A6E" w:rsidP="00647A6E">
      <w:r>
        <w:t xml:space="preserve">Grades 4–6 Session 3 PACK: </w:t>
      </w:r>
      <w:r w:rsidR="00FC6277">
        <w:t>Teaching Picture 1</w:t>
      </w:r>
      <w:r w:rsidR="00BE49D2">
        <w:t>2</w:t>
      </w:r>
      <w:r w:rsidR="00FC6277">
        <w:t>;</w:t>
      </w:r>
      <w:r w:rsidR="00487935">
        <w:t xml:space="preserve"> 3, 35</w:t>
      </w:r>
    </w:p>
    <w:p w14:paraId="2BE8A975" w14:textId="58F27F0C" w:rsidR="00647A6E" w:rsidRDefault="00647A6E" w:rsidP="00647A6E">
      <w:r>
        <w:t xml:space="preserve">Grades 4–6 Session 3 PRINTABLES: </w:t>
      </w:r>
      <w:r w:rsidR="00753262">
        <w:t>Unit 3 Missions: Historical Missions (</w:t>
      </w:r>
      <w:r w:rsidR="00487935">
        <w:t>C. W. and Anna Pruitt Photo</w:t>
      </w:r>
      <w:r w:rsidR="00753262">
        <w:t>)</w:t>
      </w:r>
      <w:r w:rsidR="00487935">
        <w:t>; Moving Signs (optional)</w:t>
      </w:r>
    </w:p>
    <w:p w14:paraId="17B9CA9B" w14:textId="77777777" w:rsidR="00647A6E" w:rsidRDefault="00647A6E" w:rsidP="00647A6E"/>
    <w:p w14:paraId="4D9E5704" w14:textId="40F133C2" w:rsidR="00647A6E" w:rsidRDefault="00647A6E" w:rsidP="00647A6E">
      <w:r>
        <w:t>Grades 1–3 Session 4 PACK:</w:t>
      </w:r>
      <w:r w:rsidR="00FC6277">
        <w:t xml:space="preserve"> Teaching Picture 1</w:t>
      </w:r>
      <w:r w:rsidR="00BE49D2">
        <w:t>3</w:t>
      </w:r>
      <w:r w:rsidR="00FC6277">
        <w:t>;</w:t>
      </w:r>
      <w:r w:rsidR="00B71A54">
        <w:t xml:space="preserve"> 3, 21</w:t>
      </w:r>
    </w:p>
    <w:p w14:paraId="4E7D0736" w14:textId="42CEF935" w:rsidR="00647A6E" w:rsidRDefault="00647A6E" w:rsidP="00647A6E">
      <w:r>
        <w:t>Grades 1–3 Session 4 PRINTABLES:</w:t>
      </w:r>
      <w:r w:rsidR="00753262">
        <w:t xml:space="preserve"> </w:t>
      </w:r>
      <w:r w:rsidR="008A7381">
        <w:t xml:space="preserve">Books of the Bible Chart; Books of the Bible Cards; </w:t>
      </w:r>
      <w:r w:rsidR="00753262">
        <w:t>Unit 3 Missions: Historical Missions (</w:t>
      </w:r>
      <w:r w:rsidR="008A7381">
        <w:t>Cicero Washington Pruitt Photo</w:t>
      </w:r>
      <w:r w:rsidR="00753262">
        <w:t>)</w:t>
      </w:r>
      <w:r w:rsidR="00B71A54">
        <w:t>; A Couple Helped Elisha coloring page (optional)</w:t>
      </w:r>
    </w:p>
    <w:p w14:paraId="2D8A812E" w14:textId="77777777" w:rsidR="00647A6E" w:rsidRPr="00647A6E" w:rsidRDefault="00647A6E" w:rsidP="00647A6E">
      <w:pPr>
        <w:rPr>
          <w:sz w:val="10"/>
          <w:szCs w:val="10"/>
        </w:rPr>
      </w:pPr>
    </w:p>
    <w:p w14:paraId="358A7E07" w14:textId="10B309A6" w:rsidR="00647A6E" w:rsidRDefault="00647A6E" w:rsidP="00647A6E">
      <w:r>
        <w:t xml:space="preserve">Grades 4–6 Session 4 PACK: </w:t>
      </w:r>
      <w:r w:rsidR="00FC6277">
        <w:t>Teaching Picture</w:t>
      </w:r>
      <w:r w:rsidR="00B71A54">
        <w:t>s 10,</w:t>
      </w:r>
      <w:r w:rsidR="00FC6277">
        <w:t xml:space="preserve"> 1</w:t>
      </w:r>
      <w:r w:rsidR="00BE49D2">
        <w:t>3</w:t>
      </w:r>
      <w:r w:rsidR="00FC6277">
        <w:t>;</w:t>
      </w:r>
      <w:r w:rsidR="00B71A54">
        <w:t xml:space="preserve"> 3, 36</w:t>
      </w:r>
    </w:p>
    <w:p w14:paraId="1D11B4DA" w14:textId="2142249B" w:rsidR="00647A6E" w:rsidRDefault="00647A6E" w:rsidP="00647A6E">
      <w:r>
        <w:t xml:space="preserve">Grades 4–6 Session 4 PRINTABLES: </w:t>
      </w:r>
      <w:r w:rsidR="00753262">
        <w:t>Unit 3 Missions: Historical Missions (</w:t>
      </w:r>
      <w:r w:rsidR="00B71A54">
        <w:t>Cicero Washington Pruitt Photo</w:t>
      </w:r>
      <w:r w:rsidR="00753262">
        <w:t>)</w:t>
      </w:r>
    </w:p>
    <w:p w14:paraId="4B53CEA9" w14:textId="77777777" w:rsidR="00E948A3" w:rsidRDefault="00E948A3" w:rsidP="00647A6E"/>
    <w:sectPr w:rsidR="00E948A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CA31" w14:textId="77777777" w:rsidR="00F53E4C" w:rsidRDefault="00F53E4C" w:rsidP="00E948A3">
      <w:r>
        <w:separator/>
      </w:r>
    </w:p>
  </w:endnote>
  <w:endnote w:type="continuationSeparator" w:id="0">
    <w:p w14:paraId="49F8CD57" w14:textId="77777777" w:rsidR="00F53E4C" w:rsidRDefault="00F53E4C" w:rsidP="00E9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405B" w14:textId="77777777" w:rsidR="00F53E4C" w:rsidRDefault="00F53E4C" w:rsidP="00E948A3">
      <w:r>
        <w:separator/>
      </w:r>
    </w:p>
  </w:footnote>
  <w:footnote w:type="continuationSeparator" w:id="0">
    <w:p w14:paraId="4A295F42" w14:textId="77777777" w:rsidR="00F53E4C" w:rsidRDefault="00F53E4C" w:rsidP="00E94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4EBA" w14:textId="77777777" w:rsidR="00E948A3" w:rsidRPr="00E948A3" w:rsidRDefault="00E948A3" w:rsidP="00E948A3">
    <w:pPr>
      <w:pStyle w:val="Header"/>
      <w:jc w:val="center"/>
      <w:rPr>
        <w:color w:val="262626" w:themeColor="text1" w:themeTint="D9"/>
        <w:sz w:val="32"/>
        <w:szCs w:val="32"/>
      </w:rPr>
    </w:pPr>
    <w:r w:rsidRPr="00E948A3">
      <w:rPr>
        <w:color w:val="262626" w:themeColor="text1" w:themeTint="D9"/>
        <w:sz w:val="32"/>
        <w:szCs w:val="32"/>
      </w:rPr>
      <w:t>BSFL Kids Winter 2023-24</w:t>
    </w:r>
  </w:p>
  <w:p w14:paraId="4DFF085E" w14:textId="77777777" w:rsidR="00E948A3" w:rsidRPr="00E948A3" w:rsidRDefault="00E948A3" w:rsidP="00E948A3">
    <w:pPr>
      <w:pStyle w:val="Header"/>
      <w:jc w:val="center"/>
      <w:rPr>
        <w:color w:val="262626" w:themeColor="text1" w:themeTint="D9"/>
        <w:sz w:val="32"/>
        <w:szCs w:val="32"/>
      </w:rPr>
    </w:pPr>
    <w:r w:rsidRPr="00E948A3">
      <w:rPr>
        <w:color w:val="262626" w:themeColor="text1" w:themeTint="D9"/>
        <w:sz w:val="32"/>
        <w:szCs w:val="32"/>
      </w:rPr>
      <w:t>PACK &amp; PRINTABLES USAGE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61"/>
    <w:rsid w:val="000A1373"/>
    <w:rsid w:val="00140587"/>
    <w:rsid w:val="001612FF"/>
    <w:rsid w:val="001D5B0D"/>
    <w:rsid w:val="001E264D"/>
    <w:rsid w:val="002D4A7D"/>
    <w:rsid w:val="00311CCE"/>
    <w:rsid w:val="003A7059"/>
    <w:rsid w:val="0040487C"/>
    <w:rsid w:val="00440EE0"/>
    <w:rsid w:val="00487935"/>
    <w:rsid w:val="004E420F"/>
    <w:rsid w:val="004F24E4"/>
    <w:rsid w:val="005D308E"/>
    <w:rsid w:val="00647A6E"/>
    <w:rsid w:val="006A77A2"/>
    <w:rsid w:val="00753262"/>
    <w:rsid w:val="00767DD2"/>
    <w:rsid w:val="007F6BFD"/>
    <w:rsid w:val="008A7381"/>
    <w:rsid w:val="008C2215"/>
    <w:rsid w:val="008D4053"/>
    <w:rsid w:val="0094594D"/>
    <w:rsid w:val="009F442A"/>
    <w:rsid w:val="00A10C00"/>
    <w:rsid w:val="00B71A54"/>
    <w:rsid w:val="00BC7D0D"/>
    <w:rsid w:val="00BD4741"/>
    <w:rsid w:val="00BE49D2"/>
    <w:rsid w:val="00C33861"/>
    <w:rsid w:val="00C73836"/>
    <w:rsid w:val="00D06186"/>
    <w:rsid w:val="00D13D4D"/>
    <w:rsid w:val="00D431D3"/>
    <w:rsid w:val="00DA1B37"/>
    <w:rsid w:val="00DA791A"/>
    <w:rsid w:val="00E82408"/>
    <w:rsid w:val="00E85840"/>
    <w:rsid w:val="00E948A3"/>
    <w:rsid w:val="00F100E6"/>
    <w:rsid w:val="00F2032C"/>
    <w:rsid w:val="00F53E4C"/>
    <w:rsid w:val="00FC3AB4"/>
    <w:rsid w:val="00FC6277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40DBB"/>
  <w15:chartTrackingRefBased/>
  <w15:docId w15:val="{AD218B01-23AD-5142-A587-0DF38500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8A3"/>
  </w:style>
  <w:style w:type="paragraph" w:styleId="Footer">
    <w:name w:val="footer"/>
    <w:basedOn w:val="Normal"/>
    <w:link w:val="FooterChar"/>
    <w:uiPriority w:val="99"/>
    <w:unhideWhenUsed/>
    <w:rsid w:val="00E94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acey.rogers/Desktop/Kids_Blog_Pos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Kids_Blog_Posts.dotx</Template>
  <TotalTime>436</TotalTime>
  <Pages>7</Pages>
  <Words>2225</Words>
  <Characters>11309</Characters>
  <Application>Microsoft Office Word</Application>
  <DocSecurity>0</DocSecurity>
  <Lines>282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Tracey Rogers</cp:lastModifiedBy>
  <cp:revision>6</cp:revision>
  <dcterms:created xsi:type="dcterms:W3CDTF">2023-11-06T20:41:00Z</dcterms:created>
  <dcterms:modified xsi:type="dcterms:W3CDTF">2023-11-08T02:33:00Z</dcterms:modified>
</cp:coreProperties>
</file>