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3483F" w14:textId="77777777" w:rsidR="00FC508C" w:rsidRPr="00291B0C" w:rsidRDefault="00D94CC1">
      <w:pPr>
        <w:rPr>
          <w:b/>
          <w:color w:val="000000" w:themeColor="text1"/>
          <w:sz w:val="28"/>
          <w:szCs w:val="28"/>
        </w:rPr>
      </w:pPr>
      <w:r w:rsidRPr="00291B0C">
        <w:rPr>
          <w:b/>
          <w:color w:val="000000" w:themeColor="text1"/>
          <w:sz w:val="28"/>
          <w:szCs w:val="28"/>
        </w:rPr>
        <w:t>1</w:t>
      </w:r>
      <w:r w:rsidRPr="00291B0C">
        <w:rPr>
          <w:b/>
          <w:color w:val="000000" w:themeColor="text1"/>
          <w:sz w:val="28"/>
          <w:szCs w:val="28"/>
          <w:vertAlign w:val="superscript"/>
        </w:rPr>
        <w:t>st</w:t>
      </w:r>
      <w:r w:rsidRPr="00291B0C">
        <w:rPr>
          <w:b/>
          <w:color w:val="000000" w:themeColor="text1"/>
          <w:sz w:val="28"/>
          <w:szCs w:val="28"/>
        </w:rPr>
        <w:t xml:space="preserve"> &amp; 2</w:t>
      </w:r>
      <w:r w:rsidRPr="00291B0C">
        <w:rPr>
          <w:b/>
          <w:color w:val="000000" w:themeColor="text1"/>
          <w:sz w:val="28"/>
          <w:szCs w:val="28"/>
          <w:vertAlign w:val="superscript"/>
        </w:rPr>
        <w:t>nd</w:t>
      </w:r>
      <w:r w:rsidRPr="00291B0C">
        <w:rPr>
          <w:b/>
          <w:color w:val="000000" w:themeColor="text1"/>
          <w:sz w:val="28"/>
          <w:szCs w:val="28"/>
        </w:rPr>
        <w:t xml:space="preserve"> Grades</w:t>
      </w:r>
    </w:p>
    <w:p w14:paraId="7BB77143" w14:textId="10907D51" w:rsidR="00467D29" w:rsidRPr="00291B0C" w:rsidRDefault="00EB2C9C" w:rsidP="00467D29">
      <w:pPr>
        <w:rPr>
          <w:rFonts w:ascii="Times Roman" w:hAnsi="Times Roman"/>
          <w:color w:val="000000" w:themeColor="text1"/>
          <w:sz w:val="22"/>
          <w:szCs w:val="22"/>
          <w:u w:val="single"/>
        </w:rPr>
      </w:pPr>
      <w:r w:rsidRPr="00291B0C">
        <w:rPr>
          <w:rFonts w:ascii="Times Roman" w:hAnsi="Times Roman"/>
          <w:color w:val="000000" w:themeColor="text1"/>
          <w:sz w:val="22"/>
          <w:szCs w:val="22"/>
          <w:u w:val="single"/>
        </w:rPr>
        <w:t>UNIT 1</w:t>
      </w:r>
      <w:r w:rsidR="00123D43">
        <w:rPr>
          <w:rFonts w:ascii="Times Roman" w:hAnsi="Times Roman"/>
          <w:color w:val="000000" w:themeColor="text1"/>
          <w:sz w:val="22"/>
          <w:szCs w:val="22"/>
          <w:u w:val="single"/>
        </w:rPr>
        <w:t>: God Sent the Savior</w:t>
      </w:r>
    </w:p>
    <w:p w14:paraId="47810DBA" w14:textId="1E05F549" w:rsidR="00B27E2A" w:rsidRPr="00291B0C" w:rsidRDefault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D31A5A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154FA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B27E2A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6C390B">
        <w:rPr>
          <w:rFonts w:ascii="Times Roman" w:hAnsi="Times Roman"/>
          <w:color w:val="000000" w:themeColor="text1"/>
          <w:sz w:val="22"/>
          <w:szCs w:val="22"/>
        </w:rPr>
        <w:t>1; 1, 2, 3, 4, 5, 6, 7</w:t>
      </w:r>
    </w:p>
    <w:p w14:paraId="3CF8721C" w14:textId="7C013553" w:rsidR="00D31A5A" w:rsidRPr="00291B0C" w:rsidRDefault="00D31A5A" w:rsidP="00401E61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1 PRINTABLES:</w:t>
      </w:r>
      <w:r w:rsidR="003E2248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C390B">
        <w:rPr>
          <w:rFonts w:ascii="Times Roman" w:hAnsi="Times Roman"/>
          <w:color w:val="000000" w:themeColor="text1"/>
          <w:sz w:val="22"/>
          <w:szCs w:val="22"/>
        </w:rPr>
        <w:t xml:space="preserve">Prophets </w:t>
      </w:r>
      <w:proofErr w:type="gramStart"/>
      <w:r w:rsidR="006C390B">
        <w:rPr>
          <w:rFonts w:ascii="Times Roman" w:hAnsi="Times Roman"/>
          <w:color w:val="000000" w:themeColor="text1"/>
          <w:sz w:val="22"/>
          <w:szCs w:val="22"/>
        </w:rPr>
        <w:t>Told</w:t>
      </w:r>
      <w:proofErr w:type="gramEnd"/>
      <w:r w:rsidR="006C390B">
        <w:rPr>
          <w:rFonts w:ascii="Times Roman" w:hAnsi="Times Roman"/>
          <w:color w:val="000000" w:themeColor="text1"/>
          <w:sz w:val="22"/>
          <w:szCs w:val="22"/>
        </w:rPr>
        <w:t xml:space="preserve"> About the Savior’s Birth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1 Missions:</w:t>
      </w:r>
      <w:r w:rsidR="006C390B">
        <w:rPr>
          <w:rFonts w:ascii="Times Roman" w:hAnsi="Times Roman"/>
          <w:color w:val="000000" w:themeColor="text1"/>
          <w:sz w:val="22"/>
          <w:szCs w:val="22"/>
        </w:rPr>
        <w:t xml:space="preserve"> Vancouver, Canada; Life Point Posters for Unit 1 (optional); Christmas Events </w:t>
      </w:r>
    </w:p>
    <w:p w14:paraId="223E7856" w14:textId="77777777" w:rsidR="00D31A5A" w:rsidRPr="00291B0C" w:rsidRDefault="00D31A5A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519B3EC0" w14:textId="09F30740" w:rsidR="00D31A5A" w:rsidRPr="00291B0C" w:rsidRDefault="00FC508C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D31A5A" w:rsidRPr="00291B0C">
        <w:rPr>
          <w:rFonts w:ascii="Times Roman" w:hAnsi="Times Roman"/>
          <w:color w:val="000000" w:themeColor="text1"/>
          <w:sz w:val="22"/>
          <w:szCs w:val="22"/>
        </w:rPr>
        <w:t xml:space="preserve"> PACK:</w:t>
      </w:r>
      <w:r w:rsidR="00154FA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B27E2A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C390B">
        <w:rPr>
          <w:rFonts w:ascii="Times Roman" w:hAnsi="Times Roman"/>
          <w:color w:val="000000" w:themeColor="text1"/>
          <w:sz w:val="22"/>
          <w:szCs w:val="22"/>
        </w:rPr>
        <w:t>2; 1, 2, 3, 6, 7, 8</w:t>
      </w:r>
    </w:p>
    <w:p w14:paraId="4BC33ED7" w14:textId="79A13614" w:rsidR="00FC508C" w:rsidRPr="00291B0C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2 PRINTABLES:</w:t>
      </w:r>
      <w:r w:rsidR="00077E7D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C390B">
        <w:rPr>
          <w:rFonts w:ascii="Times Roman" w:hAnsi="Times Roman"/>
          <w:color w:val="000000" w:themeColor="text1"/>
          <w:sz w:val="22"/>
          <w:szCs w:val="22"/>
        </w:rPr>
        <w:t xml:space="preserve">Angels Spoke to Mary and Joseph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1 Missions:</w:t>
      </w:r>
      <w:r w:rsidR="006C390B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C390B">
        <w:rPr>
          <w:rFonts w:ascii="Times Roman" w:hAnsi="Times Roman"/>
          <w:color w:val="000000" w:themeColor="text1"/>
          <w:sz w:val="22"/>
          <w:szCs w:val="22"/>
        </w:rPr>
        <w:t>Vancouver, Canada</w:t>
      </w:r>
      <w:r w:rsidR="00EF48EB">
        <w:rPr>
          <w:rFonts w:ascii="Times Roman" w:hAnsi="Times Roman"/>
          <w:color w:val="000000" w:themeColor="text1"/>
          <w:sz w:val="22"/>
          <w:szCs w:val="22"/>
        </w:rPr>
        <w:t xml:space="preserve">; </w:t>
      </w:r>
      <w:r w:rsidR="00EF48EB">
        <w:rPr>
          <w:rFonts w:ascii="Times Roman" w:hAnsi="Times Roman"/>
          <w:color w:val="000000" w:themeColor="text1"/>
          <w:sz w:val="22"/>
          <w:szCs w:val="22"/>
        </w:rPr>
        <w:t>Life Point Posters for Unit 1 (optional)</w:t>
      </w:r>
    </w:p>
    <w:p w14:paraId="1C4E97F2" w14:textId="77777777" w:rsidR="00223C4F" w:rsidRPr="00291B0C" w:rsidRDefault="00223C4F" w:rsidP="00223C4F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0E27F097" w14:textId="76A69F1F" w:rsidR="00D31A5A" w:rsidRPr="00291B0C" w:rsidRDefault="00FC508C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D31A5A" w:rsidRPr="00291B0C">
        <w:rPr>
          <w:rFonts w:ascii="Times Roman" w:hAnsi="Times Roman"/>
          <w:color w:val="000000" w:themeColor="text1"/>
          <w:sz w:val="22"/>
          <w:szCs w:val="22"/>
        </w:rPr>
        <w:t xml:space="preserve"> PACK:</w:t>
      </w:r>
      <w:r w:rsidR="00154FA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995D54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C390B">
        <w:rPr>
          <w:rFonts w:ascii="Times Roman" w:hAnsi="Times Roman"/>
          <w:color w:val="000000" w:themeColor="text1"/>
          <w:sz w:val="22"/>
          <w:szCs w:val="22"/>
        </w:rPr>
        <w:t xml:space="preserve">3; </w:t>
      </w:r>
      <w:r w:rsidR="00811A0B">
        <w:rPr>
          <w:rFonts w:ascii="Times Roman" w:hAnsi="Times Roman"/>
          <w:color w:val="000000" w:themeColor="text1"/>
          <w:sz w:val="22"/>
          <w:szCs w:val="22"/>
        </w:rPr>
        <w:t>1, 2, 3, 6, 7, 9</w:t>
      </w:r>
    </w:p>
    <w:p w14:paraId="2D4583E2" w14:textId="53DC4AF3" w:rsidR="00223C4F" w:rsidRPr="00291B0C" w:rsidRDefault="00D31A5A" w:rsidP="00223C4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3 PRINTABLES:</w:t>
      </w:r>
      <w:r w:rsidR="00077E7D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C390B">
        <w:rPr>
          <w:rFonts w:ascii="Times Roman" w:hAnsi="Times Roman"/>
          <w:color w:val="000000" w:themeColor="text1"/>
          <w:sz w:val="22"/>
          <w:szCs w:val="22"/>
        </w:rPr>
        <w:t xml:space="preserve">Books of the Bible Chart; </w:t>
      </w:r>
      <w:r w:rsidR="00811A0B">
        <w:rPr>
          <w:rFonts w:ascii="Times Roman" w:hAnsi="Times Roman"/>
          <w:color w:val="000000" w:themeColor="text1"/>
          <w:sz w:val="22"/>
          <w:szCs w:val="22"/>
        </w:rPr>
        <w:t xml:space="preserve">Jesus Was Born in Bethlehem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1 Missions:</w:t>
      </w:r>
      <w:r w:rsidR="006C390B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C390B">
        <w:rPr>
          <w:rFonts w:ascii="Times Roman" w:hAnsi="Times Roman"/>
          <w:color w:val="000000" w:themeColor="text1"/>
          <w:sz w:val="22"/>
          <w:szCs w:val="22"/>
        </w:rPr>
        <w:t>Vancouver, Canada</w:t>
      </w:r>
      <w:r w:rsidR="00EF48EB">
        <w:rPr>
          <w:rFonts w:ascii="Times Roman" w:hAnsi="Times Roman"/>
          <w:color w:val="000000" w:themeColor="text1"/>
          <w:sz w:val="22"/>
          <w:szCs w:val="22"/>
        </w:rPr>
        <w:t xml:space="preserve">; </w:t>
      </w:r>
      <w:r w:rsidR="00EF48EB">
        <w:rPr>
          <w:rFonts w:ascii="Times Roman" w:hAnsi="Times Roman"/>
          <w:color w:val="000000" w:themeColor="text1"/>
          <w:sz w:val="22"/>
          <w:szCs w:val="22"/>
        </w:rPr>
        <w:t>Life Point Posters for Unit 1 (optional)</w:t>
      </w:r>
    </w:p>
    <w:p w14:paraId="5EE14353" w14:textId="77777777" w:rsidR="007E2CA6" w:rsidRPr="00291B0C" w:rsidRDefault="007E2CA6" w:rsidP="00223C4F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02E0B946" w14:textId="13A6AD5A" w:rsidR="00D31A5A" w:rsidRPr="00291B0C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4 PACK:</w:t>
      </w:r>
      <w:r w:rsidR="00154FA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995D54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11A0B">
        <w:rPr>
          <w:rFonts w:ascii="Times Roman" w:hAnsi="Times Roman"/>
          <w:color w:val="000000" w:themeColor="text1"/>
          <w:sz w:val="22"/>
          <w:szCs w:val="22"/>
        </w:rPr>
        <w:t>4; 1, 2, 3, 10, 11, 12</w:t>
      </w:r>
    </w:p>
    <w:p w14:paraId="0230580C" w14:textId="37C31268" w:rsidR="00077E7D" w:rsidRPr="00291B0C" w:rsidRDefault="00D31A5A" w:rsidP="00077E7D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4 PRINTABLES:</w:t>
      </w:r>
      <w:r w:rsidR="00077E7D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11A0B">
        <w:rPr>
          <w:rFonts w:ascii="Times Roman" w:hAnsi="Times Roman"/>
          <w:color w:val="000000" w:themeColor="text1"/>
          <w:sz w:val="22"/>
          <w:szCs w:val="22"/>
        </w:rPr>
        <w:t xml:space="preserve">Books of the Bible Chart; Simeon Recognized the Savior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1 Missions:</w:t>
      </w:r>
      <w:r w:rsidR="006C390B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C390B">
        <w:rPr>
          <w:rFonts w:ascii="Times Roman" w:hAnsi="Times Roman"/>
          <w:color w:val="000000" w:themeColor="text1"/>
          <w:sz w:val="22"/>
          <w:szCs w:val="22"/>
        </w:rPr>
        <w:t>Vancouver, Canada</w:t>
      </w:r>
      <w:r w:rsidR="00EF48EB">
        <w:rPr>
          <w:rFonts w:ascii="Times Roman" w:hAnsi="Times Roman"/>
          <w:color w:val="000000" w:themeColor="text1"/>
          <w:sz w:val="22"/>
          <w:szCs w:val="22"/>
        </w:rPr>
        <w:t xml:space="preserve">; </w:t>
      </w:r>
      <w:r w:rsidR="00EF48EB">
        <w:rPr>
          <w:rFonts w:ascii="Times Roman" w:hAnsi="Times Roman"/>
          <w:color w:val="000000" w:themeColor="text1"/>
          <w:sz w:val="22"/>
          <w:szCs w:val="22"/>
        </w:rPr>
        <w:t>Life Point Posters for Unit 1 (optional)</w:t>
      </w:r>
    </w:p>
    <w:p w14:paraId="13AE7EE2" w14:textId="77777777" w:rsidR="0085301E" w:rsidRPr="00291B0C" w:rsidRDefault="0085301E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28466942" w14:textId="34F08A65" w:rsidR="00FC508C" w:rsidRPr="00291B0C" w:rsidRDefault="00D31A5A">
      <w:pPr>
        <w:rPr>
          <w:rFonts w:ascii="Times Roman" w:hAnsi="Times Roman"/>
          <w:color w:val="000000" w:themeColor="text1"/>
          <w:sz w:val="22"/>
          <w:szCs w:val="22"/>
          <w:u w:val="single"/>
        </w:rPr>
      </w:pPr>
      <w:r w:rsidRPr="00291B0C">
        <w:rPr>
          <w:rFonts w:ascii="Times Roman" w:hAnsi="Times Roman"/>
          <w:color w:val="000000" w:themeColor="text1"/>
          <w:sz w:val="22"/>
          <w:szCs w:val="22"/>
          <w:u w:val="single"/>
        </w:rPr>
        <w:t>UNIT 2</w:t>
      </w:r>
      <w:r w:rsidR="00123D43">
        <w:rPr>
          <w:rFonts w:ascii="Times Roman" w:hAnsi="Times Roman"/>
          <w:color w:val="000000" w:themeColor="text1"/>
          <w:sz w:val="22"/>
          <w:szCs w:val="22"/>
          <w:u w:val="single"/>
        </w:rPr>
        <w:t>: Jesus, The Son of God</w:t>
      </w:r>
    </w:p>
    <w:p w14:paraId="3040CDEE" w14:textId="3FC76C78" w:rsidR="00607F27" w:rsidRPr="00291B0C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1 PACK:</w:t>
      </w:r>
      <w:r w:rsidR="00154FA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85301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11A0B">
        <w:rPr>
          <w:rFonts w:ascii="Times Roman" w:hAnsi="Times Roman"/>
          <w:color w:val="000000" w:themeColor="text1"/>
          <w:sz w:val="22"/>
          <w:szCs w:val="22"/>
        </w:rPr>
        <w:t xml:space="preserve">5; </w:t>
      </w:r>
      <w:r w:rsidR="00EF48EB">
        <w:rPr>
          <w:rFonts w:ascii="Times Roman" w:hAnsi="Times Roman"/>
          <w:color w:val="000000" w:themeColor="text1"/>
          <w:sz w:val="22"/>
          <w:szCs w:val="22"/>
        </w:rPr>
        <w:t xml:space="preserve">13, 14, 15, </w:t>
      </w:r>
      <w:r w:rsidR="00811A0B">
        <w:rPr>
          <w:rFonts w:ascii="Times Roman" w:hAnsi="Times Roman"/>
          <w:color w:val="000000" w:themeColor="text1"/>
          <w:sz w:val="22"/>
          <w:szCs w:val="22"/>
        </w:rPr>
        <w:t>16, 17, 18</w:t>
      </w:r>
      <w:r w:rsidR="00EF48EB">
        <w:rPr>
          <w:rFonts w:ascii="Times Roman" w:hAnsi="Times Roman"/>
          <w:color w:val="000000" w:themeColor="text1"/>
          <w:sz w:val="22"/>
          <w:szCs w:val="22"/>
        </w:rPr>
        <w:t>, 19</w:t>
      </w:r>
    </w:p>
    <w:p w14:paraId="4128F9A1" w14:textId="46267B2B" w:rsidR="00FC508C" w:rsidRPr="00291B0C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1 PRINTABLES:</w:t>
      </w:r>
      <w:r w:rsidR="00077E7D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F48EB">
        <w:rPr>
          <w:rFonts w:ascii="Times Roman" w:hAnsi="Times Roman"/>
          <w:color w:val="000000" w:themeColor="text1"/>
          <w:sz w:val="22"/>
          <w:szCs w:val="22"/>
        </w:rPr>
        <w:t xml:space="preserve">Jesus Was Tempted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2 Missions:</w:t>
      </w:r>
      <w:r w:rsidR="00811A0B">
        <w:rPr>
          <w:rFonts w:ascii="Times Roman" w:hAnsi="Times Roman"/>
          <w:color w:val="000000" w:themeColor="text1"/>
          <w:sz w:val="22"/>
          <w:szCs w:val="22"/>
        </w:rPr>
        <w:t xml:space="preserve"> Southeast Asia</w:t>
      </w:r>
      <w:r w:rsidR="00EF48EB">
        <w:rPr>
          <w:rFonts w:ascii="Times Roman" w:hAnsi="Times Roman"/>
          <w:color w:val="000000" w:themeColor="text1"/>
          <w:sz w:val="22"/>
          <w:szCs w:val="22"/>
        </w:rPr>
        <w:t>; Life Point Posters for Unit 2 (optional)</w:t>
      </w:r>
    </w:p>
    <w:p w14:paraId="5BFD6AFB" w14:textId="77777777" w:rsidR="00223C4F" w:rsidRPr="00291B0C" w:rsidRDefault="00223C4F" w:rsidP="00223C4F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23FE02B1" w14:textId="26DE1BBB" w:rsidR="001C39B1" w:rsidRPr="00291B0C" w:rsidRDefault="00FC508C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D31A5A" w:rsidRPr="00291B0C">
        <w:rPr>
          <w:rFonts w:ascii="Times Roman" w:hAnsi="Times Roman"/>
          <w:color w:val="000000" w:themeColor="text1"/>
          <w:sz w:val="22"/>
          <w:szCs w:val="22"/>
        </w:rPr>
        <w:t xml:space="preserve"> PACK:</w:t>
      </w:r>
      <w:r w:rsidR="00154FA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85301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F48EB">
        <w:rPr>
          <w:rFonts w:ascii="Times Roman" w:hAnsi="Times Roman"/>
          <w:color w:val="000000" w:themeColor="text1"/>
          <w:sz w:val="22"/>
          <w:szCs w:val="22"/>
        </w:rPr>
        <w:t>6; 13, 14, 15, 16, 17, 18, 20</w:t>
      </w:r>
    </w:p>
    <w:p w14:paraId="62B9FC2B" w14:textId="410A5796" w:rsidR="00FC508C" w:rsidRPr="00291B0C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2 PRINTABLES:</w:t>
      </w:r>
      <w:r w:rsidR="00607F27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F48EB">
        <w:rPr>
          <w:rFonts w:ascii="Times Roman" w:hAnsi="Times Roman"/>
          <w:color w:val="000000" w:themeColor="text1"/>
          <w:sz w:val="22"/>
          <w:szCs w:val="22"/>
        </w:rPr>
        <w:t xml:space="preserve">Jesus Taught in the Synagogue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2 Missions:</w:t>
      </w:r>
      <w:r w:rsidR="00811A0B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11A0B">
        <w:rPr>
          <w:rFonts w:ascii="Times Roman" w:hAnsi="Times Roman"/>
          <w:color w:val="000000" w:themeColor="text1"/>
          <w:sz w:val="22"/>
          <w:szCs w:val="22"/>
        </w:rPr>
        <w:t>Southeast Asia</w:t>
      </w:r>
      <w:r w:rsidR="00EF48EB">
        <w:rPr>
          <w:rFonts w:ascii="Times Roman" w:hAnsi="Times Roman"/>
          <w:color w:val="000000" w:themeColor="text1"/>
          <w:sz w:val="22"/>
          <w:szCs w:val="22"/>
        </w:rPr>
        <w:t xml:space="preserve">; </w:t>
      </w:r>
      <w:r w:rsidR="00EF48EB">
        <w:rPr>
          <w:rFonts w:ascii="Times Roman" w:hAnsi="Times Roman"/>
          <w:color w:val="000000" w:themeColor="text1"/>
          <w:sz w:val="22"/>
          <w:szCs w:val="22"/>
        </w:rPr>
        <w:t>Life Point Posters for Unit 2</w:t>
      </w:r>
    </w:p>
    <w:p w14:paraId="140BDC7C" w14:textId="77777777" w:rsidR="00223C4F" w:rsidRPr="00291B0C" w:rsidRDefault="00223C4F" w:rsidP="00223C4F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261632E0" w14:textId="516D05DE" w:rsidR="00D31A5A" w:rsidRPr="00291B0C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3 PACK:</w:t>
      </w:r>
      <w:r w:rsidR="00154FA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85301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F4338">
        <w:rPr>
          <w:rFonts w:ascii="Times Roman" w:hAnsi="Times Roman"/>
          <w:color w:val="000000" w:themeColor="text1"/>
          <w:sz w:val="22"/>
          <w:szCs w:val="22"/>
        </w:rPr>
        <w:t>7; 13, 14, 15, 21, 22</w:t>
      </w:r>
    </w:p>
    <w:p w14:paraId="3CAA8D32" w14:textId="34B40A83" w:rsidR="00223C4F" w:rsidRPr="00291B0C" w:rsidRDefault="00077E7D" w:rsidP="00223C4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D31A5A" w:rsidRPr="00291B0C">
        <w:rPr>
          <w:rFonts w:ascii="Times Roman" w:hAnsi="Times Roman"/>
          <w:color w:val="000000" w:themeColor="text1"/>
          <w:sz w:val="22"/>
          <w:szCs w:val="22"/>
        </w:rPr>
        <w:t xml:space="preserve"> PRINTABLES: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F4338">
        <w:rPr>
          <w:rFonts w:ascii="Times Roman" w:hAnsi="Times Roman"/>
          <w:color w:val="000000" w:themeColor="text1"/>
          <w:sz w:val="22"/>
          <w:szCs w:val="22"/>
        </w:rPr>
        <w:t xml:space="preserve">Jesus Fed the People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 xml:space="preserve">coloring page (optional); Unit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2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 xml:space="preserve"> Missions:</w:t>
      </w:r>
      <w:r w:rsidR="00811A0B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11A0B">
        <w:rPr>
          <w:rFonts w:ascii="Times Roman" w:hAnsi="Times Roman"/>
          <w:color w:val="000000" w:themeColor="text1"/>
          <w:sz w:val="22"/>
          <w:szCs w:val="22"/>
        </w:rPr>
        <w:t>Southeast Asia</w:t>
      </w:r>
      <w:r w:rsidR="00EF48EB">
        <w:rPr>
          <w:rFonts w:ascii="Times Roman" w:hAnsi="Times Roman"/>
          <w:color w:val="000000" w:themeColor="text1"/>
          <w:sz w:val="22"/>
          <w:szCs w:val="22"/>
        </w:rPr>
        <w:t xml:space="preserve">; </w:t>
      </w:r>
      <w:r w:rsidR="00EF48EB">
        <w:rPr>
          <w:rFonts w:ascii="Times Roman" w:hAnsi="Times Roman"/>
          <w:color w:val="000000" w:themeColor="text1"/>
          <w:sz w:val="22"/>
          <w:szCs w:val="22"/>
        </w:rPr>
        <w:t>Life Point Posters for Unit 2 (optional)</w:t>
      </w:r>
    </w:p>
    <w:p w14:paraId="75F79E7D" w14:textId="77777777" w:rsidR="0042740A" w:rsidRPr="00291B0C" w:rsidRDefault="0042740A" w:rsidP="00223C4F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37880DC2" w14:textId="7EF2A900" w:rsidR="00D31A5A" w:rsidRPr="00291B0C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4 PACK:</w:t>
      </w:r>
      <w:r w:rsidR="00154FA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85301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F4338">
        <w:rPr>
          <w:rFonts w:ascii="Times Roman" w:hAnsi="Times Roman"/>
          <w:color w:val="000000" w:themeColor="text1"/>
          <w:sz w:val="22"/>
          <w:szCs w:val="22"/>
        </w:rPr>
        <w:t xml:space="preserve">8; </w:t>
      </w:r>
      <w:r w:rsidR="00E70BEF">
        <w:rPr>
          <w:rFonts w:ascii="Times Roman" w:hAnsi="Times Roman"/>
          <w:color w:val="000000" w:themeColor="text1"/>
          <w:sz w:val="22"/>
          <w:szCs w:val="22"/>
        </w:rPr>
        <w:t>13, 14, 15, 23</w:t>
      </w:r>
    </w:p>
    <w:p w14:paraId="79849820" w14:textId="226F9253" w:rsidR="00FC508C" w:rsidRPr="00291B0C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</w:t>
      </w:r>
      <w:r w:rsidR="00077E7D" w:rsidRPr="00291B0C">
        <w:rPr>
          <w:rFonts w:ascii="Times Roman" w:hAnsi="Times Roman"/>
          <w:color w:val="000000" w:themeColor="text1"/>
          <w:sz w:val="22"/>
          <w:szCs w:val="22"/>
        </w:rPr>
        <w:t>n 4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 PRINTABLES:</w:t>
      </w:r>
      <w:r w:rsidR="00077E7D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70BEF">
        <w:rPr>
          <w:rFonts w:ascii="Times Roman" w:hAnsi="Times Roman"/>
          <w:color w:val="000000" w:themeColor="text1"/>
          <w:sz w:val="22"/>
          <w:szCs w:val="22"/>
        </w:rPr>
        <w:t xml:space="preserve">Jesus Walked on Water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 xml:space="preserve">coloring page (optional); Unit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2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 xml:space="preserve"> Missions:</w:t>
      </w:r>
      <w:r w:rsidR="00811A0B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11A0B">
        <w:rPr>
          <w:rFonts w:ascii="Times Roman" w:hAnsi="Times Roman"/>
          <w:color w:val="000000" w:themeColor="text1"/>
          <w:sz w:val="22"/>
          <w:szCs w:val="22"/>
        </w:rPr>
        <w:t>Southeast Asia</w:t>
      </w:r>
      <w:r w:rsidR="00EF48EB">
        <w:rPr>
          <w:rFonts w:ascii="Times Roman" w:hAnsi="Times Roman"/>
          <w:color w:val="000000" w:themeColor="text1"/>
          <w:sz w:val="22"/>
          <w:szCs w:val="22"/>
        </w:rPr>
        <w:t xml:space="preserve">; </w:t>
      </w:r>
      <w:r w:rsidR="00EF48EB">
        <w:rPr>
          <w:rFonts w:ascii="Times Roman" w:hAnsi="Times Roman"/>
          <w:color w:val="000000" w:themeColor="text1"/>
          <w:sz w:val="22"/>
          <w:szCs w:val="22"/>
        </w:rPr>
        <w:t>Life Point Posters for Unit 2 (optional)</w:t>
      </w:r>
    </w:p>
    <w:p w14:paraId="6ECCFCDB" w14:textId="77777777" w:rsidR="00B84949" w:rsidRPr="00291B0C" w:rsidRDefault="00B84949" w:rsidP="00B84949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490D59DD" w14:textId="01B7183A" w:rsidR="00B84949" w:rsidRPr="00291B0C" w:rsidRDefault="00B84949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5 PACK: Teaching Picture </w:t>
      </w:r>
      <w:r w:rsidR="00E70BEF">
        <w:rPr>
          <w:rFonts w:ascii="Times Roman" w:hAnsi="Times Roman"/>
          <w:color w:val="000000" w:themeColor="text1"/>
          <w:sz w:val="22"/>
          <w:szCs w:val="22"/>
        </w:rPr>
        <w:t>9; 13, 14, 15, 16, 17, 24</w:t>
      </w:r>
    </w:p>
    <w:p w14:paraId="203D5A50" w14:textId="4E024F0C" w:rsidR="00B84949" w:rsidRPr="00291B0C" w:rsidRDefault="00B84949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5 PRINTABLES: </w:t>
      </w:r>
      <w:r w:rsidR="00E70BEF">
        <w:rPr>
          <w:rFonts w:ascii="Times Roman" w:hAnsi="Times Roman"/>
          <w:color w:val="000000" w:themeColor="text1"/>
          <w:sz w:val="22"/>
          <w:szCs w:val="22"/>
        </w:rPr>
        <w:t xml:space="preserve">Jesus Healed Ten Lepers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 xml:space="preserve">coloring page (optional); Unit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2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 xml:space="preserve"> Missions:</w:t>
      </w:r>
      <w:r w:rsidR="00811A0B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11A0B">
        <w:rPr>
          <w:rFonts w:ascii="Times Roman" w:hAnsi="Times Roman"/>
          <w:color w:val="000000" w:themeColor="text1"/>
          <w:sz w:val="22"/>
          <w:szCs w:val="22"/>
        </w:rPr>
        <w:t>Southeast Asia</w:t>
      </w:r>
      <w:r w:rsidR="00EF48EB">
        <w:rPr>
          <w:rFonts w:ascii="Times Roman" w:hAnsi="Times Roman"/>
          <w:color w:val="000000" w:themeColor="text1"/>
          <w:sz w:val="22"/>
          <w:szCs w:val="22"/>
        </w:rPr>
        <w:t xml:space="preserve">; </w:t>
      </w:r>
      <w:r w:rsidR="00EF48EB">
        <w:rPr>
          <w:rFonts w:ascii="Times Roman" w:hAnsi="Times Roman"/>
          <w:color w:val="000000" w:themeColor="text1"/>
          <w:sz w:val="22"/>
          <w:szCs w:val="22"/>
        </w:rPr>
        <w:t>Life Point Posters for Unit 2 (optional)</w:t>
      </w:r>
    </w:p>
    <w:p w14:paraId="6CBE7F88" w14:textId="77777777" w:rsidR="0085301E" w:rsidRPr="00291B0C" w:rsidRDefault="0085301E" w:rsidP="00586EED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632F87C1" w14:textId="77777777" w:rsidR="00B84949" w:rsidRPr="00291B0C" w:rsidRDefault="00B84949" w:rsidP="00586EED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3177E0FD" w14:textId="0EA2055A" w:rsidR="00607F27" w:rsidRPr="00291B0C" w:rsidRDefault="00607F27" w:rsidP="00607F27">
      <w:pPr>
        <w:rPr>
          <w:rFonts w:ascii="Times Roman" w:hAnsi="Times Roman"/>
          <w:color w:val="000000" w:themeColor="text1"/>
          <w:sz w:val="22"/>
          <w:szCs w:val="22"/>
          <w:u w:val="single"/>
        </w:rPr>
      </w:pPr>
      <w:r w:rsidRPr="00291B0C">
        <w:rPr>
          <w:rFonts w:ascii="Times Roman" w:hAnsi="Times Roman"/>
          <w:color w:val="000000" w:themeColor="text1"/>
          <w:sz w:val="22"/>
          <w:szCs w:val="22"/>
          <w:u w:val="single"/>
        </w:rPr>
        <w:t>UNIT 3</w:t>
      </w:r>
      <w:r w:rsidR="00123D43">
        <w:rPr>
          <w:rFonts w:ascii="Times Roman" w:hAnsi="Times Roman"/>
          <w:color w:val="000000" w:themeColor="text1"/>
          <w:sz w:val="22"/>
          <w:szCs w:val="22"/>
          <w:u w:val="single"/>
        </w:rPr>
        <w:t>: God’s Plan for Families</w:t>
      </w:r>
    </w:p>
    <w:p w14:paraId="5EFF16A3" w14:textId="0F05C8BD" w:rsidR="00330F1A" w:rsidRPr="00291B0C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1 PACK:</w:t>
      </w:r>
      <w:r w:rsidR="00154FA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7E2CA6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70BEF">
        <w:rPr>
          <w:rFonts w:ascii="Times Roman" w:hAnsi="Times Roman"/>
          <w:color w:val="000000" w:themeColor="text1"/>
          <w:sz w:val="22"/>
          <w:szCs w:val="22"/>
        </w:rPr>
        <w:t>10; 25, 26, 27, 28</w:t>
      </w:r>
      <w:r w:rsidR="00EE5080">
        <w:rPr>
          <w:rFonts w:ascii="Times Roman" w:hAnsi="Times Roman"/>
          <w:color w:val="000000" w:themeColor="text1"/>
          <w:sz w:val="22"/>
          <w:szCs w:val="22"/>
        </w:rPr>
        <w:t>, 29, 30</w:t>
      </w:r>
    </w:p>
    <w:p w14:paraId="7B14450D" w14:textId="3205CAD8" w:rsidR="00FC508C" w:rsidRPr="00291B0C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1 PRINTABLES:</w:t>
      </w:r>
      <w:r w:rsidR="003505AD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70BEF">
        <w:rPr>
          <w:rFonts w:ascii="Times Roman" w:hAnsi="Times Roman"/>
          <w:color w:val="000000" w:themeColor="text1"/>
          <w:sz w:val="22"/>
          <w:szCs w:val="22"/>
        </w:rPr>
        <w:t xml:space="preserve">A Family Protected Its Baby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 xml:space="preserve">coloring page (optional); Unit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3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 xml:space="preserve"> Missions:</w:t>
      </w:r>
      <w:r w:rsidR="00E70BEF">
        <w:rPr>
          <w:rFonts w:ascii="Times Roman" w:hAnsi="Times Roman"/>
          <w:color w:val="000000" w:themeColor="text1"/>
          <w:sz w:val="22"/>
          <w:szCs w:val="22"/>
        </w:rPr>
        <w:t xml:space="preserve"> Historical Missions</w:t>
      </w:r>
      <w:r w:rsidR="00EE5080">
        <w:rPr>
          <w:rFonts w:ascii="Times Roman" w:hAnsi="Times Roman"/>
          <w:color w:val="000000" w:themeColor="text1"/>
          <w:sz w:val="22"/>
          <w:szCs w:val="22"/>
        </w:rPr>
        <w:t>; Life Point Posters for Unit 3 (optional)</w:t>
      </w:r>
    </w:p>
    <w:p w14:paraId="53A9FBC2" w14:textId="77777777" w:rsidR="00223C4F" w:rsidRPr="00291B0C" w:rsidRDefault="00223C4F" w:rsidP="00223C4F">
      <w:pPr>
        <w:rPr>
          <w:rFonts w:ascii="Times Roman" w:hAnsi="Times Roman"/>
          <w:color w:val="000000" w:themeColor="text1"/>
          <w:sz w:val="16"/>
          <w:szCs w:val="16"/>
          <w:vertAlign w:val="subscript"/>
        </w:rPr>
      </w:pPr>
    </w:p>
    <w:p w14:paraId="3B2C1B04" w14:textId="088CB4B9" w:rsidR="00D31A5A" w:rsidRPr="00291B0C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2 PACK:</w:t>
      </w:r>
      <w:r w:rsidR="00154FA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2005F8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E5080">
        <w:rPr>
          <w:rFonts w:ascii="Times Roman" w:hAnsi="Times Roman"/>
          <w:color w:val="000000" w:themeColor="text1"/>
          <w:sz w:val="22"/>
          <w:szCs w:val="22"/>
        </w:rPr>
        <w:t>11; 25, 26, 27, 31, 32, 33, 34, 35</w:t>
      </w:r>
    </w:p>
    <w:p w14:paraId="2615449E" w14:textId="3523070F" w:rsidR="00FC508C" w:rsidRPr="00291B0C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2 PRINTABLES:</w:t>
      </w:r>
      <w:r w:rsidR="00077E7D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E5080">
        <w:rPr>
          <w:rFonts w:ascii="Times Roman" w:hAnsi="Times Roman"/>
          <w:color w:val="000000" w:themeColor="text1"/>
          <w:sz w:val="22"/>
          <w:szCs w:val="22"/>
        </w:rPr>
        <w:t xml:space="preserve">Books of the Bible Chart; Esau Forgave Jacob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 xml:space="preserve">coloring page (optional); Unit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3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 xml:space="preserve"> Missions:</w:t>
      </w:r>
      <w:r w:rsidR="00E70BEF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70BEF">
        <w:rPr>
          <w:rFonts w:ascii="Times Roman" w:hAnsi="Times Roman"/>
          <w:color w:val="000000" w:themeColor="text1"/>
          <w:sz w:val="22"/>
          <w:szCs w:val="22"/>
        </w:rPr>
        <w:t>Historical Missions</w:t>
      </w:r>
      <w:r w:rsidR="00EE5080">
        <w:rPr>
          <w:rFonts w:ascii="Times Roman" w:hAnsi="Times Roman"/>
          <w:color w:val="000000" w:themeColor="text1"/>
          <w:sz w:val="22"/>
          <w:szCs w:val="22"/>
        </w:rPr>
        <w:t xml:space="preserve">; </w:t>
      </w:r>
      <w:r w:rsidR="00EE5080">
        <w:rPr>
          <w:rFonts w:ascii="Times Roman" w:hAnsi="Times Roman"/>
          <w:color w:val="000000" w:themeColor="text1"/>
          <w:sz w:val="22"/>
          <w:szCs w:val="22"/>
        </w:rPr>
        <w:t>Life Point Posters for Unit 3 (optional)</w:t>
      </w:r>
    </w:p>
    <w:p w14:paraId="18F624E9" w14:textId="77777777" w:rsidR="00223C4F" w:rsidRPr="00291B0C" w:rsidRDefault="00223C4F" w:rsidP="00223C4F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35F2CB5F" w14:textId="4D4E4EE5" w:rsidR="00D31A5A" w:rsidRPr="00291B0C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3 PACK:</w:t>
      </w:r>
      <w:r w:rsidR="008B4823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2005F8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E5080">
        <w:rPr>
          <w:rFonts w:ascii="Times Roman" w:hAnsi="Times Roman"/>
          <w:color w:val="000000" w:themeColor="text1"/>
          <w:sz w:val="22"/>
          <w:szCs w:val="22"/>
        </w:rPr>
        <w:t>12; 25, 26, 27</w:t>
      </w:r>
      <w:r w:rsidR="0066755B">
        <w:rPr>
          <w:rFonts w:ascii="Times Roman" w:hAnsi="Times Roman"/>
          <w:color w:val="000000" w:themeColor="text1"/>
          <w:sz w:val="22"/>
          <w:szCs w:val="22"/>
        </w:rPr>
        <w:t>, 36, 37</w:t>
      </w:r>
    </w:p>
    <w:p w14:paraId="484FE029" w14:textId="1656FAEC" w:rsidR="00EE5080" w:rsidRPr="00291B0C" w:rsidRDefault="00D31A5A" w:rsidP="00EE5080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3 PRINTABLES:</w:t>
      </w:r>
      <w:r w:rsidR="00077E7D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E5080">
        <w:rPr>
          <w:rFonts w:ascii="Times Roman" w:hAnsi="Times Roman"/>
          <w:color w:val="000000" w:themeColor="text1"/>
          <w:sz w:val="22"/>
          <w:szCs w:val="22"/>
        </w:rPr>
        <w:t xml:space="preserve">Books of the Bible Chart; Hannah’s Family Worshiped God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 xml:space="preserve">coloring page (optional); Unit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3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 xml:space="preserve"> Missions:</w:t>
      </w:r>
      <w:r w:rsidR="00E70BEF" w:rsidRPr="00E70BEF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70BEF">
        <w:rPr>
          <w:rFonts w:ascii="Times Roman" w:hAnsi="Times Roman"/>
          <w:color w:val="000000" w:themeColor="text1"/>
          <w:sz w:val="22"/>
          <w:szCs w:val="22"/>
        </w:rPr>
        <w:t>Historical Missions</w:t>
      </w:r>
      <w:r w:rsidR="00EE5080">
        <w:rPr>
          <w:rFonts w:ascii="Times Roman" w:hAnsi="Times Roman"/>
          <w:color w:val="000000" w:themeColor="text1"/>
          <w:sz w:val="22"/>
          <w:szCs w:val="22"/>
        </w:rPr>
        <w:t xml:space="preserve">; </w:t>
      </w:r>
      <w:r w:rsidR="00EE5080">
        <w:rPr>
          <w:rFonts w:ascii="Times Roman" w:hAnsi="Times Roman"/>
          <w:color w:val="000000" w:themeColor="text1"/>
          <w:sz w:val="22"/>
          <w:szCs w:val="22"/>
        </w:rPr>
        <w:t>Life Point Posters for Unit 3 (optional)</w:t>
      </w:r>
    </w:p>
    <w:p w14:paraId="3E70D55A" w14:textId="3B574E8D" w:rsidR="00FC508C" w:rsidRPr="00291B0C" w:rsidRDefault="00FC508C" w:rsidP="00D31A5A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09B5AF5F" w14:textId="77777777" w:rsidR="00223C4F" w:rsidRPr="00291B0C" w:rsidRDefault="00223C4F" w:rsidP="00223C4F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1A15828A" w14:textId="16DAE625" w:rsidR="00D31A5A" w:rsidRPr="00291B0C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4 PACK:</w:t>
      </w:r>
      <w:r w:rsidR="008B4823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2005F8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DC083C">
        <w:rPr>
          <w:rFonts w:ascii="Times Roman" w:hAnsi="Times Roman"/>
          <w:color w:val="000000" w:themeColor="text1"/>
          <w:sz w:val="22"/>
          <w:szCs w:val="22"/>
        </w:rPr>
        <w:t>13; 25, 26, 27, 38, 39</w:t>
      </w:r>
    </w:p>
    <w:p w14:paraId="3D39621A" w14:textId="36C549E7" w:rsidR="00EE5080" w:rsidRPr="00291B0C" w:rsidRDefault="00D31A5A" w:rsidP="00EE5080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4 PRINTABLES:</w:t>
      </w:r>
      <w:r w:rsidR="00DC083C">
        <w:rPr>
          <w:rFonts w:ascii="Times Roman" w:hAnsi="Times Roman"/>
          <w:color w:val="000000" w:themeColor="text1"/>
          <w:sz w:val="22"/>
          <w:szCs w:val="22"/>
        </w:rPr>
        <w:t xml:space="preserve"> Books of the Bible Chart; Zechariah and Elizabeth Obeyed God</w:t>
      </w:r>
      <w:r w:rsidR="00077E7D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 xml:space="preserve">coloring page (optional); Unit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3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 xml:space="preserve"> Missions:</w:t>
      </w:r>
      <w:r w:rsidR="00E70BEF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70BEF">
        <w:rPr>
          <w:rFonts w:ascii="Times Roman" w:hAnsi="Times Roman"/>
          <w:color w:val="000000" w:themeColor="text1"/>
          <w:sz w:val="22"/>
          <w:szCs w:val="22"/>
        </w:rPr>
        <w:t>Historical Missions</w:t>
      </w:r>
      <w:r w:rsidR="00EE5080">
        <w:rPr>
          <w:rFonts w:ascii="Times Roman" w:hAnsi="Times Roman"/>
          <w:color w:val="000000" w:themeColor="text1"/>
          <w:sz w:val="22"/>
          <w:szCs w:val="22"/>
        </w:rPr>
        <w:t xml:space="preserve">; </w:t>
      </w:r>
      <w:r w:rsidR="00EE5080">
        <w:rPr>
          <w:rFonts w:ascii="Times Roman" w:hAnsi="Times Roman"/>
          <w:color w:val="000000" w:themeColor="text1"/>
          <w:sz w:val="22"/>
          <w:szCs w:val="22"/>
        </w:rPr>
        <w:t>Life Point Posters for Unit 3 (optional)</w:t>
      </w:r>
    </w:p>
    <w:p w14:paraId="4889B32D" w14:textId="77777777" w:rsidR="007E2CA6" w:rsidRPr="00291B0C" w:rsidRDefault="007E2CA6" w:rsidP="00077E7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65AB9153" w14:textId="77777777" w:rsidR="007E2CA6" w:rsidRPr="00291B0C" w:rsidRDefault="007E2CA6" w:rsidP="00077E7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01F2FE0A" w14:textId="77777777" w:rsidR="00586EED" w:rsidRPr="00291B0C" w:rsidRDefault="00586EED" w:rsidP="00223C4F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620873C9" w14:textId="77777777" w:rsidR="00FC508C" w:rsidRPr="00291B0C" w:rsidRDefault="00D94CC1" w:rsidP="00FC508C">
      <w:pPr>
        <w:rPr>
          <w:rFonts w:ascii="Times Roman" w:hAnsi="Times Roman"/>
          <w:b/>
          <w:color w:val="000000" w:themeColor="text1"/>
          <w:sz w:val="28"/>
          <w:szCs w:val="28"/>
        </w:rPr>
      </w:pPr>
      <w:r w:rsidRPr="00291B0C">
        <w:rPr>
          <w:rFonts w:ascii="Times Roman" w:hAnsi="Times Roman"/>
          <w:b/>
          <w:color w:val="000000" w:themeColor="text1"/>
          <w:sz w:val="28"/>
          <w:szCs w:val="28"/>
        </w:rPr>
        <w:t>3</w:t>
      </w:r>
      <w:r w:rsidRPr="00291B0C">
        <w:rPr>
          <w:rFonts w:ascii="Times Roman" w:hAnsi="Times Roman"/>
          <w:b/>
          <w:color w:val="000000" w:themeColor="text1"/>
          <w:sz w:val="28"/>
          <w:szCs w:val="28"/>
          <w:vertAlign w:val="superscript"/>
        </w:rPr>
        <w:t>rd</w:t>
      </w:r>
      <w:r w:rsidRPr="00291B0C">
        <w:rPr>
          <w:rFonts w:ascii="Times Roman" w:hAnsi="Times Roman"/>
          <w:b/>
          <w:color w:val="000000" w:themeColor="text1"/>
          <w:sz w:val="28"/>
          <w:szCs w:val="28"/>
        </w:rPr>
        <w:t xml:space="preserve"> &amp; 4</w:t>
      </w:r>
      <w:r w:rsidRPr="00291B0C">
        <w:rPr>
          <w:rFonts w:ascii="Times Roman" w:hAnsi="Times Roman"/>
          <w:b/>
          <w:color w:val="000000" w:themeColor="text1"/>
          <w:sz w:val="28"/>
          <w:szCs w:val="28"/>
          <w:vertAlign w:val="superscript"/>
        </w:rPr>
        <w:t>th</w:t>
      </w:r>
      <w:r w:rsidRPr="00291B0C">
        <w:rPr>
          <w:rFonts w:ascii="Times Roman" w:hAnsi="Times Roman"/>
          <w:b/>
          <w:color w:val="000000" w:themeColor="text1"/>
          <w:sz w:val="28"/>
          <w:szCs w:val="28"/>
        </w:rPr>
        <w:t xml:space="preserve"> Grades</w:t>
      </w:r>
    </w:p>
    <w:p w14:paraId="794EE206" w14:textId="5DF7623B" w:rsidR="00A63C31" w:rsidRPr="00291B0C" w:rsidRDefault="00A63C31" w:rsidP="00A63C31">
      <w:pPr>
        <w:rPr>
          <w:rFonts w:ascii="Times Roman" w:hAnsi="Times Roman"/>
          <w:color w:val="000000" w:themeColor="text1"/>
          <w:sz w:val="22"/>
          <w:szCs w:val="22"/>
          <w:u w:val="single"/>
        </w:rPr>
      </w:pPr>
      <w:r w:rsidRPr="00291B0C">
        <w:rPr>
          <w:rFonts w:ascii="Times Roman" w:hAnsi="Times Roman"/>
          <w:color w:val="000000" w:themeColor="text1"/>
          <w:sz w:val="22"/>
          <w:szCs w:val="22"/>
          <w:u w:val="single"/>
        </w:rPr>
        <w:t>UNIT 1</w:t>
      </w:r>
      <w:r w:rsidR="00123D43">
        <w:rPr>
          <w:rFonts w:ascii="Times Roman" w:hAnsi="Times Roman"/>
          <w:color w:val="000000" w:themeColor="text1"/>
          <w:sz w:val="22"/>
          <w:szCs w:val="22"/>
          <w:u w:val="single"/>
        </w:rPr>
        <w:t xml:space="preserve">: </w:t>
      </w:r>
      <w:r w:rsidR="00123D43">
        <w:rPr>
          <w:rFonts w:ascii="Times Roman" w:hAnsi="Times Roman"/>
          <w:color w:val="000000" w:themeColor="text1"/>
          <w:sz w:val="22"/>
          <w:szCs w:val="22"/>
          <w:u w:val="single"/>
        </w:rPr>
        <w:t>God Sent the Savior</w:t>
      </w:r>
    </w:p>
    <w:p w14:paraId="6242089F" w14:textId="59567EB3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1 PACK: Teaching Picture </w:t>
      </w:r>
      <w:r w:rsidR="00843C5C">
        <w:rPr>
          <w:rFonts w:ascii="Times Roman" w:hAnsi="Times Roman"/>
          <w:color w:val="000000" w:themeColor="text1"/>
          <w:sz w:val="22"/>
          <w:szCs w:val="22"/>
        </w:rPr>
        <w:t>1; 1, 2, 3, 4, 5, 6</w:t>
      </w:r>
    </w:p>
    <w:p w14:paraId="1A51B320" w14:textId="0251E945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843C5C">
        <w:rPr>
          <w:rFonts w:ascii="Times Roman" w:hAnsi="Times Roman"/>
          <w:color w:val="000000" w:themeColor="text1"/>
          <w:sz w:val="22"/>
          <w:szCs w:val="22"/>
        </w:rPr>
        <w:t xml:space="preserve">Prophets </w:t>
      </w:r>
      <w:proofErr w:type="gramStart"/>
      <w:r w:rsidR="00843C5C">
        <w:rPr>
          <w:rFonts w:ascii="Times Roman" w:hAnsi="Times Roman"/>
          <w:color w:val="000000" w:themeColor="text1"/>
          <w:sz w:val="22"/>
          <w:szCs w:val="22"/>
        </w:rPr>
        <w:t>Told</w:t>
      </w:r>
      <w:proofErr w:type="gramEnd"/>
      <w:r w:rsidR="00843C5C">
        <w:rPr>
          <w:rFonts w:ascii="Times Roman" w:hAnsi="Times Roman"/>
          <w:color w:val="000000" w:themeColor="text1"/>
          <w:sz w:val="22"/>
          <w:szCs w:val="22"/>
        </w:rPr>
        <w:t xml:space="preserve"> About the Savior’s Birth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1 Missions:</w:t>
      </w:r>
      <w:r w:rsidR="00843C5C">
        <w:rPr>
          <w:rFonts w:ascii="Times Roman" w:hAnsi="Times Roman"/>
          <w:color w:val="000000" w:themeColor="text1"/>
          <w:sz w:val="22"/>
          <w:szCs w:val="22"/>
        </w:rPr>
        <w:t xml:space="preserve"> Vancouver, Canada</w:t>
      </w:r>
    </w:p>
    <w:p w14:paraId="4B5193AA" w14:textId="77777777" w:rsidR="00843B86" w:rsidRPr="00291B0C" w:rsidRDefault="00843B86" w:rsidP="00843B86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139AADB6" w14:textId="02CECF71" w:rsidR="00EE527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2 PACK: </w:t>
      </w:r>
      <w:r w:rsidR="00BD762B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5D5910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3E4D5C">
        <w:rPr>
          <w:rFonts w:ascii="Times Roman" w:hAnsi="Times Roman"/>
          <w:color w:val="000000" w:themeColor="text1"/>
          <w:sz w:val="22"/>
          <w:szCs w:val="22"/>
        </w:rPr>
        <w:t>2; 1, 2, 3, 7, 8</w:t>
      </w:r>
    </w:p>
    <w:p w14:paraId="3006E780" w14:textId="32689935" w:rsidR="00EE527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3E4D5C">
        <w:rPr>
          <w:rFonts w:ascii="Times Roman" w:hAnsi="Times Roman"/>
          <w:color w:val="000000" w:themeColor="text1"/>
          <w:sz w:val="22"/>
          <w:szCs w:val="22"/>
        </w:rPr>
        <w:t xml:space="preserve">Angels Spoke to Mary and Joseph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1 Missions:</w:t>
      </w:r>
      <w:r w:rsidR="00843C5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43C5C">
        <w:rPr>
          <w:rFonts w:ascii="Times Roman" w:hAnsi="Times Roman"/>
          <w:color w:val="000000" w:themeColor="text1"/>
          <w:sz w:val="22"/>
          <w:szCs w:val="22"/>
        </w:rPr>
        <w:t>Vancouver, Canada</w:t>
      </w:r>
    </w:p>
    <w:p w14:paraId="13EBDED0" w14:textId="77777777" w:rsidR="00843B86" w:rsidRPr="00291B0C" w:rsidRDefault="00843B86" w:rsidP="00843B86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5ACF85B6" w14:textId="3FCBD36C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3 PACK: Teaching Picture </w:t>
      </w:r>
      <w:r w:rsidR="003E4D5C">
        <w:rPr>
          <w:rFonts w:ascii="Times Roman" w:hAnsi="Times Roman"/>
          <w:color w:val="000000" w:themeColor="text1"/>
          <w:sz w:val="22"/>
          <w:szCs w:val="22"/>
        </w:rPr>
        <w:t xml:space="preserve">3; 1, </w:t>
      </w:r>
      <w:r w:rsidR="00213E27">
        <w:rPr>
          <w:rFonts w:ascii="Times Roman" w:hAnsi="Times Roman"/>
          <w:color w:val="000000" w:themeColor="text1"/>
          <w:sz w:val="22"/>
          <w:szCs w:val="22"/>
        </w:rPr>
        <w:t xml:space="preserve">2, 3, </w:t>
      </w:r>
      <w:r w:rsidR="003E4D5C">
        <w:rPr>
          <w:rFonts w:ascii="Times Roman" w:hAnsi="Times Roman"/>
          <w:color w:val="000000" w:themeColor="text1"/>
          <w:sz w:val="22"/>
          <w:szCs w:val="22"/>
        </w:rPr>
        <w:t>9</w:t>
      </w:r>
    </w:p>
    <w:p w14:paraId="66498124" w14:textId="11C89E07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3 PRINTABLES</w:t>
      </w:r>
      <w:r w:rsidR="00015758" w:rsidRPr="00291B0C">
        <w:rPr>
          <w:rFonts w:ascii="Times Roman" w:hAnsi="Times Roman"/>
          <w:color w:val="000000" w:themeColor="text1"/>
          <w:sz w:val="22"/>
          <w:szCs w:val="22"/>
        </w:rPr>
        <w:t xml:space="preserve">: </w:t>
      </w:r>
      <w:r w:rsidR="003E4D5C">
        <w:rPr>
          <w:rFonts w:ascii="Times Roman" w:hAnsi="Times Roman"/>
          <w:color w:val="000000" w:themeColor="text1"/>
          <w:sz w:val="22"/>
          <w:szCs w:val="22"/>
        </w:rPr>
        <w:t xml:space="preserve">Books of the Bible Chart; Jesus Was Born in Bethlehem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1 Missions:</w:t>
      </w:r>
      <w:r w:rsidR="00843C5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43C5C">
        <w:rPr>
          <w:rFonts w:ascii="Times Roman" w:hAnsi="Times Roman"/>
          <w:color w:val="000000" w:themeColor="text1"/>
          <w:sz w:val="22"/>
          <w:szCs w:val="22"/>
        </w:rPr>
        <w:t>Vancouver, Canada</w:t>
      </w:r>
      <w:r w:rsidR="00213E27">
        <w:rPr>
          <w:rFonts w:ascii="Times Roman" w:hAnsi="Times Roman"/>
          <w:color w:val="000000" w:themeColor="text1"/>
          <w:sz w:val="22"/>
          <w:szCs w:val="22"/>
        </w:rPr>
        <w:t>; Jesus Was Born Questions (optional); Allergy Alert</w:t>
      </w:r>
    </w:p>
    <w:p w14:paraId="2CEC1CBE" w14:textId="77777777" w:rsidR="00843B86" w:rsidRPr="00291B0C" w:rsidRDefault="00843B86" w:rsidP="00843B86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7917769E" w14:textId="16B9E5E3" w:rsidR="00BD762B" w:rsidRPr="00291B0C" w:rsidRDefault="00330F1A" w:rsidP="00BD762B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4 PACK: Teaching Picture</w:t>
      </w:r>
      <w:r w:rsidR="005D657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13E27">
        <w:rPr>
          <w:rFonts w:ascii="Times Roman" w:hAnsi="Times Roman"/>
          <w:color w:val="000000" w:themeColor="text1"/>
          <w:sz w:val="22"/>
          <w:szCs w:val="22"/>
        </w:rPr>
        <w:t>4; 1, 2, 3, 10</w:t>
      </w:r>
    </w:p>
    <w:p w14:paraId="142E8430" w14:textId="338EFFFC" w:rsidR="00BD762B" w:rsidRPr="00291B0C" w:rsidRDefault="00BD762B" w:rsidP="00BD762B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213E27">
        <w:rPr>
          <w:rFonts w:ascii="Times Roman" w:hAnsi="Times Roman"/>
          <w:color w:val="000000" w:themeColor="text1"/>
          <w:sz w:val="22"/>
          <w:szCs w:val="22"/>
        </w:rPr>
        <w:t xml:space="preserve">Books of the Bible Chart, Books of the Bible Cards (New Testament cards); Simeon Recognized the Savior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1 Missions:</w:t>
      </w:r>
      <w:r w:rsidR="00843C5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43C5C">
        <w:rPr>
          <w:rFonts w:ascii="Times Roman" w:hAnsi="Times Roman"/>
          <w:color w:val="000000" w:themeColor="text1"/>
          <w:sz w:val="22"/>
          <w:szCs w:val="22"/>
        </w:rPr>
        <w:t>Vancouver, Canada</w:t>
      </w:r>
      <w:r w:rsidR="00213E27">
        <w:rPr>
          <w:rFonts w:ascii="Times Roman" w:hAnsi="Times Roman"/>
          <w:color w:val="000000" w:themeColor="text1"/>
          <w:sz w:val="22"/>
          <w:szCs w:val="22"/>
        </w:rPr>
        <w:t>; Allergy Alert</w:t>
      </w:r>
    </w:p>
    <w:p w14:paraId="5791D16B" w14:textId="77777777" w:rsidR="00791F37" w:rsidRPr="00291B0C" w:rsidRDefault="00791F37" w:rsidP="00BD762B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101BE79E" w14:textId="77777777" w:rsidR="00843B86" w:rsidRPr="00291B0C" w:rsidRDefault="00843B86" w:rsidP="00843B86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19914189" w14:textId="48952D79" w:rsidR="007E4B1D" w:rsidRPr="00291B0C" w:rsidRDefault="007E4B1D" w:rsidP="007E4B1D">
      <w:pPr>
        <w:rPr>
          <w:rFonts w:ascii="Times Roman" w:hAnsi="Times Roman"/>
          <w:color w:val="000000" w:themeColor="text1"/>
          <w:sz w:val="22"/>
          <w:szCs w:val="22"/>
          <w:u w:val="single"/>
        </w:rPr>
      </w:pPr>
      <w:r w:rsidRPr="00291B0C">
        <w:rPr>
          <w:rFonts w:ascii="Times Roman" w:hAnsi="Times Roman"/>
          <w:color w:val="000000" w:themeColor="text1"/>
          <w:sz w:val="22"/>
          <w:szCs w:val="22"/>
          <w:u w:val="single"/>
        </w:rPr>
        <w:t>UNIT 2</w:t>
      </w:r>
      <w:r w:rsidR="00123D43">
        <w:rPr>
          <w:rFonts w:ascii="Times Roman" w:hAnsi="Times Roman"/>
          <w:color w:val="000000" w:themeColor="text1"/>
          <w:sz w:val="22"/>
          <w:szCs w:val="22"/>
          <w:u w:val="single"/>
        </w:rPr>
        <w:t xml:space="preserve">: </w:t>
      </w:r>
      <w:r w:rsidR="00123D43">
        <w:rPr>
          <w:rFonts w:ascii="Times Roman" w:hAnsi="Times Roman"/>
          <w:color w:val="000000" w:themeColor="text1"/>
          <w:sz w:val="22"/>
          <w:szCs w:val="22"/>
          <w:u w:val="single"/>
        </w:rPr>
        <w:t>Jesus, The Son of God</w:t>
      </w:r>
      <w:r w:rsidRPr="00291B0C">
        <w:rPr>
          <w:rFonts w:ascii="Times Roman" w:hAnsi="Times Roman"/>
          <w:color w:val="000000" w:themeColor="text1"/>
          <w:sz w:val="22"/>
          <w:szCs w:val="22"/>
          <w:u w:val="single"/>
        </w:rPr>
        <w:t xml:space="preserve"> </w:t>
      </w:r>
    </w:p>
    <w:p w14:paraId="748BF3E4" w14:textId="0588277B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1 PACK: </w:t>
      </w:r>
      <w:r w:rsidR="007116D6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213E27">
        <w:rPr>
          <w:rFonts w:ascii="Times Roman" w:hAnsi="Times Roman"/>
          <w:color w:val="000000" w:themeColor="text1"/>
          <w:sz w:val="22"/>
          <w:szCs w:val="22"/>
        </w:rPr>
        <w:t xml:space="preserve">5; 11, 12, 13, </w:t>
      </w:r>
      <w:r w:rsidR="00A27DDF">
        <w:rPr>
          <w:rFonts w:ascii="Times Roman" w:hAnsi="Times Roman"/>
          <w:color w:val="000000" w:themeColor="text1"/>
          <w:sz w:val="22"/>
          <w:szCs w:val="22"/>
        </w:rPr>
        <w:t xml:space="preserve">14, </w:t>
      </w:r>
      <w:r w:rsidR="00213E27">
        <w:rPr>
          <w:rFonts w:ascii="Times Roman" w:hAnsi="Times Roman"/>
          <w:color w:val="000000" w:themeColor="text1"/>
          <w:sz w:val="22"/>
          <w:szCs w:val="22"/>
        </w:rPr>
        <w:t>15</w:t>
      </w:r>
    </w:p>
    <w:p w14:paraId="38186AD7" w14:textId="647594F9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1 PRINTABLES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 xml:space="preserve">: </w:t>
      </w:r>
      <w:r w:rsidR="00213E27">
        <w:rPr>
          <w:rFonts w:ascii="Times Roman" w:hAnsi="Times Roman"/>
          <w:color w:val="000000" w:themeColor="text1"/>
          <w:sz w:val="22"/>
          <w:szCs w:val="22"/>
        </w:rPr>
        <w:t xml:space="preserve">Scrambled Words (optional); Jesus Was Tempted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2 Missions:</w:t>
      </w:r>
      <w:r w:rsidR="00843C5C">
        <w:rPr>
          <w:rFonts w:ascii="Times Roman" w:hAnsi="Times Roman"/>
          <w:color w:val="000000" w:themeColor="text1"/>
          <w:sz w:val="22"/>
          <w:szCs w:val="22"/>
        </w:rPr>
        <w:t xml:space="preserve"> Southeast Asia</w:t>
      </w:r>
    </w:p>
    <w:p w14:paraId="1BC77B12" w14:textId="77777777" w:rsidR="00843B86" w:rsidRPr="00291B0C" w:rsidRDefault="00843B86" w:rsidP="00843B86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4EC92786" w14:textId="4866DB23" w:rsidR="00843B86" w:rsidRPr="00291B0C" w:rsidRDefault="00330F1A" w:rsidP="00113857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2 PACK: </w:t>
      </w:r>
      <w:r w:rsidR="007116D6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0916A4">
        <w:rPr>
          <w:rFonts w:ascii="Times Roman" w:hAnsi="Times Roman"/>
          <w:color w:val="000000" w:themeColor="text1"/>
          <w:sz w:val="22"/>
          <w:szCs w:val="22"/>
        </w:rPr>
        <w:t>6</w:t>
      </w:r>
      <w:r w:rsidR="00A27DDF">
        <w:rPr>
          <w:rFonts w:ascii="Times Roman" w:hAnsi="Times Roman"/>
          <w:color w:val="000000" w:themeColor="text1"/>
          <w:sz w:val="22"/>
          <w:szCs w:val="22"/>
        </w:rPr>
        <w:t xml:space="preserve">; </w:t>
      </w:r>
      <w:r w:rsidR="000916A4">
        <w:rPr>
          <w:rFonts w:ascii="Times Roman" w:hAnsi="Times Roman"/>
          <w:color w:val="000000" w:themeColor="text1"/>
          <w:sz w:val="22"/>
          <w:szCs w:val="22"/>
        </w:rPr>
        <w:t xml:space="preserve">11, 12, </w:t>
      </w:r>
      <w:r w:rsidR="00A27DDF">
        <w:rPr>
          <w:rFonts w:ascii="Times Roman" w:hAnsi="Times Roman"/>
          <w:color w:val="000000" w:themeColor="text1"/>
          <w:sz w:val="22"/>
          <w:szCs w:val="22"/>
        </w:rPr>
        <w:t xml:space="preserve">13, </w:t>
      </w:r>
      <w:r w:rsidR="000916A4">
        <w:rPr>
          <w:rFonts w:ascii="Times Roman" w:hAnsi="Times Roman"/>
          <w:color w:val="000000" w:themeColor="text1"/>
          <w:sz w:val="22"/>
          <w:szCs w:val="22"/>
        </w:rPr>
        <w:t>15</w:t>
      </w:r>
      <w:r w:rsidR="00113857" w:rsidRPr="00291B0C">
        <w:rPr>
          <w:rFonts w:ascii="Times Roman" w:hAnsi="Times Roman"/>
          <w:color w:val="000000" w:themeColor="text1"/>
          <w:sz w:val="22"/>
          <w:szCs w:val="22"/>
        </w:rPr>
        <w:br/>
      </w: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0916A4">
        <w:rPr>
          <w:rFonts w:ascii="Times Roman" w:hAnsi="Times Roman"/>
          <w:color w:val="000000" w:themeColor="text1"/>
          <w:sz w:val="22"/>
          <w:szCs w:val="22"/>
        </w:rPr>
        <w:t xml:space="preserve">Jesus Taught in the Synagogue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2 Missions:</w:t>
      </w:r>
      <w:r w:rsidR="00843C5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43C5C">
        <w:rPr>
          <w:rFonts w:ascii="Times Roman" w:hAnsi="Times Roman"/>
          <w:color w:val="000000" w:themeColor="text1"/>
          <w:sz w:val="22"/>
          <w:szCs w:val="22"/>
        </w:rPr>
        <w:t>Southeast Asia</w:t>
      </w:r>
      <w:r w:rsidR="000916A4">
        <w:rPr>
          <w:rFonts w:ascii="Times Roman" w:hAnsi="Times Roman"/>
          <w:color w:val="000000" w:themeColor="text1"/>
          <w:sz w:val="22"/>
          <w:szCs w:val="22"/>
        </w:rPr>
        <w:t>; Corner Signs (optional); Allergy Alert</w:t>
      </w:r>
    </w:p>
    <w:p w14:paraId="15FE0C2F" w14:textId="77777777" w:rsidR="00113857" w:rsidRPr="00291B0C" w:rsidRDefault="00113857" w:rsidP="00330F1A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4E262C02" w14:textId="7725033F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3 PACK: </w:t>
      </w:r>
      <w:r w:rsidR="00324B74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0916A4">
        <w:rPr>
          <w:rFonts w:ascii="Times Roman" w:hAnsi="Times Roman"/>
          <w:color w:val="000000" w:themeColor="text1"/>
          <w:sz w:val="22"/>
          <w:szCs w:val="22"/>
        </w:rPr>
        <w:t xml:space="preserve">7; </w:t>
      </w:r>
      <w:r w:rsidR="00DA7200">
        <w:rPr>
          <w:rFonts w:ascii="Times Roman" w:hAnsi="Times Roman"/>
          <w:color w:val="000000" w:themeColor="text1"/>
          <w:sz w:val="22"/>
          <w:szCs w:val="22"/>
        </w:rPr>
        <w:t xml:space="preserve">11, 12, </w:t>
      </w:r>
      <w:r w:rsidR="000916A4">
        <w:rPr>
          <w:rFonts w:ascii="Times Roman" w:hAnsi="Times Roman"/>
          <w:color w:val="000000" w:themeColor="text1"/>
          <w:sz w:val="22"/>
          <w:szCs w:val="22"/>
        </w:rPr>
        <w:t>13</w:t>
      </w:r>
      <w:r w:rsidR="00DA7200">
        <w:rPr>
          <w:rFonts w:ascii="Times Roman" w:hAnsi="Times Roman"/>
          <w:color w:val="000000" w:themeColor="text1"/>
          <w:sz w:val="22"/>
          <w:szCs w:val="22"/>
        </w:rPr>
        <w:t xml:space="preserve">, 15, </w:t>
      </w:r>
      <w:r w:rsidR="00DA7200">
        <w:rPr>
          <w:rFonts w:ascii="Times Roman" w:hAnsi="Times Roman"/>
          <w:color w:val="000000" w:themeColor="text1"/>
          <w:sz w:val="22"/>
          <w:szCs w:val="22"/>
        </w:rPr>
        <w:t>16, 17, 18</w:t>
      </w:r>
    </w:p>
    <w:p w14:paraId="297326C3" w14:textId="60B7FC0B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3 PRINTABLES</w:t>
      </w:r>
      <w:r w:rsidR="00122FDD" w:rsidRPr="00291B0C">
        <w:rPr>
          <w:rFonts w:ascii="Times Roman" w:hAnsi="Times Roman"/>
          <w:color w:val="000000" w:themeColor="text1"/>
          <w:sz w:val="22"/>
          <w:szCs w:val="22"/>
        </w:rPr>
        <w:t xml:space="preserve">: </w:t>
      </w:r>
      <w:r w:rsidR="000916A4">
        <w:rPr>
          <w:rFonts w:ascii="Times Roman" w:hAnsi="Times Roman"/>
          <w:color w:val="000000" w:themeColor="text1"/>
          <w:sz w:val="22"/>
          <w:szCs w:val="22"/>
        </w:rPr>
        <w:t xml:space="preserve">Books of the Bible Chart; </w:t>
      </w:r>
      <w:r w:rsidR="000916A4">
        <w:rPr>
          <w:rFonts w:ascii="Times Roman" w:hAnsi="Times Roman"/>
          <w:color w:val="000000" w:themeColor="text1"/>
          <w:sz w:val="22"/>
          <w:szCs w:val="22"/>
        </w:rPr>
        <w:t xml:space="preserve">Jesus Fed the People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2 Missions:</w:t>
      </w:r>
      <w:r w:rsidR="00843C5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43C5C">
        <w:rPr>
          <w:rFonts w:ascii="Times Roman" w:hAnsi="Times Roman"/>
          <w:color w:val="000000" w:themeColor="text1"/>
          <w:sz w:val="22"/>
          <w:szCs w:val="22"/>
        </w:rPr>
        <w:t>Southeast Asia</w:t>
      </w:r>
      <w:r w:rsidR="00DA7200">
        <w:rPr>
          <w:rFonts w:ascii="Times Roman" w:hAnsi="Times Roman"/>
          <w:color w:val="000000" w:themeColor="text1"/>
          <w:sz w:val="22"/>
          <w:szCs w:val="22"/>
        </w:rPr>
        <w:t>; Allergy Alert</w:t>
      </w:r>
    </w:p>
    <w:p w14:paraId="41A2DF1B" w14:textId="77777777" w:rsidR="00843B86" w:rsidRPr="00291B0C" w:rsidRDefault="00843B86" w:rsidP="00843B86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2055E79A" w14:textId="6E7D9384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4 PACK: Teaching Picture</w:t>
      </w:r>
      <w:r w:rsidR="00DA7200">
        <w:rPr>
          <w:rFonts w:ascii="Times Roman" w:hAnsi="Times Roman"/>
          <w:color w:val="000000" w:themeColor="text1"/>
          <w:sz w:val="22"/>
          <w:szCs w:val="22"/>
        </w:rPr>
        <w:t>s 7–8; 11, 12, 15, 19</w:t>
      </w:r>
    </w:p>
    <w:p w14:paraId="1AA2BBCA" w14:textId="09DBC7C1" w:rsidR="00324B74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4 PRINTABLES: </w:t>
      </w:r>
      <w:r w:rsidR="00DA7200">
        <w:rPr>
          <w:rFonts w:ascii="Times Roman" w:hAnsi="Times Roman"/>
          <w:color w:val="000000" w:themeColor="text1"/>
          <w:sz w:val="22"/>
          <w:szCs w:val="22"/>
        </w:rPr>
        <w:t xml:space="preserve">Jesus Walked on Water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2 Missions:</w:t>
      </w:r>
      <w:r w:rsidR="00843C5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43C5C">
        <w:rPr>
          <w:rFonts w:ascii="Times Roman" w:hAnsi="Times Roman"/>
          <w:color w:val="000000" w:themeColor="text1"/>
          <w:sz w:val="22"/>
          <w:szCs w:val="22"/>
        </w:rPr>
        <w:t>Southeast Asia</w:t>
      </w:r>
    </w:p>
    <w:p w14:paraId="700AFABD" w14:textId="77777777" w:rsidR="00A10F3B" w:rsidRPr="00291B0C" w:rsidRDefault="00A10F3B" w:rsidP="00330F1A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70421400" w14:textId="1F051EBA" w:rsidR="00A10F3B" w:rsidRPr="00291B0C" w:rsidRDefault="00A10F3B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5 PACK: Teaching Picture</w:t>
      </w:r>
      <w:r w:rsidR="00DA7200">
        <w:rPr>
          <w:rFonts w:ascii="Times Roman" w:hAnsi="Times Roman"/>
          <w:color w:val="000000" w:themeColor="text1"/>
          <w:sz w:val="22"/>
          <w:szCs w:val="22"/>
        </w:rPr>
        <w:t>s 5</w:t>
      </w:r>
      <w:r w:rsidR="00DA7200">
        <w:rPr>
          <w:rFonts w:ascii="Times Roman" w:hAnsi="Times Roman"/>
          <w:color w:val="000000" w:themeColor="text1"/>
          <w:sz w:val="22"/>
          <w:szCs w:val="22"/>
        </w:rPr>
        <w:softHyphen/>
        <w:t>–9; 11, 12, 15, 20, 21</w:t>
      </w:r>
      <w:r w:rsidR="004F39E1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</w:p>
    <w:p w14:paraId="32064135" w14:textId="285B37E4" w:rsidR="00791F37" w:rsidRPr="00291B0C" w:rsidRDefault="00A10F3B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5 PRINTABLES: </w:t>
      </w:r>
      <w:r w:rsidR="00DA7200">
        <w:rPr>
          <w:rFonts w:ascii="Times Roman" w:hAnsi="Times Roman"/>
          <w:color w:val="000000" w:themeColor="text1"/>
          <w:sz w:val="22"/>
          <w:szCs w:val="22"/>
        </w:rPr>
        <w:t xml:space="preserve">Jesus Healed Ten Lepers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2 Missions:</w:t>
      </w:r>
      <w:r w:rsidR="00843C5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43C5C">
        <w:rPr>
          <w:rFonts w:ascii="Times Roman" w:hAnsi="Times Roman"/>
          <w:color w:val="000000" w:themeColor="text1"/>
          <w:sz w:val="22"/>
          <w:szCs w:val="22"/>
        </w:rPr>
        <w:t>Southeast Asia</w:t>
      </w:r>
    </w:p>
    <w:p w14:paraId="350055D0" w14:textId="77777777" w:rsidR="004F39E1" w:rsidRPr="00291B0C" w:rsidRDefault="004F39E1" w:rsidP="00330F1A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68E8D1F2" w14:textId="77777777" w:rsidR="00843B86" w:rsidRPr="00291B0C" w:rsidRDefault="00843B86" w:rsidP="00843B86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46CB1265" w14:textId="5930DB24" w:rsidR="007E4B1D" w:rsidRPr="00291B0C" w:rsidRDefault="007E4B1D" w:rsidP="007E4B1D">
      <w:pPr>
        <w:rPr>
          <w:rFonts w:ascii="Times Roman" w:hAnsi="Times Roman"/>
          <w:color w:val="000000" w:themeColor="text1"/>
          <w:sz w:val="22"/>
          <w:szCs w:val="22"/>
          <w:u w:val="single"/>
        </w:rPr>
      </w:pPr>
      <w:r w:rsidRPr="00291B0C">
        <w:rPr>
          <w:rFonts w:ascii="Times Roman" w:hAnsi="Times Roman"/>
          <w:color w:val="000000" w:themeColor="text1"/>
          <w:sz w:val="22"/>
          <w:szCs w:val="22"/>
          <w:u w:val="single"/>
        </w:rPr>
        <w:t>UNIT 3</w:t>
      </w:r>
      <w:r w:rsidR="00123D43">
        <w:rPr>
          <w:rFonts w:ascii="Times Roman" w:hAnsi="Times Roman"/>
          <w:color w:val="000000" w:themeColor="text1"/>
          <w:sz w:val="22"/>
          <w:szCs w:val="22"/>
          <w:u w:val="single"/>
        </w:rPr>
        <w:t>: God’s Plan for Families</w:t>
      </w:r>
      <w:r w:rsidRPr="00291B0C">
        <w:rPr>
          <w:rFonts w:ascii="Times Roman" w:hAnsi="Times Roman"/>
          <w:color w:val="000000" w:themeColor="text1"/>
          <w:sz w:val="22"/>
          <w:szCs w:val="22"/>
          <w:u w:val="single"/>
        </w:rPr>
        <w:t xml:space="preserve"> </w:t>
      </w:r>
    </w:p>
    <w:p w14:paraId="778D9297" w14:textId="24369D88" w:rsidR="00330F1A" w:rsidRPr="00291B0C" w:rsidRDefault="00330F1A" w:rsidP="001D7E61">
      <w:pPr>
        <w:tabs>
          <w:tab w:val="left" w:pos="3622"/>
        </w:tabs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1 PACK: Teaching Picture</w:t>
      </w:r>
      <w:r w:rsidR="001D7E61">
        <w:rPr>
          <w:rFonts w:ascii="Times Roman" w:hAnsi="Times Roman"/>
          <w:color w:val="000000" w:themeColor="text1"/>
          <w:sz w:val="22"/>
          <w:szCs w:val="22"/>
        </w:rPr>
        <w:t xml:space="preserve"> 10; 22, 23, 24, 25, 26, 27, 28</w:t>
      </w:r>
    </w:p>
    <w:p w14:paraId="0D3DAC43" w14:textId="7AF18C4F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1D7E61">
        <w:rPr>
          <w:rFonts w:ascii="Times Roman" w:hAnsi="Times Roman"/>
          <w:color w:val="000000" w:themeColor="text1"/>
          <w:sz w:val="22"/>
          <w:szCs w:val="22"/>
        </w:rPr>
        <w:t xml:space="preserve">Books of the Bible Chart; A Family Protected Its Baby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3 Missions:</w:t>
      </w:r>
      <w:r w:rsidR="00843C5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43C5C">
        <w:rPr>
          <w:rFonts w:ascii="Times Roman" w:hAnsi="Times Roman"/>
          <w:color w:val="000000" w:themeColor="text1"/>
          <w:sz w:val="22"/>
          <w:szCs w:val="22"/>
        </w:rPr>
        <w:t>Historical Missions</w:t>
      </w:r>
    </w:p>
    <w:p w14:paraId="12062E21" w14:textId="77777777" w:rsidR="00843B86" w:rsidRPr="00291B0C" w:rsidRDefault="00843B86" w:rsidP="00843B86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12246CC7" w14:textId="0B43671C" w:rsidR="00330F1A" w:rsidRPr="00291B0C" w:rsidRDefault="00330F1A" w:rsidP="00B9129C">
      <w:pPr>
        <w:tabs>
          <w:tab w:val="center" w:pos="4680"/>
        </w:tabs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lastRenderedPageBreak/>
        <w:t>Session 2 PACK: Teaching Picture</w:t>
      </w:r>
      <w:r w:rsidR="001D7E61">
        <w:rPr>
          <w:rFonts w:ascii="Times Roman" w:hAnsi="Times Roman"/>
          <w:color w:val="000000" w:themeColor="text1"/>
          <w:sz w:val="22"/>
          <w:szCs w:val="22"/>
        </w:rPr>
        <w:t xml:space="preserve"> 11; 7, 22, 23, 26, 27</w:t>
      </w:r>
      <w:r w:rsidR="00B9129C" w:rsidRPr="00291B0C">
        <w:rPr>
          <w:rFonts w:ascii="Times Roman" w:hAnsi="Times Roman"/>
          <w:color w:val="000000" w:themeColor="text1"/>
          <w:sz w:val="22"/>
          <w:szCs w:val="22"/>
        </w:rPr>
        <w:tab/>
      </w:r>
    </w:p>
    <w:p w14:paraId="1A6DB808" w14:textId="77DB8559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1D7E61">
        <w:rPr>
          <w:rFonts w:ascii="Times Roman" w:hAnsi="Times Roman"/>
          <w:color w:val="000000" w:themeColor="text1"/>
          <w:sz w:val="22"/>
          <w:szCs w:val="22"/>
        </w:rPr>
        <w:t xml:space="preserve">Books of the Bible Chart; Esau Forgave Jacob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3 Missions:</w:t>
      </w:r>
      <w:r w:rsidR="00843C5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43C5C">
        <w:rPr>
          <w:rFonts w:ascii="Times Roman" w:hAnsi="Times Roman"/>
          <w:color w:val="000000" w:themeColor="text1"/>
          <w:sz w:val="22"/>
          <w:szCs w:val="22"/>
        </w:rPr>
        <w:t>Historical Missions</w:t>
      </w:r>
    </w:p>
    <w:p w14:paraId="7E39C50C" w14:textId="77777777" w:rsidR="00843B86" w:rsidRPr="00291B0C" w:rsidRDefault="00843B86" w:rsidP="00843B86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09495BC4" w14:textId="29C831AC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3 PACK: </w:t>
      </w:r>
      <w:r w:rsidR="003C3070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1D7E61">
        <w:rPr>
          <w:rFonts w:ascii="Times Roman" w:hAnsi="Times Roman"/>
          <w:color w:val="000000" w:themeColor="text1"/>
          <w:sz w:val="22"/>
          <w:szCs w:val="22"/>
        </w:rPr>
        <w:t>12; 22, 23, 24, 25, 26, 27, 29</w:t>
      </w:r>
    </w:p>
    <w:p w14:paraId="5E523229" w14:textId="7B93E222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1D7E61">
        <w:rPr>
          <w:rFonts w:ascii="Times Roman" w:hAnsi="Times Roman"/>
          <w:color w:val="000000" w:themeColor="text1"/>
          <w:sz w:val="22"/>
          <w:szCs w:val="22"/>
        </w:rPr>
        <w:t xml:space="preserve">Books of the Bible Chart; Hannah’s Family Worshiped God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3 Missions:</w:t>
      </w:r>
      <w:r w:rsidR="00843C5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43C5C">
        <w:rPr>
          <w:rFonts w:ascii="Times Roman" w:hAnsi="Times Roman"/>
          <w:color w:val="000000" w:themeColor="text1"/>
          <w:sz w:val="22"/>
          <w:szCs w:val="22"/>
        </w:rPr>
        <w:t>Historical Missions</w:t>
      </w:r>
    </w:p>
    <w:p w14:paraId="125B456F" w14:textId="77777777" w:rsidR="00787D41" w:rsidRPr="00291B0C" w:rsidRDefault="00787D41" w:rsidP="00330F1A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52837470" w14:textId="790562C4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4 PACK: Teaching Picture</w:t>
      </w:r>
      <w:r w:rsidR="004F39E1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D7E61">
        <w:rPr>
          <w:rFonts w:ascii="Times Roman" w:hAnsi="Times Roman"/>
          <w:color w:val="000000" w:themeColor="text1"/>
          <w:sz w:val="22"/>
          <w:szCs w:val="22"/>
        </w:rPr>
        <w:t xml:space="preserve">13; </w:t>
      </w:r>
      <w:r w:rsidR="0077663C">
        <w:rPr>
          <w:rFonts w:ascii="Times Roman" w:hAnsi="Times Roman"/>
          <w:color w:val="000000" w:themeColor="text1"/>
          <w:sz w:val="22"/>
          <w:szCs w:val="22"/>
        </w:rPr>
        <w:t xml:space="preserve">7, 22, 23, </w:t>
      </w:r>
      <w:r w:rsidR="001D7E61">
        <w:rPr>
          <w:rFonts w:ascii="Times Roman" w:hAnsi="Times Roman"/>
          <w:color w:val="000000" w:themeColor="text1"/>
          <w:sz w:val="22"/>
          <w:szCs w:val="22"/>
        </w:rPr>
        <w:t>24, 25</w:t>
      </w:r>
      <w:r w:rsidR="0077663C">
        <w:rPr>
          <w:rFonts w:ascii="Times Roman" w:hAnsi="Times Roman"/>
          <w:color w:val="000000" w:themeColor="text1"/>
          <w:sz w:val="22"/>
          <w:szCs w:val="22"/>
        </w:rPr>
        <w:t>,26, 27</w:t>
      </w:r>
    </w:p>
    <w:p w14:paraId="1816C09C" w14:textId="050349BB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4 PRINTABLES</w:t>
      </w:r>
      <w:r w:rsidR="00730A03" w:rsidRPr="00291B0C">
        <w:rPr>
          <w:rFonts w:ascii="Times Roman" w:hAnsi="Times Roman"/>
          <w:color w:val="000000" w:themeColor="text1"/>
          <w:sz w:val="22"/>
          <w:szCs w:val="22"/>
        </w:rPr>
        <w:t xml:space="preserve">: </w:t>
      </w:r>
      <w:r w:rsidR="001D7E61">
        <w:rPr>
          <w:rFonts w:ascii="Times Roman" w:hAnsi="Times Roman"/>
          <w:color w:val="000000" w:themeColor="text1"/>
          <w:sz w:val="22"/>
          <w:szCs w:val="22"/>
        </w:rPr>
        <w:t xml:space="preserve">Books of the Bible Chart; Zechariah and Elizabeth Obeyed God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3 Missions:</w:t>
      </w:r>
      <w:r w:rsidR="00843C5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43C5C">
        <w:rPr>
          <w:rFonts w:ascii="Times Roman" w:hAnsi="Times Roman"/>
          <w:color w:val="000000" w:themeColor="text1"/>
          <w:sz w:val="22"/>
          <w:szCs w:val="22"/>
        </w:rPr>
        <w:t>Historical Missions</w:t>
      </w:r>
    </w:p>
    <w:p w14:paraId="3BE7E4EF" w14:textId="77777777" w:rsidR="00843B86" w:rsidRPr="00291B0C" w:rsidRDefault="00843B86" w:rsidP="00843B86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4A466A82" w14:textId="77777777" w:rsidR="001C39B1" w:rsidRPr="00291B0C" w:rsidRDefault="001C39B1" w:rsidP="00FC508C">
      <w:pPr>
        <w:rPr>
          <w:rFonts w:ascii="Times Roman" w:hAnsi="Times Roman"/>
          <w:b/>
          <w:color w:val="000000" w:themeColor="text1"/>
        </w:rPr>
      </w:pPr>
    </w:p>
    <w:p w14:paraId="0A70D439" w14:textId="77777777" w:rsidR="001C39B1" w:rsidRPr="00291B0C" w:rsidRDefault="001C39B1" w:rsidP="00FC508C">
      <w:pPr>
        <w:rPr>
          <w:rFonts w:ascii="Times Roman" w:hAnsi="Times Roman"/>
          <w:b/>
          <w:color w:val="000000" w:themeColor="text1"/>
        </w:rPr>
      </w:pPr>
    </w:p>
    <w:p w14:paraId="258A3DC4" w14:textId="77777777" w:rsidR="00FC508C" w:rsidRPr="00291B0C" w:rsidRDefault="00D94CC1" w:rsidP="00FC508C">
      <w:pPr>
        <w:rPr>
          <w:rFonts w:ascii="Times Roman" w:hAnsi="Times Roman"/>
          <w:b/>
          <w:color w:val="000000" w:themeColor="text1"/>
          <w:sz w:val="28"/>
          <w:szCs w:val="28"/>
        </w:rPr>
      </w:pPr>
      <w:r w:rsidRPr="00291B0C">
        <w:rPr>
          <w:rFonts w:ascii="Times Roman" w:hAnsi="Times Roman"/>
          <w:b/>
          <w:color w:val="000000" w:themeColor="text1"/>
          <w:sz w:val="28"/>
          <w:szCs w:val="28"/>
        </w:rPr>
        <w:t>PRETEEN</w:t>
      </w:r>
      <w:r w:rsidR="005A25B5" w:rsidRPr="00291B0C">
        <w:rPr>
          <w:rFonts w:ascii="Times Roman" w:hAnsi="Times Roman"/>
          <w:b/>
          <w:color w:val="000000" w:themeColor="text1"/>
          <w:sz w:val="28"/>
          <w:szCs w:val="28"/>
        </w:rPr>
        <w:t>S</w:t>
      </w:r>
    </w:p>
    <w:p w14:paraId="43703E60" w14:textId="57BB4DC1" w:rsidR="007E4B1D" w:rsidRPr="00291B0C" w:rsidRDefault="007E4B1D" w:rsidP="007E4B1D">
      <w:pPr>
        <w:rPr>
          <w:rFonts w:ascii="Times Roman" w:hAnsi="Times Roman"/>
          <w:color w:val="000000" w:themeColor="text1"/>
          <w:sz w:val="22"/>
          <w:szCs w:val="22"/>
          <w:u w:val="single"/>
        </w:rPr>
      </w:pPr>
      <w:r w:rsidRPr="00291B0C">
        <w:rPr>
          <w:rFonts w:ascii="Times Roman" w:hAnsi="Times Roman"/>
          <w:color w:val="000000" w:themeColor="text1"/>
          <w:sz w:val="22"/>
          <w:szCs w:val="22"/>
          <w:u w:val="single"/>
        </w:rPr>
        <w:t>UNIT 1</w:t>
      </w:r>
      <w:r w:rsidR="00123D43">
        <w:rPr>
          <w:rFonts w:ascii="Times Roman" w:hAnsi="Times Roman"/>
          <w:color w:val="000000" w:themeColor="text1"/>
          <w:sz w:val="22"/>
          <w:szCs w:val="22"/>
          <w:u w:val="single"/>
        </w:rPr>
        <w:t xml:space="preserve">: </w:t>
      </w:r>
      <w:r w:rsidR="00123D43">
        <w:rPr>
          <w:rFonts w:ascii="Times Roman" w:hAnsi="Times Roman"/>
          <w:color w:val="000000" w:themeColor="text1"/>
          <w:sz w:val="22"/>
          <w:szCs w:val="22"/>
          <w:u w:val="single"/>
        </w:rPr>
        <w:t>God Sent the Savior</w:t>
      </w:r>
      <w:r w:rsidRPr="00291B0C">
        <w:rPr>
          <w:rFonts w:ascii="Times Roman" w:hAnsi="Times Roman"/>
          <w:color w:val="000000" w:themeColor="text1"/>
          <w:sz w:val="22"/>
          <w:szCs w:val="22"/>
          <w:u w:val="single"/>
        </w:rPr>
        <w:t xml:space="preserve"> </w:t>
      </w:r>
    </w:p>
    <w:p w14:paraId="4415CF3A" w14:textId="7AF77457" w:rsidR="00FC508C" w:rsidRPr="00291B0C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D9389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96358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1A2A97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77663C">
        <w:rPr>
          <w:rFonts w:ascii="Times Roman" w:hAnsi="Times Roman"/>
          <w:color w:val="000000" w:themeColor="text1"/>
          <w:sz w:val="22"/>
          <w:szCs w:val="22"/>
        </w:rPr>
        <w:t>1; 1, 2, 3</w:t>
      </w:r>
    </w:p>
    <w:p w14:paraId="10E8CD24" w14:textId="05F8DAEF" w:rsidR="0077663C" w:rsidRPr="00291B0C" w:rsidRDefault="00D93899" w:rsidP="00D93899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Unit 1 Missions:</w:t>
      </w:r>
      <w:r w:rsidR="00843C5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43C5C">
        <w:rPr>
          <w:rFonts w:ascii="Times Roman" w:hAnsi="Times Roman"/>
          <w:color w:val="000000" w:themeColor="text1"/>
          <w:sz w:val="22"/>
          <w:szCs w:val="22"/>
        </w:rPr>
        <w:t>Vancouver, Canada</w:t>
      </w:r>
      <w:r w:rsidR="0077663C">
        <w:rPr>
          <w:rFonts w:ascii="Times Roman" w:hAnsi="Times Roman"/>
          <w:color w:val="000000" w:themeColor="text1"/>
          <w:sz w:val="22"/>
          <w:szCs w:val="22"/>
        </w:rPr>
        <w:t>; Red Light, Yellow Light, Green Light Signs (optional); Stars (optional); Allergy Alert (optional)</w:t>
      </w:r>
    </w:p>
    <w:p w14:paraId="25239D4D" w14:textId="77777777" w:rsidR="00586EED" w:rsidRPr="00291B0C" w:rsidRDefault="00586EED" w:rsidP="00586EED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62565309" w14:textId="5652DB45" w:rsidR="00FC508C" w:rsidRPr="00291B0C" w:rsidRDefault="00FC508C" w:rsidP="00FC508C">
      <w:pPr>
        <w:rPr>
          <w:rFonts w:ascii="Times Roman" w:hAnsi="Times Roman"/>
          <w:color w:val="000000" w:themeColor="text1"/>
        </w:rPr>
      </w:pPr>
      <w:r w:rsidRPr="00291B0C">
        <w:rPr>
          <w:rFonts w:ascii="Times Roman" w:hAnsi="Times Roman"/>
          <w:color w:val="000000" w:themeColor="text1"/>
        </w:rPr>
        <w:t>Session 2</w:t>
      </w:r>
      <w:r w:rsidR="00D93899" w:rsidRPr="00291B0C">
        <w:rPr>
          <w:rFonts w:ascii="Times Roman" w:hAnsi="Times Roman"/>
          <w:color w:val="000000" w:themeColor="text1"/>
        </w:rPr>
        <w:t xml:space="preserve"> PACK</w:t>
      </w:r>
      <w:r w:rsidRPr="00291B0C">
        <w:rPr>
          <w:rFonts w:ascii="Times Roman" w:hAnsi="Times Roman"/>
          <w:color w:val="000000" w:themeColor="text1"/>
        </w:rPr>
        <w:t>:</w:t>
      </w:r>
      <w:r w:rsidR="00105577" w:rsidRPr="00291B0C">
        <w:rPr>
          <w:rFonts w:ascii="Times Roman" w:hAnsi="Times Roman"/>
          <w:color w:val="000000" w:themeColor="text1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FE2A77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77663C">
        <w:rPr>
          <w:rFonts w:ascii="Times Roman" w:hAnsi="Times Roman"/>
          <w:color w:val="000000" w:themeColor="text1"/>
          <w:sz w:val="22"/>
          <w:szCs w:val="22"/>
        </w:rPr>
        <w:t xml:space="preserve">2; </w:t>
      </w:r>
      <w:r w:rsidR="005140A0">
        <w:rPr>
          <w:rFonts w:ascii="Times Roman" w:hAnsi="Times Roman"/>
          <w:color w:val="000000" w:themeColor="text1"/>
          <w:sz w:val="22"/>
          <w:szCs w:val="22"/>
        </w:rPr>
        <w:t>1, 2, 3, 4</w:t>
      </w:r>
    </w:p>
    <w:p w14:paraId="24BC65B9" w14:textId="2C6DE85F" w:rsidR="00D93899" w:rsidRPr="00291B0C" w:rsidRDefault="00D93899" w:rsidP="005504C2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</w:rPr>
        <w:t xml:space="preserve">Session 2 PRINTABLES: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Unit 1 Missions:</w:t>
      </w:r>
      <w:r w:rsidR="00843C5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43C5C">
        <w:rPr>
          <w:rFonts w:ascii="Times Roman" w:hAnsi="Times Roman"/>
          <w:color w:val="000000" w:themeColor="text1"/>
          <w:sz w:val="22"/>
          <w:szCs w:val="22"/>
        </w:rPr>
        <w:t>Vancouver, Canada</w:t>
      </w:r>
      <w:r w:rsidR="005140A0">
        <w:rPr>
          <w:rFonts w:ascii="Times Roman" w:hAnsi="Times Roman"/>
          <w:color w:val="000000" w:themeColor="text1"/>
          <w:sz w:val="22"/>
          <w:szCs w:val="22"/>
        </w:rPr>
        <w:t>; Allergy Alert (optional)</w:t>
      </w:r>
    </w:p>
    <w:p w14:paraId="6A9741CC" w14:textId="77777777" w:rsidR="00586EED" w:rsidRPr="00291B0C" w:rsidRDefault="00586EED" w:rsidP="00586EED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47C415E9" w14:textId="69BC5077" w:rsidR="00FC508C" w:rsidRPr="00291B0C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D9389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105577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FE2A77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77663C">
        <w:rPr>
          <w:rFonts w:ascii="Times Roman" w:hAnsi="Times Roman"/>
          <w:color w:val="000000" w:themeColor="text1"/>
          <w:sz w:val="22"/>
          <w:szCs w:val="22"/>
        </w:rPr>
        <w:t xml:space="preserve">3; </w:t>
      </w:r>
      <w:r w:rsidR="005140A0">
        <w:rPr>
          <w:rFonts w:ascii="Times Roman" w:hAnsi="Times Roman"/>
          <w:color w:val="000000" w:themeColor="text1"/>
          <w:sz w:val="22"/>
          <w:szCs w:val="22"/>
        </w:rPr>
        <w:t>1, 2, 3, 5</w:t>
      </w:r>
    </w:p>
    <w:p w14:paraId="48896D93" w14:textId="028E3522" w:rsidR="00291B0C" w:rsidRPr="00291B0C" w:rsidRDefault="00D93899" w:rsidP="00291B0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Unit 1 Missions:</w:t>
      </w:r>
      <w:r w:rsidR="00843C5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43C5C">
        <w:rPr>
          <w:rFonts w:ascii="Times Roman" w:hAnsi="Times Roman"/>
          <w:color w:val="000000" w:themeColor="text1"/>
          <w:sz w:val="22"/>
          <w:szCs w:val="22"/>
        </w:rPr>
        <w:t>Vancouver, Canada</w:t>
      </w:r>
    </w:p>
    <w:p w14:paraId="5B3D89C0" w14:textId="77777777" w:rsidR="00586EED" w:rsidRPr="00291B0C" w:rsidRDefault="008F1787" w:rsidP="00586EED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     </w:t>
      </w:r>
    </w:p>
    <w:p w14:paraId="62DA736C" w14:textId="504F24EB" w:rsidR="00FC508C" w:rsidRPr="00291B0C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4</w:t>
      </w:r>
      <w:r w:rsidR="00D9389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105577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8F1787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77663C">
        <w:rPr>
          <w:rFonts w:ascii="Times Roman" w:hAnsi="Times Roman"/>
          <w:color w:val="000000" w:themeColor="text1"/>
          <w:sz w:val="22"/>
          <w:szCs w:val="22"/>
        </w:rPr>
        <w:t xml:space="preserve">4; </w:t>
      </w:r>
      <w:r w:rsidR="005140A0">
        <w:rPr>
          <w:rFonts w:ascii="Times Roman" w:hAnsi="Times Roman"/>
          <w:color w:val="000000" w:themeColor="text1"/>
          <w:sz w:val="22"/>
          <w:szCs w:val="22"/>
        </w:rPr>
        <w:t>1, 2, 3, 6, 7</w:t>
      </w:r>
    </w:p>
    <w:p w14:paraId="718AECEB" w14:textId="54579007" w:rsidR="00291B0C" w:rsidRPr="00291B0C" w:rsidRDefault="00D93899" w:rsidP="00291B0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4 PRINTABLES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: Unit 1 Missions:</w:t>
      </w:r>
      <w:r w:rsidR="00843C5C">
        <w:rPr>
          <w:rFonts w:ascii="Times Roman" w:hAnsi="Times Roman"/>
          <w:color w:val="000000" w:themeColor="text1"/>
          <w:sz w:val="22"/>
          <w:szCs w:val="22"/>
        </w:rPr>
        <w:t xml:space="preserve"> Vancouver, Canada</w:t>
      </w:r>
      <w:r w:rsidR="005140A0">
        <w:rPr>
          <w:rFonts w:ascii="Times Roman" w:hAnsi="Times Roman"/>
          <w:color w:val="000000" w:themeColor="text1"/>
          <w:sz w:val="22"/>
          <w:szCs w:val="22"/>
        </w:rPr>
        <w:t>; 1 John 4:9 (optional)</w:t>
      </w:r>
    </w:p>
    <w:p w14:paraId="79AFE8C8" w14:textId="77777777" w:rsidR="00B65A2D" w:rsidRPr="00291B0C" w:rsidRDefault="00B65A2D" w:rsidP="00B65A2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6C8232C5" w14:textId="77777777" w:rsidR="00586EED" w:rsidRPr="00291B0C" w:rsidRDefault="00586EED" w:rsidP="00586EED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59E2A1FB" w14:textId="755EA822" w:rsidR="007E4B1D" w:rsidRPr="00291B0C" w:rsidRDefault="007E4B1D" w:rsidP="007E4B1D">
      <w:pPr>
        <w:rPr>
          <w:rFonts w:ascii="Times Roman" w:hAnsi="Times Roman"/>
          <w:color w:val="000000" w:themeColor="text1"/>
          <w:sz w:val="22"/>
          <w:szCs w:val="22"/>
          <w:u w:val="single"/>
        </w:rPr>
      </w:pPr>
      <w:r w:rsidRPr="00291B0C">
        <w:rPr>
          <w:rFonts w:ascii="Times Roman" w:hAnsi="Times Roman"/>
          <w:color w:val="000000" w:themeColor="text1"/>
          <w:sz w:val="22"/>
          <w:szCs w:val="22"/>
          <w:u w:val="single"/>
        </w:rPr>
        <w:t>UNIT 2</w:t>
      </w:r>
      <w:r w:rsidR="00123D43">
        <w:rPr>
          <w:rFonts w:ascii="Times Roman" w:hAnsi="Times Roman"/>
          <w:color w:val="000000" w:themeColor="text1"/>
          <w:sz w:val="22"/>
          <w:szCs w:val="22"/>
          <w:u w:val="single"/>
        </w:rPr>
        <w:t xml:space="preserve">: </w:t>
      </w:r>
      <w:r w:rsidR="00123D43">
        <w:rPr>
          <w:rFonts w:ascii="Times Roman" w:hAnsi="Times Roman"/>
          <w:color w:val="000000" w:themeColor="text1"/>
          <w:sz w:val="22"/>
          <w:szCs w:val="22"/>
          <w:u w:val="single"/>
        </w:rPr>
        <w:t>Jesus, The Son of God</w:t>
      </w:r>
      <w:r w:rsidRPr="00291B0C">
        <w:rPr>
          <w:rFonts w:ascii="Times Roman" w:hAnsi="Times Roman"/>
          <w:color w:val="000000" w:themeColor="text1"/>
          <w:sz w:val="22"/>
          <w:szCs w:val="22"/>
          <w:u w:val="single"/>
        </w:rPr>
        <w:t xml:space="preserve"> </w:t>
      </w:r>
    </w:p>
    <w:p w14:paraId="666D021B" w14:textId="453735D0" w:rsidR="00FC508C" w:rsidRPr="00291B0C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D9389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105577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56424A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77663C">
        <w:rPr>
          <w:rFonts w:ascii="Times Roman" w:hAnsi="Times Roman"/>
          <w:color w:val="000000" w:themeColor="text1"/>
          <w:sz w:val="22"/>
          <w:szCs w:val="22"/>
        </w:rPr>
        <w:t xml:space="preserve">5; </w:t>
      </w:r>
      <w:r w:rsidR="005140A0">
        <w:rPr>
          <w:rFonts w:ascii="Times Roman" w:hAnsi="Times Roman"/>
          <w:color w:val="000000" w:themeColor="text1"/>
          <w:sz w:val="22"/>
          <w:szCs w:val="22"/>
        </w:rPr>
        <w:t xml:space="preserve">8, </w:t>
      </w:r>
      <w:r w:rsidR="00D26986">
        <w:rPr>
          <w:rFonts w:ascii="Times Roman" w:hAnsi="Times Roman"/>
          <w:color w:val="000000" w:themeColor="text1"/>
          <w:sz w:val="22"/>
          <w:szCs w:val="22"/>
        </w:rPr>
        <w:t xml:space="preserve">9, 10, </w:t>
      </w:r>
      <w:r w:rsidR="005140A0">
        <w:rPr>
          <w:rFonts w:ascii="Times Roman" w:hAnsi="Times Roman"/>
          <w:color w:val="000000" w:themeColor="text1"/>
          <w:sz w:val="22"/>
          <w:szCs w:val="22"/>
        </w:rPr>
        <w:t>11, 12</w:t>
      </w:r>
      <w:r w:rsidR="00D26986">
        <w:rPr>
          <w:rFonts w:ascii="Times Roman" w:hAnsi="Times Roman"/>
          <w:color w:val="000000" w:themeColor="text1"/>
          <w:sz w:val="22"/>
          <w:szCs w:val="22"/>
        </w:rPr>
        <w:t>, 13, 14</w:t>
      </w:r>
    </w:p>
    <w:p w14:paraId="7EF6C389" w14:textId="40E5325C" w:rsidR="003931B7" w:rsidRPr="00291B0C" w:rsidRDefault="00D93899" w:rsidP="003931B7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1 PRINTABLES</w:t>
      </w:r>
      <w:r w:rsidR="00523901" w:rsidRPr="00291B0C">
        <w:rPr>
          <w:rFonts w:ascii="Times Roman" w:hAnsi="Times Roman"/>
          <w:color w:val="000000" w:themeColor="text1"/>
          <w:sz w:val="22"/>
          <w:szCs w:val="22"/>
        </w:rPr>
        <w:t xml:space="preserve">: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Unit 2 Missions:</w:t>
      </w:r>
      <w:r w:rsidR="00843C5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43C5C">
        <w:rPr>
          <w:rFonts w:ascii="Times Roman" w:hAnsi="Times Roman"/>
          <w:color w:val="000000" w:themeColor="text1"/>
          <w:sz w:val="22"/>
          <w:szCs w:val="22"/>
        </w:rPr>
        <w:t>Southeast Asia</w:t>
      </w:r>
    </w:p>
    <w:p w14:paraId="5BB85707" w14:textId="77777777" w:rsidR="00586EED" w:rsidRPr="00291B0C" w:rsidRDefault="00586EED" w:rsidP="00586EED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49EF95E9" w14:textId="50CA235E" w:rsidR="00FC508C" w:rsidRPr="00291B0C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D9389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724E48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8F1787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77663C">
        <w:rPr>
          <w:rFonts w:ascii="Times Roman" w:hAnsi="Times Roman"/>
          <w:color w:val="000000" w:themeColor="text1"/>
          <w:sz w:val="22"/>
          <w:szCs w:val="22"/>
        </w:rPr>
        <w:t xml:space="preserve">6; </w:t>
      </w:r>
      <w:r w:rsidR="00D26986">
        <w:rPr>
          <w:rFonts w:ascii="Times Roman" w:hAnsi="Times Roman"/>
          <w:color w:val="000000" w:themeColor="text1"/>
          <w:sz w:val="22"/>
          <w:szCs w:val="22"/>
        </w:rPr>
        <w:t>8, 9, 10, 15, 16</w:t>
      </w:r>
    </w:p>
    <w:p w14:paraId="0756FAD8" w14:textId="5F250B49" w:rsidR="00D93899" w:rsidRPr="00291B0C" w:rsidRDefault="00D93899" w:rsidP="005504C2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Unit 2 Missions:</w:t>
      </w:r>
      <w:r w:rsidR="00843C5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43C5C">
        <w:rPr>
          <w:rFonts w:ascii="Times Roman" w:hAnsi="Times Roman"/>
          <w:color w:val="000000" w:themeColor="text1"/>
          <w:sz w:val="22"/>
          <w:szCs w:val="22"/>
        </w:rPr>
        <w:t>Southeast Asia</w:t>
      </w:r>
    </w:p>
    <w:p w14:paraId="2EE1D2DD" w14:textId="77777777" w:rsidR="00586EED" w:rsidRPr="00291B0C" w:rsidRDefault="00586EED" w:rsidP="00586EED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28632A13" w14:textId="41773942" w:rsidR="00FC508C" w:rsidRPr="00291B0C" w:rsidRDefault="00FC508C" w:rsidP="00586EED">
      <w:pPr>
        <w:tabs>
          <w:tab w:val="left" w:pos="540"/>
        </w:tabs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D9389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724E48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8F1787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77663C">
        <w:rPr>
          <w:rFonts w:ascii="Times Roman" w:hAnsi="Times Roman"/>
          <w:color w:val="000000" w:themeColor="text1"/>
          <w:sz w:val="22"/>
          <w:szCs w:val="22"/>
        </w:rPr>
        <w:t xml:space="preserve">7; </w:t>
      </w:r>
      <w:r w:rsidR="00D26986">
        <w:rPr>
          <w:rFonts w:ascii="Times Roman" w:hAnsi="Times Roman"/>
          <w:color w:val="000000" w:themeColor="text1"/>
          <w:sz w:val="22"/>
          <w:szCs w:val="22"/>
        </w:rPr>
        <w:t>8, 9, 10, 11, 14</w:t>
      </w:r>
    </w:p>
    <w:p w14:paraId="7F51E0CF" w14:textId="75EADA78" w:rsidR="00D93899" w:rsidRPr="00291B0C" w:rsidRDefault="00D93899" w:rsidP="00D93899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Unit 2 Missions:</w:t>
      </w:r>
      <w:r w:rsidR="00843C5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43C5C">
        <w:rPr>
          <w:rFonts w:ascii="Times Roman" w:hAnsi="Times Roman"/>
          <w:color w:val="000000" w:themeColor="text1"/>
          <w:sz w:val="22"/>
          <w:szCs w:val="22"/>
        </w:rPr>
        <w:t>Southeast Asia</w:t>
      </w:r>
      <w:r w:rsidR="00D26986">
        <w:rPr>
          <w:rFonts w:ascii="Times Roman" w:hAnsi="Times Roman"/>
          <w:color w:val="000000" w:themeColor="text1"/>
          <w:sz w:val="22"/>
          <w:szCs w:val="22"/>
        </w:rPr>
        <w:t>; Fish Cards (optional); Allergy Alert (optional)</w:t>
      </w:r>
    </w:p>
    <w:p w14:paraId="032A511A" w14:textId="77777777" w:rsidR="00586EED" w:rsidRPr="00291B0C" w:rsidRDefault="00586EED" w:rsidP="00586EED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0975F524" w14:textId="57416DBC" w:rsidR="00FC508C" w:rsidRPr="00291B0C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4</w:t>
      </w:r>
      <w:r w:rsidR="00D9389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="00B24FB3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D54F5C" w:rsidRPr="00291B0C">
        <w:rPr>
          <w:rFonts w:ascii="Times Roman" w:hAnsi="Times Roman"/>
          <w:color w:val="000000" w:themeColor="text1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56424A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77663C">
        <w:rPr>
          <w:rFonts w:ascii="Times Roman" w:hAnsi="Times Roman"/>
          <w:color w:val="000000" w:themeColor="text1"/>
          <w:sz w:val="22"/>
          <w:szCs w:val="22"/>
        </w:rPr>
        <w:t xml:space="preserve">8; </w:t>
      </w:r>
      <w:r w:rsidR="0061209E">
        <w:rPr>
          <w:rFonts w:ascii="Times Roman" w:hAnsi="Times Roman"/>
          <w:color w:val="000000" w:themeColor="text1"/>
          <w:sz w:val="22"/>
          <w:szCs w:val="22"/>
        </w:rPr>
        <w:t>8, 9, 10, 17, 18</w:t>
      </w:r>
    </w:p>
    <w:p w14:paraId="0D4A1D62" w14:textId="40B9C596" w:rsidR="003931B7" w:rsidRPr="00291B0C" w:rsidRDefault="00D93899" w:rsidP="003931B7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4 PRINTABLES: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Unit 2 Missions:</w:t>
      </w:r>
      <w:r w:rsidR="00843C5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43C5C">
        <w:rPr>
          <w:rFonts w:ascii="Times Roman" w:hAnsi="Times Roman"/>
          <w:color w:val="000000" w:themeColor="text1"/>
          <w:sz w:val="22"/>
          <w:szCs w:val="22"/>
        </w:rPr>
        <w:t>Southeast Asia</w:t>
      </w:r>
    </w:p>
    <w:p w14:paraId="6F55DEA7" w14:textId="77777777" w:rsidR="001C39B1" w:rsidRPr="00291B0C" w:rsidRDefault="001C39B1" w:rsidP="003931B7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4C4BA81A" w14:textId="304EA067" w:rsidR="001C39B1" w:rsidRPr="00291B0C" w:rsidRDefault="001C39B1" w:rsidP="003931B7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5 PACK:</w:t>
      </w:r>
      <w:r w:rsidR="00D436C6" w:rsidRPr="00291B0C">
        <w:rPr>
          <w:rFonts w:ascii="Times Roman" w:hAnsi="Times Roman"/>
          <w:color w:val="000000" w:themeColor="text1"/>
          <w:sz w:val="22"/>
          <w:szCs w:val="22"/>
        </w:rPr>
        <w:t xml:space="preserve"> Teaching Picture </w:t>
      </w:r>
      <w:r w:rsidR="0077663C">
        <w:rPr>
          <w:rFonts w:ascii="Times Roman" w:hAnsi="Times Roman"/>
          <w:color w:val="000000" w:themeColor="text1"/>
          <w:sz w:val="22"/>
          <w:szCs w:val="22"/>
        </w:rPr>
        <w:t xml:space="preserve">9; </w:t>
      </w:r>
      <w:r w:rsidR="0061209E">
        <w:rPr>
          <w:rFonts w:ascii="Times Roman" w:hAnsi="Times Roman"/>
          <w:color w:val="000000" w:themeColor="text1"/>
          <w:sz w:val="22"/>
          <w:szCs w:val="22"/>
        </w:rPr>
        <w:t>8, 9, 10, 11, 19, 20</w:t>
      </w:r>
    </w:p>
    <w:p w14:paraId="7E7DB908" w14:textId="6EBF7D0F" w:rsidR="0061209E" w:rsidRPr="00291B0C" w:rsidRDefault="001C39B1" w:rsidP="0061209E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5 PRINTABLES: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Unit 2 Missions:</w:t>
      </w:r>
      <w:r w:rsidR="0061209E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1209E">
        <w:rPr>
          <w:rFonts w:ascii="Times Roman" w:hAnsi="Times Roman"/>
          <w:color w:val="000000" w:themeColor="text1"/>
          <w:sz w:val="22"/>
          <w:szCs w:val="22"/>
        </w:rPr>
        <w:t>Southeast Asia</w:t>
      </w:r>
      <w:r w:rsidR="0061209E">
        <w:rPr>
          <w:rFonts w:ascii="Times Roman" w:hAnsi="Times Roman"/>
          <w:color w:val="000000" w:themeColor="text1"/>
          <w:sz w:val="22"/>
          <w:szCs w:val="22"/>
        </w:rPr>
        <w:t>; Luke References (optional)</w:t>
      </w:r>
    </w:p>
    <w:p w14:paraId="090135A8" w14:textId="77777777" w:rsidR="004F39E1" w:rsidRPr="00291B0C" w:rsidRDefault="004F39E1" w:rsidP="00586EED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0E74324B" w14:textId="4253C8F9" w:rsidR="007E4B1D" w:rsidRPr="00291B0C" w:rsidRDefault="007E4B1D" w:rsidP="007E4B1D">
      <w:pPr>
        <w:rPr>
          <w:rFonts w:ascii="Times Roman" w:hAnsi="Times Roman"/>
          <w:color w:val="000000" w:themeColor="text1"/>
          <w:sz w:val="22"/>
          <w:szCs w:val="22"/>
          <w:u w:val="single"/>
        </w:rPr>
      </w:pPr>
      <w:r w:rsidRPr="00291B0C">
        <w:rPr>
          <w:rFonts w:ascii="Times Roman" w:hAnsi="Times Roman"/>
          <w:color w:val="000000" w:themeColor="text1"/>
          <w:sz w:val="22"/>
          <w:szCs w:val="22"/>
          <w:u w:val="single"/>
        </w:rPr>
        <w:t>UNIT 3</w:t>
      </w:r>
      <w:r w:rsidR="00123D43">
        <w:rPr>
          <w:rFonts w:ascii="Times Roman" w:hAnsi="Times Roman"/>
          <w:color w:val="000000" w:themeColor="text1"/>
          <w:sz w:val="22"/>
          <w:szCs w:val="22"/>
          <w:u w:val="single"/>
        </w:rPr>
        <w:t>: God’s Plan for Families</w:t>
      </w:r>
      <w:r w:rsidRPr="00291B0C">
        <w:rPr>
          <w:rFonts w:ascii="Times Roman" w:hAnsi="Times Roman"/>
          <w:color w:val="000000" w:themeColor="text1"/>
          <w:sz w:val="22"/>
          <w:szCs w:val="22"/>
          <w:u w:val="single"/>
        </w:rPr>
        <w:t xml:space="preserve"> </w:t>
      </w:r>
    </w:p>
    <w:p w14:paraId="1ABA2CEF" w14:textId="2C291B1F" w:rsidR="00FC508C" w:rsidRPr="00291B0C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D9389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724E48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D436C6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77663C">
        <w:rPr>
          <w:rFonts w:ascii="Times Roman" w:hAnsi="Times Roman"/>
          <w:color w:val="000000" w:themeColor="text1"/>
          <w:sz w:val="22"/>
          <w:szCs w:val="22"/>
        </w:rPr>
        <w:t xml:space="preserve">10; </w:t>
      </w:r>
      <w:r w:rsidR="001B1F02">
        <w:rPr>
          <w:rFonts w:ascii="Times Roman" w:hAnsi="Times Roman"/>
          <w:color w:val="000000" w:themeColor="text1"/>
          <w:sz w:val="22"/>
          <w:szCs w:val="22"/>
        </w:rPr>
        <w:t>21, 22, 23, 24</w:t>
      </w:r>
    </w:p>
    <w:p w14:paraId="449EE07E" w14:textId="5A337390" w:rsidR="001B1F02" w:rsidRPr="00291B0C" w:rsidRDefault="00D93899" w:rsidP="003931B7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1 PRINTABLES:</w:t>
      </w:r>
      <w:r w:rsidR="00F15F49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Unit 3 Missions:</w:t>
      </w:r>
      <w:r w:rsidR="00843C5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43C5C">
        <w:rPr>
          <w:rFonts w:ascii="Times Roman" w:hAnsi="Times Roman"/>
          <w:color w:val="000000" w:themeColor="text1"/>
          <w:sz w:val="22"/>
          <w:szCs w:val="22"/>
        </w:rPr>
        <w:t>Historical Missions</w:t>
      </w:r>
      <w:r w:rsidR="001B1F02">
        <w:rPr>
          <w:rFonts w:ascii="Times Roman" w:hAnsi="Times Roman"/>
          <w:color w:val="000000" w:themeColor="text1"/>
          <w:sz w:val="22"/>
          <w:szCs w:val="22"/>
        </w:rPr>
        <w:t xml:space="preserve">; Allergy Alert </w:t>
      </w:r>
    </w:p>
    <w:p w14:paraId="718BA08E" w14:textId="64650EA6" w:rsidR="003931B7" w:rsidRDefault="003931B7" w:rsidP="00FC508C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13EFE26E" w14:textId="74CE4D8E" w:rsidR="00966925" w:rsidRDefault="00966925" w:rsidP="00FC508C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29823840" w14:textId="77777777" w:rsidR="00966925" w:rsidRPr="00291B0C" w:rsidRDefault="00966925" w:rsidP="00FC508C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149B6A7D" w14:textId="23F804AE" w:rsidR="00FC508C" w:rsidRPr="00291B0C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lastRenderedPageBreak/>
        <w:t>Session 2</w:t>
      </w:r>
      <w:r w:rsidR="00D9389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724E48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D436C6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77663C">
        <w:rPr>
          <w:rFonts w:ascii="Times Roman" w:hAnsi="Times Roman"/>
          <w:color w:val="000000" w:themeColor="text1"/>
          <w:sz w:val="22"/>
          <w:szCs w:val="22"/>
        </w:rPr>
        <w:t xml:space="preserve">11; </w:t>
      </w:r>
      <w:r w:rsidR="001B1F02">
        <w:rPr>
          <w:rFonts w:ascii="Times Roman" w:hAnsi="Times Roman"/>
          <w:color w:val="000000" w:themeColor="text1"/>
          <w:sz w:val="22"/>
          <w:szCs w:val="22"/>
        </w:rPr>
        <w:t>21, 22, 23, 25</w:t>
      </w:r>
    </w:p>
    <w:p w14:paraId="2950FD7A" w14:textId="3CE111CF" w:rsidR="00D54F5C" w:rsidRPr="00291B0C" w:rsidRDefault="00D93899" w:rsidP="00D54F5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Unit 3 Missions:</w:t>
      </w:r>
      <w:r w:rsidR="00843C5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43C5C">
        <w:rPr>
          <w:rFonts w:ascii="Times Roman" w:hAnsi="Times Roman"/>
          <w:color w:val="000000" w:themeColor="text1"/>
          <w:sz w:val="22"/>
          <w:szCs w:val="22"/>
        </w:rPr>
        <w:t>Historical Missions</w:t>
      </w:r>
      <w:r w:rsidR="001B1F02">
        <w:rPr>
          <w:rFonts w:ascii="Times Roman" w:hAnsi="Times Roman"/>
          <w:color w:val="000000" w:themeColor="text1"/>
          <w:sz w:val="22"/>
          <w:szCs w:val="22"/>
        </w:rPr>
        <w:t>; Genesis Scenes (optional); Unit 3 Verse Challenge Hearts (optional)</w:t>
      </w:r>
    </w:p>
    <w:p w14:paraId="2318F069" w14:textId="77777777" w:rsidR="00B24FB3" w:rsidRPr="00291B0C" w:rsidRDefault="00B24FB3" w:rsidP="003931B7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0ECBC3BD" w14:textId="0E58EDA9" w:rsidR="00FC508C" w:rsidRPr="00291B0C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D9389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724E48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9359E8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77663C">
        <w:rPr>
          <w:rFonts w:ascii="Times Roman" w:hAnsi="Times Roman"/>
          <w:color w:val="000000" w:themeColor="text1"/>
          <w:sz w:val="22"/>
          <w:szCs w:val="22"/>
        </w:rPr>
        <w:t xml:space="preserve">12; </w:t>
      </w:r>
      <w:r w:rsidR="001B1F02">
        <w:rPr>
          <w:rFonts w:ascii="Times Roman" w:hAnsi="Times Roman"/>
          <w:color w:val="000000" w:themeColor="text1"/>
          <w:sz w:val="22"/>
          <w:szCs w:val="22"/>
        </w:rPr>
        <w:t>21, 22, 23, 26</w:t>
      </w:r>
    </w:p>
    <w:p w14:paraId="3A20EA19" w14:textId="37EFD8F0" w:rsidR="00BC740F" w:rsidRPr="00291B0C" w:rsidRDefault="00D93899" w:rsidP="00D54F5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Unit 3 Missions:</w:t>
      </w:r>
      <w:r w:rsidR="00843C5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43C5C">
        <w:rPr>
          <w:rFonts w:ascii="Times Roman" w:hAnsi="Times Roman"/>
          <w:color w:val="000000" w:themeColor="text1"/>
          <w:sz w:val="22"/>
          <w:szCs w:val="22"/>
        </w:rPr>
        <w:t>Historical Missions</w:t>
      </w:r>
      <w:r w:rsidR="001B1F02">
        <w:rPr>
          <w:rFonts w:ascii="Times Roman" w:hAnsi="Times Roman"/>
          <w:color w:val="000000" w:themeColor="text1"/>
          <w:sz w:val="22"/>
          <w:szCs w:val="22"/>
        </w:rPr>
        <w:t>; 1 Samuel Cards (optional)</w:t>
      </w:r>
    </w:p>
    <w:p w14:paraId="1BC1A304" w14:textId="77777777" w:rsidR="003931B7" w:rsidRPr="00291B0C" w:rsidRDefault="00BC740F" w:rsidP="003931B7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     </w:t>
      </w:r>
    </w:p>
    <w:p w14:paraId="6E979370" w14:textId="7523E557" w:rsidR="00FC508C" w:rsidRPr="00291B0C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4</w:t>
      </w:r>
      <w:r w:rsidR="00D9389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724E48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D436C6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77663C">
        <w:rPr>
          <w:rFonts w:ascii="Times Roman" w:hAnsi="Times Roman"/>
          <w:color w:val="000000" w:themeColor="text1"/>
          <w:sz w:val="22"/>
          <w:szCs w:val="22"/>
        </w:rPr>
        <w:t xml:space="preserve">13; </w:t>
      </w:r>
      <w:r w:rsidR="001B1F02">
        <w:rPr>
          <w:rFonts w:ascii="Times Roman" w:hAnsi="Times Roman"/>
          <w:color w:val="000000" w:themeColor="text1"/>
          <w:sz w:val="22"/>
          <w:szCs w:val="22"/>
        </w:rPr>
        <w:t>21, 22, 23</w:t>
      </w:r>
      <w:r w:rsidR="00BF4D6F">
        <w:rPr>
          <w:rFonts w:ascii="Times Roman" w:hAnsi="Times Roman"/>
          <w:color w:val="000000" w:themeColor="text1"/>
          <w:sz w:val="22"/>
          <w:szCs w:val="22"/>
        </w:rPr>
        <w:t>, 27</w:t>
      </w:r>
    </w:p>
    <w:p w14:paraId="4800185D" w14:textId="1F4E16FC" w:rsidR="00D54F5C" w:rsidRPr="00291B0C" w:rsidRDefault="00D93899" w:rsidP="00D54F5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4 PRINTABLES:</w:t>
      </w:r>
      <w:r w:rsidR="00264A24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Unit 3 Missions:</w:t>
      </w:r>
      <w:r w:rsidR="00843C5C">
        <w:rPr>
          <w:rFonts w:ascii="Times Roman" w:hAnsi="Times Roman"/>
          <w:color w:val="000000" w:themeColor="text1"/>
          <w:sz w:val="22"/>
          <w:szCs w:val="22"/>
        </w:rPr>
        <w:t xml:space="preserve"> Historical Missions</w:t>
      </w:r>
      <w:r w:rsidR="001B1F02">
        <w:rPr>
          <w:rFonts w:ascii="Times Roman" w:hAnsi="Times Roman"/>
          <w:color w:val="000000" w:themeColor="text1"/>
          <w:sz w:val="22"/>
          <w:szCs w:val="22"/>
        </w:rPr>
        <w:t>; Valentine Review Cards (optional)</w:t>
      </w:r>
      <w:r w:rsidR="00BF4D6F">
        <w:rPr>
          <w:rFonts w:ascii="Times Roman" w:hAnsi="Times Roman"/>
          <w:color w:val="000000" w:themeColor="text1"/>
          <w:sz w:val="22"/>
          <w:szCs w:val="22"/>
        </w:rPr>
        <w:t>; Allergy Alert (optional)</w:t>
      </w:r>
    </w:p>
    <w:p w14:paraId="46B3782F" w14:textId="77777777" w:rsidR="00BC740F" w:rsidRPr="00291B0C" w:rsidRDefault="00BC740F" w:rsidP="00D54F5C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6E167917" w14:textId="77777777" w:rsidR="00800267" w:rsidRPr="00291B0C" w:rsidRDefault="00800267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6F305546" w14:textId="77777777" w:rsidR="00580512" w:rsidRPr="00291B0C" w:rsidRDefault="00580512" w:rsidP="00586EED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2C444A41" w14:textId="77777777" w:rsidR="00FC508C" w:rsidRPr="00291B0C" w:rsidRDefault="00D94CC1" w:rsidP="00FC508C">
      <w:pPr>
        <w:rPr>
          <w:rFonts w:ascii="Times Roman" w:hAnsi="Times Roman"/>
          <w:b/>
          <w:color w:val="000000" w:themeColor="text1"/>
          <w:sz w:val="28"/>
          <w:szCs w:val="28"/>
        </w:rPr>
      </w:pPr>
      <w:r w:rsidRPr="00291B0C">
        <w:rPr>
          <w:rFonts w:ascii="Times Roman" w:hAnsi="Times Roman"/>
          <w:b/>
          <w:color w:val="000000" w:themeColor="text1"/>
          <w:sz w:val="28"/>
          <w:szCs w:val="28"/>
        </w:rPr>
        <w:t>1st-3</w:t>
      </w:r>
      <w:r w:rsidRPr="00291B0C">
        <w:rPr>
          <w:rFonts w:ascii="Times Roman" w:hAnsi="Times Roman"/>
          <w:b/>
          <w:color w:val="000000" w:themeColor="text1"/>
          <w:sz w:val="28"/>
          <w:szCs w:val="28"/>
          <w:vertAlign w:val="superscript"/>
        </w:rPr>
        <w:t>rd</w:t>
      </w:r>
      <w:r w:rsidRPr="00291B0C">
        <w:rPr>
          <w:rFonts w:ascii="Times Roman" w:hAnsi="Times Roman"/>
          <w:b/>
          <w:color w:val="000000" w:themeColor="text1"/>
          <w:sz w:val="28"/>
          <w:szCs w:val="28"/>
        </w:rPr>
        <w:t xml:space="preserve"> &amp; 4</w:t>
      </w:r>
      <w:r w:rsidRPr="00291B0C">
        <w:rPr>
          <w:rFonts w:ascii="Times Roman" w:hAnsi="Times Roman"/>
          <w:b/>
          <w:color w:val="000000" w:themeColor="text1"/>
          <w:sz w:val="28"/>
          <w:szCs w:val="28"/>
          <w:vertAlign w:val="superscript"/>
        </w:rPr>
        <w:t>th</w:t>
      </w:r>
      <w:r w:rsidRPr="00291B0C">
        <w:rPr>
          <w:rFonts w:ascii="Times Roman" w:hAnsi="Times Roman"/>
          <w:b/>
          <w:color w:val="000000" w:themeColor="text1"/>
          <w:sz w:val="28"/>
          <w:szCs w:val="28"/>
        </w:rPr>
        <w:t>-6</w:t>
      </w:r>
      <w:r w:rsidRPr="00291B0C">
        <w:rPr>
          <w:rFonts w:ascii="Times Roman" w:hAnsi="Times Roman"/>
          <w:b/>
          <w:color w:val="000000" w:themeColor="text1"/>
          <w:sz w:val="28"/>
          <w:szCs w:val="28"/>
          <w:vertAlign w:val="superscript"/>
        </w:rPr>
        <w:t>th</w:t>
      </w:r>
      <w:r w:rsidR="00B24FB3" w:rsidRPr="00291B0C">
        <w:rPr>
          <w:rFonts w:ascii="Times Roman" w:hAnsi="Times Roman"/>
          <w:b/>
          <w:color w:val="000000" w:themeColor="text1"/>
          <w:sz w:val="28"/>
          <w:szCs w:val="28"/>
        </w:rPr>
        <w:t>/Broadly Graded</w:t>
      </w:r>
      <w:r w:rsidRPr="00291B0C">
        <w:rPr>
          <w:rFonts w:ascii="Times Roman" w:hAnsi="Times Roman"/>
          <w:b/>
          <w:color w:val="000000" w:themeColor="text1"/>
          <w:sz w:val="28"/>
          <w:szCs w:val="28"/>
        </w:rPr>
        <w:t xml:space="preserve"> </w:t>
      </w:r>
    </w:p>
    <w:p w14:paraId="52E161C6" w14:textId="4CD0FEF0" w:rsidR="007E4B1D" w:rsidRPr="00291B0C" w:rsidRDefault="007E4B1D" w:rsidP="007E4B1D">
      <w:pPr>
        <w:rPr>
          <w:rFonts w:ascii="Times Roman" w:hAnsi="Times Roman"/>
          <w:color w:val="000000" w:themeColor="text1"/>
          <w:sz w:val="22"/>
          <w:szCs w:val="22"/>
          <w:u w:val="single"/>
        </w:rPr>
      </w:pPr>
      <w:r w:rsidRPr="00291B0C">
        <w:rPr>
          <w:rFonts w:ascii="Times Roman" w:hAnsi="Times Roman"/>
          <w:color w:val="000000" w:themeColor="text1"/>
          <w:sz w:val="22"/>
          <w:szCs w:val="22"/>
          <w:u w:val="single"/>
        </w:rPr>
        <w:t>UNIT 1</w:t>
      </w:r>
      <w:r w:rsidR="00123D43">
        <w:rPr>
          <w:rFonts w:ascii="Times Roman" w:hAnsi="Times Roman"/>
          <w:color w:val="000000" w:themeColor="text1"/>
          <w:sz w:val="22"/>
          <w:szCs w:val="22"/>
          <w:u w:val="single"/>
        </w:rPr>
        <w:t xml:space="preserve">: </w:t>
      </w:r>
      <w:r w:rsidR="00123D43">
        <w:rPr>
          <w:rFonts w:ascii="Times Roman" w:hAnsi="Times Roman"/>
          <w:color w:val="000000" w:themeColor="text1"/>
          <w:sz w:val="22"/>
          <w:szCs w:val="22"/>
          <w:u w:val="single"/>
        </w:rPr>
        <w:t>God Sent the Savior</w:t>
      </w:r>
    </w:p>
    <w:p w14:paraId="2B70D1AE" w14:textId="585A1298" w:rsidR="00FC508C" w:rsidRPr="00291B0C" w:rsidRDefault="00642BC2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1–3 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D3766F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492AD5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F62FC2" w:rsidRPr="00291B0C">
        <w:rPr>
          <w:rFonts w:ascii="Times Roman" w:hAnsi="Times Roman"/>
          <w:color w:val="000000" w:themeColor="text1"/>
          <w:sz w:val="22"/>
          <w:szCs w:val="22"/>
        </w:rPr>
        <w:t>Teaching P</w:t>
      </w:r>
      <w:r w:rsidR="00EE527A" w:rsidRPr="00291B0C">
        <w:rPr>
          <w:rFonts w:ascii="Times Roman" w:hAnsi="Times Roman"/>
          <w:color w:val="000000" w:themeColor="text1"/>
          <w:sz w:val="22"/>
          <w:szCs w:val="22"/>
        </w:rPr>
        <w:t xml:space="preserve">icture </w:t>
      </w:r>
      <w:r w:rsidR="00E91679">
        <w:rPr>
          <w:rFonts w:ascii="Times Roman" w:hAnsi="Times Roman"/>
          <w:color w:val="000000" w:themeColor="text1"/>
          <w:sz w:val="22"/>
          <w:szCs w:val="22"/>
        </w:rPr>
        <w:t>1; 1, 4, 5</w:t>
      </w:r>
    </w:p>
    <w:p w14:paraId="2228D781" w14:textId="7481F7E5" w:rsidR="00D3766F" w:rsidRPr="00291B0C" w:rsidRDefault="007B4E98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DF24FB" w:rsidRPr="00291B0C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E91679">
        <w:rPr>
          <w:rFonts w:ascii="Times Roman" w:hAnsi="Times Roman"/>
          <w:color w:val="000000" w:themeColor="text1"/>
          <w:sz w:val="22"/>
          <w:szCs w:val="22"/>
        </w:rPr>
        <w:t xml:space="preserve"> Vancouver, Canada; Unit 1 Verse Phrases (optional)</w:t>
      </w:r>
    </w:p>
    <w:p w14:paraId="13E03ACB" w14:textId="72CF7B48" w:rsidR="00642BC2" w:rsidRPr="00291B0C" w:rsidRDefault="00642BC2" w:rsidP="00642BC2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Session 1 PACK: </w:t>
      </w:r>
      <w:r w:rsidR="00365502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E91679">
        <w:rPr>
          <w:rFonts w:ascii="Times Roman" w:hAnsi="Times Roman"/>
          <w:color w:val="000000" w:themeColor="text1"/>
          <w:sz w:val="22"/>
          <w:szCs w:val="22"/>
        </w:rPr>
        <w:t>1; 1, 19, 20</w:t>
      </w:r>
    </w:p>
    <w:p w14:paraId="1C3C49CD" w14:textId="3383744D" w:rsidR="00CF56E4" w:rsidRPr="00291B0C" w:rsidRDefault="00642BC2" w:rsidP="00CF56E4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1 PRINTABLES:</w:t>
      </w:r>
      <w:r w:rsidR="00365502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DF24FB" w:rsidRPr="00291B0C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E91679">
        <w:rPr>
          <w:rFonts w:ascii="Times Roman" w:hAnsi="Times Roman"/>
          <w:color w:val="000000" w:themeColor="text1"/>
          <w:sz w:val="22"/>
          <w:szCs w:val="22"/>
        </w:rPr>
        <w:t xml:space="preserve"> Vancouver, Canada; Books </w:t>
      </w:r>
      <w:r w:rsidR="00D73023">
        <w:rPr>
          <w:rFonts w:ascii="Times Roman" w:hAnsi="Times Roman"/>
          <w:color w:val="000000" w:themeColor="text1"/>
          <w:sz w:val="22"/>
          <w:szCs w:val="22"/>
        </w:rPr>
        <w:t>of</w:t>
      </w:r>
      <w:r w:rsidR="00E91679">
        <w:rPr>
          <w:rFonts w:ascii="Times Roman" w:hAnsi="Times Roman"/>
          <w:color w:val="000000" w:themeColor="text1"/>
          <w:sz w:val="22"/>
          <w:szCs w:val="22"/>
        </w:rPr>
        <w:t xml:space="preserve"> the Bible Cards (optional, Isaiah–Malachi)</w:t>
      </w:r>
      <w:r w:rsidR="00D73023">
        <w:rPr>
          <w:rFonts w:ascii="Times Roman" w:hAnsi="Times Roman"/>
          <w:color w:val="000000" w:themeColor="text1"/>
          <w:sz w:val="22"/>
          <w:szCs w:val="22"/>
        </w:rPr>
        <w:t>; Event Cards (optional)</w:t>
      </w:r>
    </w:p>
    <w:p w14:paraId="4FE7FEF6" w14:textId="77777777" w:rsidR="00F12C88" w:rsidRPr="00291B0C" w:rsidRDefault="00F12C88" w:rsidP="00F12C88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122CF3C5" w14:textId="65B67BE0" w:rsidR="00FC508C" w:rsidRPr="00291B0C" w:rsidRDefault="0004031F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1–3 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D3766F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492AD5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05E6E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A35D24">
        <w:rPr>
          <w:rFonts w:ascii="Times Roman" w:hAnsi="Times Roman"/>
          <w:color w:val="000000" w:themeColor="text1"/>
          <w:sz w:val="22"/>
          <w:szCs w:val="22"/>
        </w:rPr>
        <w:t>2; 1, 6</w:t>
      </w:r>
    </w:p>
    <w:p w14:paraId="61907C38" w14:textId="19B77D9C" w:rsidR="00D3766F" w:rsidRPr="00291B0C" w:rsidRDefault="00D3766F" w:rsidP="00D3766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2 PRINTABLES</w:t>
      </w:r>
      <w:r w:rsidR="007B4E98" w:rsidRPr="00291B0C">
        <w:rPr>
          <w:rFonts w:ascii="Times Roman" w:hAnsi="Times Roman"/>
          <w:color w:val="000000" w:themeColor="text1"/>
          <w:sz w:val="22"/>
          <w:szCs w:val="22"/>
        </w:rPr>
        <w:t xml:space="preserve">: </w:t>
      </w:r>
      <w:r w:rsidR="00A35D24">
        <w:rPr>
          <w:rFonts w:ascii="Times Roman" w:hAnsi="Times Roman"/>
          <w:color w:val="000000" w:themeColor="text1"/>
          <w:sz w:val="22"/>
          <w:szCs w:val="22"/>
        </w:rPr>
        <w:t xml:space="preserve">Books of the Bible Cards (New Testament Cards); </w:t>
      </w:r>
      <w:r w:rsidR="00DF24FB" w:rsidRPr="00291B0C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E91679">
        <w:rPr>
          <w:rFonts w:ascii="Times Roman" w:hAnsi="Times Roman"/>
          <w:color w:val="000000" w:themeColor="text1"/>
          <w:sz w:val="22"/>
          <w:szCs w:val="22"/>
        </w:rPr>
        <w:t xml:space="preserve"> Vancouver, Canada</w:t>
      </w:r>
    </w:p>
    <w:p w14:paraId="7EFA5E43" w14:textId="3D58FB8F" w:rsidR="0004031F" w:rsidRPr="00291B0C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Session 2 PACK: </w:t>
      </w:r>
      <w:r w:rsidR="00E6040A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A35D24">
        <w:rPr>
          <w:rFonts w:ascii="Times Roman" w:hAnsi="Times Roman"/>
          <w:color w:val="000000" w:themeColor="text1"/>
          <w:sz w:val="22"/>
          <w:szCs w:val="22"/>
        </w:rPr>
        <w:t>2; 1</w:t>
      </w:r>
    </w:p>
    <w:p w14:paraId="65FF1C16" w14:textId="04C1F81E" w:rsidR="0004031F" w:rsidRPr="00291B0C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DF24FB" w:rsidRPr="00291B0C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E91679">
        <w:rPr>
          <w:rFonts w:ascii="Times Roman" w:hAnsi="Times Roman"/>
          <w:color w:val="000000" w:themeColor="text1"/>
          <w:sz w:val="22"/>
          <w:szCs w:val="22"/>
        </w:rPr>
        <w:t xml:space="preserve"> Vancouver, Canada</w:t>
      </w:r>
    </w:p>
    <w:p w14:paraId="06E559A1" w14:textId="77777777" w:rsidR="00F12C88" w:rsidRPr="00291B0C" w:rsidRDefault="00F12C88" w:rsidP="00F12C88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27AC1C9A" w14:textId="2B170E80" w:rsidR="00FC508C" w:rsidRPr="00291B0C" w:rsidRDefault="0004031F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1–3 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D3766F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A56899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05E6E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A35D24">
        <w:rPr>
          <w:rFonts w:ascii="Times Roman" w:hAnsi="Times Roman"/>
          <w:color w:val="000000" w:themeColor="text1"/>
          <w:sz w:val="22"/>
          <w:szCs w:val="22"/>
        </w:rPr>
        <w:t>3; 1</w:t>
      </w:r>
    </w:p>
    <w:p w14:paraId="10D212BF" w14:textId="04351AB4" w:rsidR="00D3766F" w:rsidRPr="00291B0C" w:rsidRDefault="00D3766F" w:rsidP="00D3766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DF24FB" w:rsidRPr="00291B0C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E91679">
        <w:rPr>
          <w:rFonts w:ascii="Times Roman" w:hAnsi="Times Roman"/>
          <w:color w:val="000000" w:themeColor="text1"/>
          <w:sz w:val="22"/>
          <w:szCs w:val="22"/>
        </w:rPr>
        <w:t xml:space="preserve"> Vancouver, Canada</w:t>
      </w:r>
      <w:r w:rsidR="00A35D24">
        <w:rPr>
          <w:rFonts w:ascii="Times Roman" w:hAnsi="Times Roman"/>
          <w:color w:val="000000" w:themeColor="text1"/>
          <w:sz w:val="22"/>
          <w:szCs w:val="22"/>
        </w:rPr>
        <w:t>; No Look Verse Cards (optional)</w:t>
      </w:r>
    </w:p>
    <w:p w14:paraId="6625D1D9" w14:textId="5FDB686F" w:rsidR="0004031F" w:rsidRPr="00291B0C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Session 3 PACK: </w:t>
      </w:r>
      <w:r w:rsidR="00E05E6E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A35D24">
        <w:rPr>
          <w:rFonts w:ascii="Times Roman" w:hAnsi="Times Roman"/>
          <w:color w:val="000000" w:themeColor="text1"/>
          <w:sz w:val="22"/>
          <w:szCs w:val="22"/>
        </w:rPr>
        <w:t>3; 1</w:t>
      </w:r>
      <w:r w:rsidR="00EC5764">
        <w:rPr>
          <w:rFonts w:ascii="Times Roman" w:hAnsi="Times Roman"/>
          <w:color w:val="000000" w:themeColor="text1"/>
          <w:sz w:val="22"/>
          <w:szCs w:val="22"/>
        </w:rPr>
        <w:t>, 21</w:t>
      </w:r>
    </w:p>
    <w:p w14:paraId="53F04EF8" w14:textId="10804D8B" w:rsidR="00F12C88" w:rsidRPr="00291B0C" w:rsidRDefault="0004031F" w:rsidP="00F12C88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DF24FB" w:rsidRPr="00291B0C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E91679">
        <w:rPr>
          <w:rFonts w:ascii="Times Roman" w:hAnsi="Times Roman"/>
          <w:color w:val="000000" w:themeColor="text1"/>
          <w:sz w:val="22"/>
          <w:szCs w:val="22"/>
        </w:rPr>
        <w:t xml:space="preserve"> Vancouver, Canada</w:t>
      </w:r>
    </w:p>
    <w:p w14:paraId="45125177" w14:textId="77777777" w:rsidR="00DF24FB" w:rsidRPr="00291B0C" w:rsidRDefault="00DF24FB" w:rsidP="00F12C88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6ACC261C" w14:textId="2756B0A6" w:rsidR="00FC508C" w:rsidRPr="00291B0C" w:rsidRDefault="0004031F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1–3 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Session 4</w:t>
      </w:r>
      <w:r w:rsidR="00D3766F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="00F62FC2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A93E7C" w:rsidRPr="00291B0C">
        <w:rPr>
          <w:rFonts w:ascii="Times Roman" w:hAnsi="Times Roman"/>
          <w:color w:val="000000" w:themeColor="text1"/>
          <w:sz w:val="22"/>
          <w:szCs w:val="22"/>
        </w:rPr>
        <w:t xml:space="preserve"> Teaching Picture</w:t>
      </w:r>
      <w:r w:rsidR="00EC5764">
        <w:rPr>
          <w:rFonts w:ascii="Times Roman" w:hAnsi="Times Roman"/>
          <w:color w:val="000000" w:themeColor="text1"/>
          <w:sz w:val="22"/>
          <w:szCs w:val="22"/>
        </w:rPr>
        <w:t>s 1–4; 1</w:t>
      </w:r>
    </w:p>
    <w:p w14:paraId="34DEDEE2" w14:textId="18A54134" w:rsidR="00D3766F" w:rsidRPr="00291B0C" w:rsidRDefault="00D3766F" w:rsidP="00D3766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4 PRINTABLES: </w:t>
      </w:r>
      <w:r w:rsidR="00EC5764">
        <w:rPr>
          <w:rFonts w:ascii="Times Roman" w:hAnsi="Times Roman"/>
          <w:color w:val="000000" w:themeColor="text1"/>
          <w:sz w:val="22"/>
          <w:szCs w:val="22"/>
        </w:rPr>
        <w:t>Book of the Bible Cards (New Testament Cards)</w:t>
      </w:r>
      <w:r w:rsidR="00DF24FB" w:rsidRPr="00291B0C">
        <w:rPr>
          <w:rFonts w:ascii="Times Roman" w:hAnsi="Times Roman"/>
          <w:color w:val="000000" w:themeColor="text1"/>
          <w:sz w:val="22"/>
          <w:szCs w:val="22"/>
        </w:rPr>
        <w:t>; Unit 1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E91679">
        <w:rPr>
          <w:rFonts w:ascii="Times Roman" w:hAnsi="Times Roman"/>
          <w:color w:val="000000" w:themeColor="text1"/>
          <w:sz w:val="22"/>
          <w:szCs w:val="22"/>
        </w:rPr>
        <w:t xml:space="preserve"> Vancouver, Canada</w:t>
      </w:r>
      <w:r w:rsidR="00745A0E">
        <w:rPr>
          <w:rFonts w:ascii="Times Roman" w:hAnsi="Times Roman"/>
          <w:color w:val="000000" w:themeColor="text1"/>
          <w:sz w:val="22"/>
          <w:szCs w:val="22"/>
        </w:rPr>
        <w:t>; Unit Verse Phrases (optional); Number Cube (optional)</w:t>
      </w:r>
    </w:p>
    <w:p w14:paraId="65194E5B" w14:textId="099CA299" w:rsidR="0004031F" w:rsidRPr="00291B0C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Session 4 PACK: </w:t>
      </w:r>
      <w:r w:rsidR="00E6040A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3F3DC5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745A0E">
        <w:rPr>
          <w:rFonts w:ascii="Times Roman" w:hAnsi="Times Roman"/>
          <w:color w:val="000000" w:themeColor="text1"/>
          <w:sz w:val="22"/>
          <w:szCs w:val="22"/>
        </w:rPr>
        <w:t>4; 1, 7, 19, 22</w:t>
      </w:r>
    </w:p>
    <w:p w14:paraId="16DFD320" w14:textId="7143BE02" w:rsidR="0004031F" w:rsidRPr="00291B0C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4 PRINTABLES: </w:t>
      </w:r>
      <w:r w:rsidR="00A93E7C" w:rsidRPr="00291B0C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E91679">
        <w:rPr>
          <w:rFonts w:ascii="Times Roman" w:hAnsi="Times Roman"/>
          <w:color w:val="000000" w:themeColor="text1"/>
          <w:sz w:val="22"/>
          <w:szCs w:val="22"/>
        </w:rPr>
        <w:t xml:space="preserve"> Vancouver, Canada</w:t>
      </w:r>
    </w:p>
    <w:p w14:paraId="23B332D7" w14:textId="77777777" w:rsidR="00F12C88" w:rsidRPr="00291B0C" w:rsidRDefault="00F12C88" w:rsidP="00F12C88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2CB22F22" w14:textId="4FA3F484" w:rsidR="007E4B1D" w:rsidRPr="00291B0C" w:rsidRDefault="007E4B1D" w:rsidP="007E4B1D">
      <w:pPr>
        <w:rPr>
          <w:rFonts w:ascii="Times Roman" w:hAnsi="Times Roman"/>
          <w:color w:val="000000" w:themeColor="text1"/>
          <w:sz w:val="22"/>
          <w:szCs w:val="22"/>
          <w:u w:val="single"/>
        </w:rPr>
      </w:pPr>
      <w:r w:rsidRPr="00291B0C">
        <w:rPr>
          <w:rFonts w:ascii="Times Roman" w:hAnsi="Times Roman"/>
          <w:color w:val="000000" w:themeColor="text1"/>
          <w:sz w:val="22"/>
          <w:szCs w:val="22"/>
          <w:u w:val="single"/>
        </w:rPr>
        <w:t>UNIT 2</w:t>
      </w:r>
      <w:r w:rsidR="00123D43">
        <w:rPr>
          <w:rFonts w:ascii="Times Roman" w:hAnsi="Times Roman"/>
          <w:color w:val="000000" w:themeColor="text1"/>
          <w:sz w:val="22"/>
          <w:szCs w:val="22"/>
          <w:u w:val="single"/>
        </w:rPr>
        <w:t xml:space="preserve">: </w:t>
      </w:r>
      <w:r w:rsidR="00123D43">
        <w:rPr>
          <w:rFonts w:ascii="Times Roman" w:hAnsi="Times Roman"/>
          <w:color w:val="000000" w:themeColor="text1"/>
          <w:sz w:val="22"/>
          <w:szCs w:val="22"/>
          <w:u w:val="single"/>
        </w:rPr>
        <w:t>Jesus, The Son of God</w:t>
      </w:r>
      <w:r w:rsidRPr="00291B0C">
        <w:rPr>
          <w:rFonts w:ascii="Times Roman" w:hAnsi="Times Roman"/>
          <w:color w:val="000000" w:themeColor="text1"/>
          <w:sz w:val="22"/>
          <w:szCs w:val="22"/>
          <w:u w:val="single"/>
        </w:rPr>
        <w:t xml:space="preserve"> </w:t>
      </w:r>
    </w:p>
    <w:p w14:paraId="4AC6FAB3" w14:textId="79BCEF4F" w:rsidR="00FC508C" w:rsidRPr="00291B0C" w:rsidRDefault="0004031F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1–3 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D3766F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492AD5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F62FC2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A469AC">
        <w:rPr>
          <w:rFonts w:ascii="Times Roman" w:hAnsi="Times Roman"/>
          <w:color w:val="000000" w:themeColor="text1"/>
          <w:sz w:val="22"/>
          <w:szCs w:val="22"/>
        </w:rPr>
        <w:t>5; 2, 8, 9</w:t>
      </w:r>
    </w:p>
    <w:p w14:paraId="4E8C8C94" w14:textId="3087D91C" w:rsidR="00D3766F" w:rsidRPr="00291B0C" w:rsidRDefault="00D3766F" w:rsidP="00D3766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745A0E">
        <w:rPr>
          <w:rFonts w:ascii="Times Roman" w:hAnsi="Times Roman"/>
          <w:color w:val="000000" w:themeColor="text1"/>
          <w:sz w:val="22"/>
          <w:szCs w:val="22"/>
        </w:rPr>
        <w:t xml:space="preserve">Jesus Was Tempted </w:t>
      </w:r>
      <w:r w:rsidR="00DF24FB" w:rsidRPr="00291B0C">
        <w:rPr>
          <w:rFonts w:ascii="Times Roman" w:hAnsi="Times Roman"/>
          <w:color w:val="000000" w:themeColor="text1"/>
          <w:sz w:val="22"/>
          <w:szCs w:val="22"/>
        </w:rPr>
        <w:t xml:space="preserve">coloring page (optional); </w:t>
      </w:r>
      <w:r w:rsidR="00A93E7C" w:rsidRPr="00291B0C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745A0E">
        <w:rPr>
          <w:rFonts w:ascii="Times Roman" w:hAnsi="Times Roman"/>
          <w:color w:val="000000" w:themeColor="text1"/>
          <w:sz w:val="22"/>
          <w:szCs w:val="22"/>
        </w:rPr>
        <w:t xml:space="preserve"> Southeast Asia</w:t>
      </w:r>
      <w:r w:rsidR="00A469AC">
        <w:rPr>
          <w:rFonts w:ascii="Times Roman" w:hAnsi="Times Roman"/>
          <w:color w:val="000000" w:themeColor="text1"/>
          <w:sz w:val="22"/>
          <w:szCs w:val="22"/>
        </w:rPr>
        <w:t>; Temptation Testers (optional)</w:t>
      </w:r>
    </w:p>
    <w:p w14:paraId="00F9E4A8" w14:textId="66B79259" w:rsidR="006C722B" w:rsidRPr="00291B0C" w:rsidRDefault="0004031F" w:rsidP="006C722B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Session 1 PACK: </w:t>
      </w:r>
      <w:r w:rsidR="00F62FC2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A469AC">
        <w:rPr>
          <w:rFonts w:ascii="Times Roman" w:hAnsi="Times Roman"/>
          <w:color w:val="000000" w:themeColor="text1"/>
          <w:sz w:val="22"/>
          <w:szCs w:val="22"/>
        </w:rPr>
        <w:t>5; 2, 23</w:t>
      </w:r>
    </w:p>
    <w:p w14:paraId="0DC5C12C" w14:textId="5CA6DA54" w:rsidR="0004031F" w:rsidRPr="00291B0C" w:rsidRDefault="006C722B" w:rsidP="006C722B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C12023" w:rsidRPr="00291B0C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745A0E">
        <w:rPr>
          <w:rFonts w:ascii="Times Roman" w:hAnsi="Times Roman"/>
          <w:color w:val="000000" w:themeColor="text1"/>
          <w:sz w:val="22"/>
          <w:szCs w:val="22"/>
        </w:rPr>
        <w:t xml:space="preserve"> Southeast Asia</w:t>
      </w:r>
      <w:r w:rsidR="00A469AC">
        <w:rPr>
          <w:rFonts w:ascii="Times Roman" w:hAnsi="Times Roman"/>
          <w:color w:val="000000" w:themeColor="text1"/>
          <w:sz w:val="22"/>
          <w:szCs w:val="22"/>
        </w:rPr>
        <w:t>; Books of the Bible Chart; Unit 2 Verse Cube (optional); Number Cube (optional)</w:t>
      </w:r>
    </w:p>
    <w:p w14:paraId="76907B0A" w14:textId="77777777" w:rsidR="00F12C88" w:rsidRPr="00291B0C" w:rsidRDefault="00F12C88" w:rsidP="00F12C88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1FCD33F8" w14:textId="30881561" w:rsidR="00FC508C" w:rsidRPr="00291B0C" w:rsidRDefault="0004031F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1–3 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D3766F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="0035012E" w:rsidRPr="00291B0C">
        <w:rPr>
          <w:rFonts w:ascii="Times Roman" w:hAnsi="Times Roman"/>
          <w:color w:val="000000" w:themeColor="text1"/>
          <w:sz w:val="22"/>
          <w:szCs w:val="22"/>
        </w:rPr>
        <w:t xml:space="preserve">: </w:t>
      </w:r>
      <w:r w:rsidR="00C12023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115685">
        <w:rPr>
          <w:rFonts w:ascii="Times Roman" w:hAnsi="Times Roman"/>
          <w:color w:val="000000" w:themeColor="text1"/>
          <w:sz w:val="22"/>
          <w:szCs w:val="22"/>
        </w:rPr>
        <w:t xml:space="preserve">6; </w:t>
      </w:r>
      <w:r w:rsidR="00392C11">
        <w:rPr>
          <w:rFonts w:ascii="Times Roman" w:hAnsi="Times Roman"/>
          <w:color w:val="000000" w:themeColor="text1"/>
          <w:sz w:val="22"/>
          <w:szCs w:val="22"/>
        </w:rPr>
        <w:t>2, 10</w:t>
      </w:r>
    </w:p>
    <w:p w14:paraId="1E4F8098" w14:textId="4942B7B0" w:rsidR="00D3766F" w:rsidRPr="00291B0C" w:rsidRDefault="00D3766F" w:rsidP="00D3766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115685">
        <w:rPr>
          <w:rFonts w:ascii="Times Roman" w:hAnsi="Times Roman"/>
          <w:color w:val="000000" w:themeColor="text1"/>
          <w:sz w:val="22"/>
          <w:szCs w:val="22"/>
        </w:rPr>
        <w:t xml:space="preserve">Jesus Taught in the Synagogue </w:t>
      </w:r>
      <w:r w:rsidR="003F3DC5" w:rsidRPr="00291B0C">
        <w:rPr>
          <w:rFonts w:ascii="Times Roman" w:hAnsi="Times Roman"/>
          <w:color w:val="000000" w:themeColor="text1"/>
          <w:sz w:val="22"/>
          <w:szCs w:val="22"/>
        </w:rPr>
        <w:t>coloring page (optional);</w:t>
      </w:r>
      <w:r w:rsidR="00C12023" w:rsidRPr="00291B0C">
        <w:rPr>
          <w:rFonts w:ascii="Times Roman" w:hAnsi="Times Roman"/>
          <w:color w:val="000000" w:themeColor="text1"/>
          <w:sz w:val="22"/>
          <w:szCs w:val="22"/>
        </w:rPr>
        <w:t xml:space="preserve"> Unit 2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745A0E">
        <w:rPr>
          <w:rFonts w:ascii="Times Roman" w:hAnsi="Times Roman"/>
          <w:color w:val="000000" w:themeColor="text1"/>
          <w:sz w:val="22"/>
          <w:szCs w:val="22"/>
        </w:rPr>
        <w:t xml:space="preserve"> Southeast Asia</w:t>
      </w:r>
    </w:p>
    <w:p w14:paraId="6B051657" w14:textId="6CD19989" w:rsidR="0004031F" w:rsidRPr="00291B0C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Session 2 PACK: </w:t>
      </w:r>
      <w:r w:rsidR="00F62FC2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</w:t>
      </w:r>
      <w:proofErr w:type="gramStart"/>
      <w:r w:rsidR="00F62FC2" w:rsidRPr="00291B0C">
        <w:rPr>
          <w:rFonts w:ascii="Times Roman" w:hAnsi="Times Roman"/>
          <w:color w:val="000000" w:themeColor="text1"/>
          <w:sz w:val="22"/>
          <w:szCs w:val="22"/>
        </w:rPr>
        <w:t xml:space="preserve">Picture </w:t>
      </w:r>
      <w:r w:rsidR="00115685">
        <w:rPr>
          <w:rFonts w:ascii="Times Roman" w:hAnsi="Times Roman"/>
          <w:color w:val="000000" w:themeColor="text1"/>
          <w:sz w:val="22"/>
          <w:szCs w:val="22"/>
        </w:rPr>
        <w:t>;</w:t>
      </w:r>
      <w:proofErr w:type="gramEnd"/>
      <w:r w:rsidR="00115685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392C11">
        <w:rPr>
          <w:rFonts w:ascii="Times Roman" w:hAnsi="Times Roman"/>
          <w:color w:val="000000" w:themeColor="text1"/>
          <w:sz w:val="22"/>
          <w:szCs w:val="22"/>
        </w:rPr>
        <w:t xml:space="preserve">2, </w:t>
      </w:r>
      <w:r w:rsidR="00115685">
        <w:rPr>
          <w:rFonts w:ascii="Times Roman" w:hAnsi="Times Roman"/>
          <w:color w:val="000000" w:themeColor="text1"/>
          <w:sz w:val="22"/>
          <w:szCs w:val="22"/>
        </w:rPr>
        <w:t>24</w:t>
      </w:r>
      <w:r w:rsidR="00392C11">
        <w:rPr>
          <w:rFonts w:ascii="Times Roman" w:hAnsi="Times Roman"/>
          <w:color w:val="000000" w:themeColor="text1"/>
          <w:sz w:val="22"/>
          <w:szCs w:val="22"/>
        </w:rPr>
        <w:t>, 25</w:t>
      </w:r>
    </w:p>
    <w:p w14:paraId="3D37009D" w14:textId="3D29DB19" w:rsidR="0004031F" w:rsidRPr="00291B0C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115685">
        <w:rPr>
          <w:rFonts w:ascii="Times Roman" w:hAnsi="Times Roman"/>
          <w:color w:val="000000" w:themeColor="text1"/>
          <w:sz w:val="22"/>
          <w:szCs w:val="22"/>
        </w:rPr>
        <w:t xml:space="preserve">Books of the Bible Chart; </w:t>
      </w:r>
      <w:r w:rsidR="00C12023" w:rsidRPr="00291B0C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745A0E">
        <w:rPr>
          <w:rFonts w:ascii="Times Roman" w:hAnsi="Times Roman"/>
          <w:color w:val="000000" w:themeColor="text1"/>
          <w:sz w:val="22"/>
          <w:szCs w:val="22"/>
        </w:rPr>
        <w:t xml:space="preserve"> Southeast Asia</w:t>
      </w:r>
      <w:r w:rsidR="00392C11">
        <w:rPr>
          <w:rFonts w:ascii="Times Roman" w:hAnsi="Times Roman"/>
          <w:color w:val="000000" w:themeColor="text1"/>
          <w:sz w:val="22"/>
          <w:szCs w:val="22"/>
        </w:rPr>
        <w:t>; Unit 2 Verse Cube (optional); Number Cube (optional)</w:t>
      </w:r>
    </w:p>
    <w:p w14:paraId="021F6E5E" w14:textId="77777777" w:rsidR="00F12C88" w:rsidRPr="00291B0C" w:rsidRDefault="00F12C88" w:rsidP="00F12C88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0AD9ABC6" w14:textId="5E5F4335" w:rsidR="00FC508C" w:rsidRPr="00900303" w:rsidRDefault="0004031F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900303">
        <w:rPr>
          <w:rFonts w:ascii="Times Roman" w:hAnsi="Times Roman"/>
          <w:color w:val="000000" w:themeColor="text1"/>
          <w:sz w:val="22"/>
          <w:szCs w:val="22"/>
        </w:rPr>
        <w:lastRenderedPageBreak/>
        <w:t xml:space="preserve">Grades 1–3 </w:t>
      </w:r>
      <w:r w:rsidR="00FC508C" w:rsidRPr="00900303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F544C9" w:rsidRPr="00900303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="00FC508C" w:rsidRPr="00900303">
        <w:rPr>
          <w:rFonts w:ascii="Times Roman" w:hAnsi="Times Roman"/>
          <w:color w:val="000000" w:themeColor="text1"/>
          <w:sz w:val="22"/>
          <w:szCs w:val="22"/>
        </w:rPr>
        <w:t>:</w:t>
      </w:r>
      <w:r w:rsidR="00A56899" w:rsidRPr="00900303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F62FC2" w:rsidRPr="00900303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900303" w:rsidRPr="00900303">
        <w:rPr>
          <w:rFonts w:ascii="Times Roman" w:hAnsi="Times Roman"/>
          <w:color w:val="000000" w:themeColor="text1"/>
          <w:sz w:val="22"/>
          <w:szCs w:val="22"/>
        </w:rPr>
        <w:t>7; 2</w:t>
      </w:r>
      <w:r w:rsidR="00900303">
        <w:rPr>
          <w:rFonts w:ascii="Times Roman" w:hAnsi="Times Roman"/>
          <w:color w:val="000000" w:themeColor="text1"/>
          <w:sz w:val="22"/>
          <w:szCs w:val="22"/>
        </w:rPr>
        <w:t>, 11</w:t>
      </w:r>
    </w:p>
    <w:p w14:paraId="5B9F7112" w14:textId="4689C00A" w:rsidR="00F544C9" w:rsidRPr="00291B0C" w:rsidRDefault="00F544C9" w:rsidP="00F544C9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900303">
        <w:rPr>
          <w:rFonts w:ascii="Times Roman" w:hAnsi="Times Roman"/>
          <w:color w:val="000000" w:themeColor="text1"/>
          <w:sz w:val="22"/>
          <w:szCs w:val="22"/>
        </w:rPr>
        <w:t xml:space="preserve">Jesus Fed the People </w:t>
      </w:r>
      <w:r w:rsidR="00CB4A29" w:rsidRPr="00291B0C">
        <w:rPr>
          <w:rFonts w:ascii="Times Roman" w:hAnsi="Times Roman"/>
          <w:color w:val="000000" w:themeColor="text1"/>
          <w:sz w:val="22"/>
          <w:szCs w:val="22"/>
        </w:rPr>
        <w:t>coloring page (optional)</w:t>
      </w:r>
      <w:r w:rsidR="00D94782" w:rsidRPr="00291B0C">
        <w:rPr>
          <w:rFonts w:ascii="Times Roman" w:hAnsi="Times Roman"/>
          <w:color w:val="000000" w:themeColor="text1"/>
          <w:sz w:val="22"/>
          <w:szCs w:val="22"/>
        </w:rPr>
        <w:t>;</w:t>
      </w:r>
      <w:r w:rsidR="00CB4A29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72DC6" w:rsidRPr="00291B0C">
        <w:rPr>
          <w:rFonts w:ascii="Times Roman" w:hAnsi="Times Roman"/>
          <w:color w:val="000000" w:themeColor="text1"/>
          <w:sz w:val="22"/>
          <w:szCs w:val="22"/>
        </w:rPr>
        <w:t>U</w:t>
      </w:r>
      <w:r w:rsidR="00CB4A29" w:rsidRPr="00291B0C">
        <w:rPr>
          <w:rFonts w:ascii="Times Roman" w:hAnsi="Times Roman"/>
          <w:color w:val="000000" w:themeColor="text1"/>
          <w:sz w:val="22"/>
          <w:szCs w:val="22"/>
        </w:rPr>
        <w:t>nit 2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745A0E">
        <w:rPr>
          <w:rFonts w:ascii="Times Roman" w:hAnsi="Times Roman"/>
          <w:color w:val="000000" w:themeColor="text1"/>
          <w:sz w:val="22"/>
          <w:szCs w:val="22"/>
        </w:rPr>
        <w:t xml:space="preserve"> Southeast Asia</w:t>
      </w:r>
    </w:p>
    <w:p w14:paraId="0EC19B78" w14:textId="15313810" w:rsidR="0004031F" w:rsidRPr="00291B0C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Session 3 PACK: </w:t>
      </w:r>
      <w:r w:rsidR="00F62FC2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900303">
        <w:rPr>
          <w:rFonts w:ascii="Times Roman" w:hAnsi="Times Roman"/>
          <w:color w:val="000000" w:themeColor="text1"/>
          <w:sz w:val="22"/>
          <w:szCs w:val="22"/>
        </w:rPr>
        <w:t>7; 2, 24, 26</w:t>
      </w:r>
    </w:p>
    <w:p w14:paraId="34761047" w14:textId="4C1AF496" w:rsidR="0004031F" w:rsidRPr="00291B0C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CB4A29" w:rsidRPr="00291B0C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745A0E">
        <w:rPr>
          <w:rFonts w:ascii="Times Roman" w:hAnsi="Times Roman"/>
          <w:color w:val="000000" w:themeColor="text1"/>
          <w:sz w:val="22"/>
          <w:szCs w:val="22"/>
        </w:rPr>
        <w:t xml:space="preserve"> Southeast Asia</w:t>
      </w:r>
      <w:r w:rsidR="00900303">
        <w:rPr>
          <w:rFonts w:ascii="Times Roman" w:hAnsi="Times Roman"/>
          <w:color w:val="000000" w:themeColor="text1"/>
          <w:sz w:val="22"/>
          <w:szCs w:val="22"/>
        </w:rPr>
        <w:t>; Super Bounce Cards (optional)</w:t>
      </w:r>
    </w:p>
    <w:p w14:paraId="305B4AC9" w14:textId="77777777" w:rsidR="00586EED" w:rsidRPr="00291B0C" w:rsidRDefault="00586EED" w:rsidP="00586EED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3950D670" w14:textId="3254C018" w:rsidR="00FC508C" w:rsidRPr="00291B0C" w:rsidRDefault="0004031F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1–3 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Session 4</w:t>
      </w:r>
      <w:r w:rsidR="00F544C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A56899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F62FC2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900303">
        <w:rPr>
          <w:rFonts w:ascii="Times Roman" w:hAnsi="Times Roman"/>
          <w:color w:val="000000" w:themeColor="text1"/>
          <w:sz w:val="22"/>
          <w:szCs w:val="22"/>
        </w:rPr>
        <w:t>8; 2, 12</w:t>
      </w:r>
    </w:p>
    <w:p w14:paraId="6D3F6339" w14:textId="71993329" w:rsidR="00586EED" w:rsidRPr="00291B0C" w:rsidRDefault="00F544C9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4 PRINTABLES: </w:t>
      </w:r>
      <w:r w:rsidR="00900303">
        <w:rPr>
          <w:rFonts w:ascii="Times Roman" w:hAnsi="Times Roman"/>
          <w:color w:val="000000" w:themeColor="text1"/>
          <w:sz w:val="22"/>
          <w:szCs w:val="22"/>
        </w:rPr>
        <w:t xml:space="preserve">Jesus Walked on Water </w:t>
      </w:r>
      <w:r w:rsidR="00901384" w:rsidRPr="00291B0C">
        <w:rPr>
          <w:rFonts w:ascii="Times Roman" w:hAnsi="Times Roman"/>
          <w:color w:val="000000" w:themeColor="text1"/>
          <w:sz w:val="22"/>
          <w:szCs w:val="22"/>
        </w:rPr>
        <w:t>coloring page (optional);</w:t>
      </w:r>
      <w:r w:rsidR="00CB4A29" w:rsidRPr="00291B0C">
        <w:rPr>
          <w:rFonts w:ascii="Times Roman" w:hAnsi="Times Roman"/>
          <w:color w:val="000000" w:themeColor="text1"/>
          <w:sz w:val="22"/>
          <w:szCs w:val="22"/>
        </w:rPr>
        <w:t xml:space="preserve"> Unit 2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745A0E">
        <w:rPr>
          <w:rFonts w:ascii="Times Roman" w:hAnsi="Times Roman"/>
          <w:color w:val="000000" w:themeColor="text1"/>
          <w:sz w:val="22"/>
          <w:szCs w:val="22"/>
        </w:rPr>
        <w:t xml:space="preserve"> Southeast Asia</w:t>
      </w:r>
    </w:p>
    <w:p w14:paraId="33CE680F" w14:textId="458BD35C" w:rsidR="0004031F" w:rsidRPr="00291B0C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Session 4 PACK: </w:t>
      </w:r>
      <w:r w:rsidR="00F62FC2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900303">
        <w:rPr>
          <w:rFonts w:ascii="Times Roman" w:hAnsi="Times Roman"/>
          <w:color w:val="000000" w:themeColor="text1"/>
          <w:sz w:val="22"/>
          <w:szCs w:val="22"/>
        </w:rPr>
        <w:t>8; 2, 27</w:t>
      </w:r>
    </w:p>
    <w:p w14:paraId="107AE616" w14:textId="57BC9A2C" w:rsidR="0004031F" w:rsidRPr="00291B0C" w:rsidRDefault="0004031F" w:rsidP="00926C5B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4 PRINTABLES: </w:t>
      </w:r>
      <w:r w:rsidR="00CB4A29" w:rsidRPr="00291B0C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745A0E">
        <w:rPr>
          <w:rFonts w:ascii="Times Roman" w:hAnsi="Times Roman"/>
          <w:color w:val="000000" w:themeColor="text1"/>
          <w:sz w:val="22"/>
          <w:szCs w:val="22"/>
        </w:rPr>
        <w:t xml:space="preserve"> Southeast Asia</w:t>
      </w:r>
      <w:r w:rsidR="00900303">
        <w:rPr>
          <w:rFonts w:ascii="Times Roman" w:hAnsi="Times Roman"/>
          <w:color w:val="000000" w:themeColor="text1"/>
          <w:sz w:val="22"/>
          <w:szCs w:val="22"/>
        </w:rPr>
        <w:t>; Sound Effects Cards; Tippy Cup Verses (optional)</w:t>
      </w:r>
    </w:p>
    <w:p w14:paraId="55D99D47" w14:textId="77777777" w:rsidR="00DE5FA5" w:rsidRPr="00291B0C" w:rsidRDefault="00DE5FA5" w:rsidP="00926C5B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18738AFB" w14:textId="78EAB0A5" w:rsidR="00DE5FA5" w:rsidRPr="00291B0C" w:rsidRDefault="00DE5FA5" w:rsidP="00926C5B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Grades 1–3 Session 5 PACK: Teaching Picture</w:t>
      </w:r>
      <w:r w:rsidR="00DF24FB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744C1C">
        <w:rPr>
          <w:rFonts w:ascii="Times Roman" w:hAnsi="Times Roman"/>
          <w:color w:val="000000" w:themeColor="text1"/>
          <w:sz w:val="22"/>
          <w:szCs w:val="22"/>
        </w:rPr>
        <w:t>9; 2, 13</w:t>
      </w:r>
    </w:p>
    <w:p w14:paraId="23A77F06" w14:textId="3FE4CC8C" w:rsidR="00DE5FA5" w:rsidRPr="00291B0C" w:rsidRDefault="00DE5FA5" w:rsidP="00926C5B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5 PRINTABLES: </w:t>
      </w:r>
      <w:r w:rsidR="00744C1C">
        <w:rPr>
          <w:rFonts w:ascii="Times Roman" w:hAnsi="Times Roman"/>
          <w:color w:val="000000" w:themeColor="text1"/>
          <w:sz w:val="22"/>
          <w:szCs w:val="22"/>
        </w:rPr>
        <w:t xml:space="preserve">Jesus Healed Ten Lepers 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2 Missions</w:t>
      </w:r>
      <w:r w:rsidR="00745A0E">
        <w:rPr>
          <w:rFonts w:ascii="Times Roman" w:hAnsi="Times Roman"/>
          <w:color w:val="000000" w:themeColor="text1"/>
          <w:sz w:val="22"/>
          <w:szCs w:val="22"/>
        </w:rPr>
        <w:t>: Southeast Asia</w:t>
      </w:r>
      <w:r w:rsidR="00744C1C">
        <w:rPr>
          <w:rFonts w:ascii="Times Roman" w:hAnsi="Times Roman"/>
          <w:color w:val="000000" w:themeColor="text1"/>
          <w:sz w:val="22"/>
          <w:szCs w:val="22"/>
        </w:rPr>
        <w:t>; Allergy Alert</w:t>
      </w:r>
    </w:p>
    <w:p w14:paraId="6BC0D9BA" w14:textId="611E8505" w:rsidR="00DE5FA5" w:rsidRPr="00291B0C" w:rsidRDefault="00DE5FA5" w:rsidP="00926C5B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Session 5 PACK: </w:t>
      </w:r>
      <w:r w:rsidR="00EA2855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744C1C">
        <w:rPr>
          <w:rFonts w:ascii="Times Roman" w:hAnsi="Times Roman"/>
          <w:color w:val="000000" w:themeColor="text1"/>
          <w:sz w:val="22"/>
          <w:szCs w:val="22"/>
        </w:rPr>
        <w:t>9; 2, 23, 28</w:t>
      </w:r>
    </w:p>
    <w:p w14:paraId="606D9886" w14:textId="54560CB6" w:rsidR="00DE5FA5" w:rsidRPr="00291B0C" w:rsidRDefault="00DE5FA5" w:rsidP="00DE5FA5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5 PRINTABLES: </w:t>
      </w:r>
      <w:r w:rsidR="00744C1C">
        <w:rPr>
          <w:rFonts w:ascii="Times Roman" w:hAnsi="Times Roman"/>
          <w:color w:val="000000" w:themeColor="text1"/>
          <w:sz w:val="22"/>
          <w:szCs w:val="22"/>
        </w:rPr>
        <w:t xml:space="preserve">Books of the Bible Chart; 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745A0E">
        <w:rPr>
          <w:rFonts w:ascii="Times Roman" w:hAnsi="Times Roman"/>
          <w:color w:val="000000" w:themeColor="text1"/>
          <w:sz w:val="22"/>
          <w:szCs w:val="22"/>
        </w:rPr>
        <w:t>: Southeast Asia</w:t>
      </w:r>
      <w:r w:rsidR="00744C1C">
        <w:rPr>
          <w:rFonts w:ascii="Times Roman" w:hAnsi="Times Roman"/>
          <w:color w:val="000000" w:themeColor="text1"/>
          <w:sz w:val="22"/>
          <w:szCs w:val="22"/>
        </w:rPr>
        <w:t>; Number Cube (optional)</w:t>
      </w:r>
    </w:p>
    <w:p w14:paraId="67813281" w14:textId="77777777" w:rsidR="00225C19" w:rsidRPr="00291B0C" w:rsidRDefault="00225C19" w:rsidP="00FC508C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627B794B" w14:textId="77777777" w:rsidR="00DE5FA5" w:rsidRPr="00291B0C" w:rsidRDefault="00DE5FA5" w:rsidP="00FC508C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35E92ACF" w14:textId="2351CA95" w:rsidR="007E4B1D" w:rsidRPr="00291B0C" w:rsidRDefault="007E4B1D" w:rsidP="007E4B1D">
      <w:pPr>
        <w:rPr>
          <w:rFonts w:ascii="Times Roman" w:hAnsi="Times Roman"/>
          <w:color w:val="000000" w:themeColor="text1"/>
          <w:sz w:val="22"/>
          <w:szCs w:val="22"/>
          <w:u w:val="single"/>
        </w:rPr>
      </w:pPr>
      <w:r w:rsidRPr="00291B0C">
        <w:rPr>
          <w:rFonts w:ascii="Times Roman" w:hAnsi="Times Roman"/>
          <w:color w:val="000000" w:themeColor="text1"/>
          <w:sz w:val="22"/>
          <w:szCs w:val="22"/>
          <w:u w:val="single"/>
        </w:rPr>
        <w:t>UNIT 3</w:t>
      </w:r>
      <w:r w:rsidR="00123D43">
        <w:rPr>
          <w:rFonts w:ascii="Times Roman" w:hAnsi="Times Roman"/>
          <w:color w:val="000000" w:themeColor="text1"/>
          <w:sz w:val="22"/>
          <w:szCs w:val="22"/>
          <w:u w:val="single"/>
        </w:rPr>
        <w:t>: God’s Plan for Families</w:t>
      </w:r>
      <w:r w:rsidRPr="00291B0C">
        <w:rPr>
          <w:rFonts w:ascii="Times Roman" w:hAnsi="Times Roman"/>
          <w:color w:val="000000" w:themeColor="text1"/>
          <w:sz w:val="22"/>
          <w:szCs w:val="22"/>
          <w:u w:val="single"/>
        </w:rPr>
        <w:t xml:space="preserve"> </w:t>
      </w:r>
    </w:p>
    <w:p w14:paraId="4D1C04A4" w14:textId="4B857242" w:rsidR="00FC508C" w:rsidRPr="00291B0C" w:rsidRDefault="0004031F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1–3 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F544C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A56899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7430B2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F62FC2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744C1C">
        <w:rPr>
          <w:rFonts w:ascii="Times Roman" w:hAnsi="Times Roman"/>
          <w:color w:val="000000" w:themeColor="text1"/>
          <w:sz w:val="22"/>
          <w:szCs w:val="22"/>
        </w:rPr>
        <w:t>10; 3, 14</w:t>
      </w:r>
    </w:p>
    <w:p w14:paraId="46EADF52" w14:textId="32180707" w:rsidR="00F544C9" w:rsidRPr="00291B0C" w:rsidRDefault="00F544C9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744C1C">
        <w:rPr>
          <w:rFonts w:ascii="Times Roman" w:hAnsi="Times Roman"/>
          <w:color w:val="000000" w:themeColor="text1"/>
          <w:sz w:val="22"/>
          <w:szCs w:val="22"/>
        </w:rPr>
        <w:t xml:space="preserve">A Family Protected Its Baby </w:t>
      </w:r>
      <w:r w:rsidR="007430B2" w:rsidRPr="00291B0C">
        <w:rPr>
          <w:rFonts w:ascii="Times Roman" w:hAnsi="Times Roman"/>
          <w:color w:val="000000" w:themeColor="text1"/>
          <w:sz w:val="22"/>
          <w:szCs w:val="22"/>
        </w:rPr>
        <w:t>coloring page (optional)</w:t>
      </w:r>
      <w:r w:rsidR="00BD4EB9" w:rsidRPr="00291B0C">
        <w:rPr>
          <w:rFonts w:ascii="Times Roman" w:hAnsi="Times Roman"/>
          <w:color w:val="000000" w:themeColor="text1"/>
          <w:sz w:val="22"/>
          <w:szCs w:val="22"/>
        </w:rPr>
        <w:t>;</w:t>
      </w:r>
      <w:r w:rsidR="007430B2" w:rsidRPr="00291B0C">
        <w:rPr>
          <w:rFonts w:ascii="Times Roman" w:hAnsi="Times Roman"/>
          <w:color w:val="000000" w:themeColor="text1"/>
          <w:sz w:val="22"/>
          <w:szCs w:val="22"/>
        </w:rPr>
        <w:t xml:space="preserve"> Unit 3 </w:t>
      </w:r>
      <w:r w:rsidR="00BD4EB9" w:rsidRPr="00291B0C">
        <w:rPr>
          <w:rFonts w:ascii="Times Roman" w:hAnsi="Times Roman"/>
          <w:color w:val="000000" w:themeColor="text1"/>
          <w:sz w:val="22"/>
          <w:szCs w:val="22"/>
        </w:rPr>
        <w:t>M</w:t>
      </w:r>
      <w:r w:rsidR="007430B2" w:rsidRPr="00291B0C">
        <w:rPr>
          <w:rFonts w:ascii="Times Roman" w:hAnsi="Times Roman"/>
          <w:color w:val="000000" w:themeColor="text1"/>
          <w:sz w:val="22"/>
          <w:szCs w:val="22"/>
        </w:rPr>
        <w:t>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744C1C">
        <w:rPr>
          <w:rFonts w:ascii="Times Roman" w:hAnsi="Times Roman"/>
          <w:color w:val="000000" w:themeColor="text1"/>
          <w:sz w:val="22"/>
          <w:szCs w:val="22"/>
        </w:rPr>
        <w:t xml:space="preserve"> Historical Missions</w:t>
      </w:r>
    </w:p>
    <w:p w14:paraId="3B861B2A" w14:textId="5934F891" w:rsidR="0004031F" w:rsidRPr="00291B0C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Session 1 PACK: </w:t>
      </w:r>
      <w:r w:rsidR="00F62FC2" w:rsidRPr="00291B0C">
        <w:rPr>
          <w:rFonts w:ascii="Times Roman" w:hAnsi="Times Roman"/>
          <w:color w:val="000000" w:themeColor="text1"/>
          <w:sz w:val="22"/>
          <w:szCs w:val="22"/>
        </w:rPr>
        <w:t>Tea</w:t>
      </w:r>
      <w:r w:rsidR="00EA2855" w:rsidRPr="00291B0C">
        <w:rPr>
          <w:rFonts w:ascii="Times Roman" w:hAnsi="Times Roman"/>
          <w:color w:val="000000" w:themeColor="text1"/>
          <w:sz w:val="22"/>
          <w:szCs w:val="22"/>
        </w:rPr>
        <w:t xml:space="preserve">ching Picture </w:t>
      </w:r>
      <w:r w:rsidR="00744C1C">
        <w:rPr>
          <w:rFonts w:ascii="Times Roman" w:hAnsi="Times Roman"/>
          <w:color w:val="000000" w:themeColor="text1"/>
          <w:sz w:val="22"/>
          <w:szCs w:val="22"/>
        </w:rPr>
        <w:t>10; 3</w:t>
      </w:r>
      <w:r w:rsidR="007B205D">
        <w:rPr>
          <w:rFonts w:ascii="Times Roman" w:hAnsi="Times Roman"/>
          <w:color w:val="000000" w:themeColor="text1"/>
          <w:sz w:val="22"/>
          <w:szCs w:val="22"/>
        </w:rPr>
        <w:t>, 29, 30</w:t>
      </w:r>
    </w:p>
    <w:p w14:paraId="22CCF3F3" w14:textId="27F644D8" w:rsidR="0004031F" w:rsidRPr="00291B0C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7430B2" w:rsidRPr="00291B0C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744C1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744C1C">
        <w:rPr>
          <w:rFonts w:ascii="Times Roman" w:hAnsi="Times Roman"/>
          <w:color w:val="000000" w:themeColor="text1"/>
          <w:sz w:val="22"/>
          <w:szCs w:val="22"/>
        </w:rPr>
        <w:t>Historical Missions</w:t>
      </w:r>
      <w:r w:rsidR="00744C1C">
        <w:rPr>
          <w:rFonts w:ascii="Times Roman" w:hAnsi="Times Roman"/>
          <w:color w:val="000000" w:themeColor="text1"/>
          <w:sz w:val="22"/>
          <w:szCs w:val="22"/>
        </w:rPr>
        <w:t>; Colored Squares (optional)</w:t>
      </w:r>
    </w:p>
    <w:p w14:paraId="2BB77504" w14:textId="77777777" w:rsidR="00586EED" w:rsidRPr="00291B0C" w:rsidRDefault="00586EED" w:rsidP="00586EED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3810D5B9" w14:textId="778B159D" w:rsidR="00FC508C" w:rsidRPr="00291B0C" w:rsidRDefault="0004031F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1–3 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F544C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492AD5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A2855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DF24FB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7B205D">
        <w:rPr>
          <w:rFonts w:ascii="Times Roman" w:hAnsi="Times Roman"/>
          <w:color w:val="000000" w:themeColor="text1"/>
          <w:sz w:val="22"/>
          <w:szCs w:val="22"/>
        </w:rPr>
        <w:t>11; 3, 15</w:t>
      </w:r>
    </w:p>
    <w:p w14:paraId="78E3E7AE" w14:textId="7497ECFE" w:rsidR="00F544C9" w:rsidRPr="00291B0C" w:rsidRDefault="00F544C9" w:rsidP="00F544C9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2 PRINTABLES</w:t>
      </w:r>
      <w:r w:rsidR="007B205D">
        <w:rPr>
          <w:rFonts w:ascii="Times Roman" w:hAnsi="Times Roman"/>
          <w:color w:val="000000" w:themeColor="text1"/>
          <w:sz w:val="22"/>
          <w:szCs w:val="22"/>
        </w:rPr>
        <w:t xml:space="preserve">: Esau Forgave Jacob </w:t>
      </w:r>
      <w:r w:rsidR="00EA2855" w:rsidRPr="00291B0C">
        <w:rPr>
          <w:rFonts w:ascii="Times Roman" w:hAnsi="Times Roman"/>
          <w:color w:val="000000" w:themeColor="text1"/>
          <w:sz w:val="22"/>
          <w:szCs w:val="22"/>
        </w:rPr>
        <w:t>coloring page (optional);</w:t>
      </w:r>
      <w:r w:rsidR="007430B2" w:rsidRPr="00291B0C">
        <w:rPr>
          <w:rFonts w:ascii="Times Roman" w:hAnsi="Times Roman"/>
          <w:color w:val="000000" w:themeColor="text1"/>
          <w:sz w:val="22"/>
          <w:szCs w:val="22"/>
        </w:rPr>
        <w:t xml:space="preserve"> Unit 3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744C1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744C1C">
        <w:rPr>
          <w:rFonts w:ascii="Times Roman" w:hAnsi="Times Roman"/>
          <w:color w:val="000000" w:themeColor="text1"/>
          <w:sz w:val="22"/>
          <w:szCs w:val="22"/>
        </w:rPr>
        <w:t>Historical Missions</w:t>
      </w:r>
      <w:r w:rsidR="007B205D">
        <w:rPr>
          <w:rFonts w:ascii="Times Roman" w:hAnsi="Times Roman"/>
          <w:color w:val="000000" w:themeColor="text1"/>
          <w:sz w:val="22"/>
          <w:szCs w:val="22"/>
        </w:rPr>
        <w:t>; Unit 3 Questions (optional); Number Cube (optional)</w:t>
      </w:r>
    </w:p>
    <w:p w14:paraId="5A3BF75E" w14:textId="65E8CE87" w:rsidR="0004031F" w:rsidRPr="00291B0C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Session 2 PACK: </w:t>
      </w:r>
      <w:r w:rsidR="00FD3CE1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7B205D">
        <w:rPr>
          <w:rFonts w:ascii="Times Roman" w:hAnsi="Times Roman"/>
          <w:color w:val="000000" w:themeColor="text1"/>
          <w:sz w:val="22"/>
          <w:szCs w:val="22"/>
        </w:rPr>
        <w:t>11; 3, 31</w:t>
      </w:r>
    </w:p>
    <w:p w14:paraId="498DC669" w14:textId="7CEDBDB0" w:rsidR="0004031F" w:rsidRPr="00291B0C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FD3CE1" w:rsidRPr="00291B0C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744C1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744C1C">
        <w:rPr>
          <w:rFonts w:ascii="Times Roman" w:hAnsi="Times Roman"/>
          <w:color w:val="000000" w:themeColor="text1"/>
          <w:sz w:val="22"/>
          <w:szCs w:val="22"/>
        </w:rPr>
        <w:t>Historical Missions</w:t>
      </w:r>
      <w:r w:rsidR="007B205D">
        <w:rPr>
          <w:rFonts w:ascii="Times Roman" w:hAnsi="Times Roman"/>
          <w:color w:val="000000" w:themeColor="text1"/>
          <w:sz w:val="22"/>
          <w:szCs w:val="22"/>
        </w:rPr>
        <w:t>; Number Cube (optional)</w:t>
      </w:r>
    </w:p>
    <w:p w14:paraId="5F018E3F" w14:textId="77777777" w:rsidR="00586EED" w:rsidRPr="00291B0C" w:rsidRDefault="00586EED" w:rsidP="00586EED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59BAFA80" w14:textId="55DBA6FB" w:rsidR="00FC508C" w:rsidRPr="00291B0C" w:rsidRDefault="0004031F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Grades 1–3 S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ession 3</w:t>
      </w:r>
      <w:r w:rsidR="00F544C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492AD5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A2855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7B205D">
        <w:rPr>
          <w:rFonts w:ascii="Times Roman" w:hAnsi="Times Roman"/>
          <w:color w:val="000000" w:themeColor="text1"/>
          <w:sz w:val="22"/>
          <w:szCs w:val="22"/>
        </w:rPr>
        <w:t>12; 3, 16, 17</w:t>
      </w:r>
    </w:p>
    <w:p w14:paraId="7528E4C0" w14:textId="06A5E840" w:rsidR="00F544C9" w:rsidRPr="00291B0C" w:rsidRDefault="00F544C9" w:rsidP="00F544C9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7B205D">
        <w:rPr>
          <w:rFonts w:ascii="Times Roman" w:hAnsi="Times Roman"/>
          <w:color w:val="000000" w:themeColor="text1"/>
          <w:sz w:val="22"/>
          <w:szCs w:val="22"/>
        </w:rPr>
        <w:t xml:space="preserve">Hannah’s Family Worshiped God </w:t>
      </w:r>
      <w:r w:rsidR="00EA2855" w:rsidRPr="00291B0C">
        <w:rPr>
          <w:rFonts w:ascii="Times Roman" w:hAnsi="Times Roman"/>
          <w:color w:val="000000" w:themeColor="text1"/>
          <w:sz w:val="22"/>
          <w:szCs w:val="22"/>
        </w:rPr>
        <w:t>coloring page (option);</w:t>
      </w:r>
      <w:r w:rsidR="00FD3CE1" w:rsidRPr="00291B0C">
        <w:rPr>
          <w:rFonts w:ascii="Times Roman" w:hAnsi="Times Roman"/>
          <w:color w:val="000000" w:themeColor="text1"/>
          <w:sz w:val="22"/>
          <w:szCs w:val="22"/>
        </w:rPr>
        <w:t xml:space="preserve"> Unit 3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744C1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744C1C">
        <w:rPr>
          <w:rFonts w:ascii="Times Roman" w:hAnsi="Times Roman"/>
          <w:color w:val="000000" w:themeColor="text1"/>
          <w:sz w:val="22"/>
          <w:szCs w:val="22"/>
        </w:rPr>
        <w:t>Historical Missions</w:t>
      </w:r>
      <w:r w:rsidR="007B205D">
        <w:rPr>
          <w:rFonts w:ascii="Times Roman" w:hAnsi="Times Roman"/>
          <w:color w:val="000000" w:themeColor="text1"/>
          <w:sz w:val="22"/>
          <w:szCs w:val="22"/>
        </w:rPr>
        <w:t>; Unit 3 Questions (optional)</w:t>
      </w:r>
    </w:p>
    <w:p w14:paraId="3CDC9B4D" w14:textId="2F1F5456" w:rsidR="0004031F" w:rsidRPr="00291B0C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Session 3 PACK: </w:t>
      </w:r>
      <w:r w:rsidR="00EA2855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7B205D">
        <w:rPr>
          <w:rFonts w:ascii="Times Roman" w:hAnsi="Times Roman"/>
          <w:color w:val="000000" w:themeColor="text1"/>
          <w:sz w:val="22"/>
          <w:szCs w:val="22"/>
        </w:rPr>
        <w:t>12; 3, 32</w:t>
      </w:r>
    </w:p>
    <w:p w14:paraId="763EB50E" w14:textId="48F42D4B" w:rsidR="0004031F" w:rsidRPr="00291B0C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FD3CE1" w:rsidRPr="00291B0C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744C1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744C1C">
        <w:rPr>
          <w:rFonts w:ascii="Times Roman" w:hAnsi="Times Roman"/>
          <w:color w:val="000000" w:themeColor="text1"/>
          <w:sz w:val="22"/>
          <w:szCs w:val="22"/>
        </w:rPr>
        <w:t>Historical Missions</w:t>
      </w:r>
    </w:p>
    <w:p w14:paraId="5EB4E35A" w14:textId="77777777" w:rsidR="00586EED" w:rsidRPr="00291B0C" w:rsidRDefault="00586EED" w:rsidP="00586EED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5C82EAE8" w14:textId="2083233D" w:rsidR="00FC508C" w:rsidRPr="00291B0C" w:rsidRDefault="0004031F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Grades 1–3 S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ession 4</w:t>
      </w:r>
      <w:r w:rsidR="00F544C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402DF1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A2855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7B205D">
        <w:rPr>
          <w:rFonts w:ascii="Times Roman" w:hAnsi="Times Roman"/>
          <w:color w:val="000000" w:themeColor="text1"/>
          <w:sz w:val="22"/>
          <w:szCs w:val="22"/>
        </w:rPr>
        <w:t xml:space="preserve">13; </w:t>
      </w:r>
      <w:r w:rsidR="00042041">
        <w:rPr>
          <w:rFonts w:ascii="Times Roman" w:hAnsi="Times Roman"/>
          <w:color w:val="000000" w:themeColor="text1"/>
          <w:sz w:val="22"/>
          <w:szCs w:val="22"/>
        </w:rPr>
        <w:t>3, 18</w:t>
      </w:r>
    </w:p>
    <w:p w14:paraId="257A9FBF" w14:textId="254B8459" w:rsidR="00F544C9" w:rsidRPr="00291B0C" w:rsidRDefault="00F544C9" w:rsidP="00F544C9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4 PRINTABLES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195F75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42041">
        <w:rPr>
          <w:rFonts w:ascii="Times Roman" w:hAnsi="Times Roman"/>
          <w:color w:val="000000" w:themeColor="text1"/>
          <w:sz w:val="22"/>
          <w:szCs w:val="22"/>
        </w:rPr>
        <w:t xml:space="preserve">Zechariah and Elizabeth Obeyed God </w:t>
      </w:r>
      <w:r w:rsidR="00195F75" w:rsidRPr="00291B0C">
        <w:rPr>
          <w:rFonts w:ascii="Times Roman" w:hAnsi="Times Roman"/>
          <w:color w:val="000000" w:themeColor="text1"/>
          <w:sz w:val="22"/>
          <w:szCs w:val="22"/>
        </w:rPr>
        <w:t>coloring page (optional);</w:t>
      </w:r>
      <w:r w:rsidR="002C7032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62499" w:rsidRPr="00291B0C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744C1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744C1C">
        <w:rPr>
          <w:rFonts w:ascii="Times Roman" w:hAnsi="Times Roman"/>
          <w:color w:val="000000" w:themeColor="text1"/>
          <w:sz w:val="22"/>
          <w:szCs w:val="22"/>
        </w:rPr>
        <w:t>Historical Missions</w:t>
      </w:r>
      <w:r w:rsidR="00042041">
        <w:rPr>
          <w:rFonts w:ascii="Times Roman" w:hAnsi="Times Roman"/>
          <w:color w:val="000000" w:themeColor="text1"/>
          <w:sz w:val="22"/>
          <w:szCs w:val="22"/>
        </w:rPr>
        <w:t>; Communication Cards (optional); Unit 3 Questions (optional)</w:t>
      </w:r>
    </w:p>
    <w:p w14:paraId="6C4F3794" w14:textId="4D2F1BDB" w:rsidR="00365502" w:rsidRPr="00291B0C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Session 4 PACK: </w:t>
      </w:r>
      <w:r w:rsidR="00EA2855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7B205D">
        <w:rPr>
          <w:rFonts w:ascii="Times Roman" w:hAnsi="Times Roman"/>
          <w:color w:val="000000" w:themeColor="text1"/>
          <w:sz w:val="22"/>
          <w:szCs w:val="22"/>
        </w:rPr>
        <w:t xml:space="preserve">13; </w:t>
      </w:r>
      <w:r w:rsidR="00042041">
        <w:rPr>
          <w:rFonts w:ascii="Times Roman" w:hAnsi="Times Roman"/>
          <w:color w:val="000000" w:themeColor="text1"/>
          <w:sz w:val="22"/>
          <w:szCs w:val="22"/>
        </w:rPr>
        <w:t>3, 32</w:t>
      </w:r>
    </w:p>
    <w:p w14:paraId="361416C3" w14:textId="29DC72F4" w:rsidR="00062499" w:rsidRPr="00291B0C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4 PRINTABLES: </w:t>
      </w:r>
      <w:r w:rsidR="00042041">
        <w:rPr>
          <w:rFonts w:ascii="Times Roman" w:hAnsi="Times Roman"/>
          <w:color w:val="000000" w:themeColor="text1"/>
          <w:sz w:val="22"/>
          <w:szCs w:val="22"/>
        </w:rPr>
        <w:t xml:space="preserve">Books of the Bible Chart; </w:t>
      </w:r>
      <w:r w:rsidR="00062499" w:rsidRPr="00291B0C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744C1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744C1C">
        <w:rPr>
          <w:rFonts w:ascii="Times Roman" w:hAnsi="Times Roman"/>
          <w:color w:val="000000" w:themeColor="text1"/>
          <w:sz w:val="22"/>
          <w:szCs w:val="22"/>
        </w:rPr>
        <w:t>Historical Missions</w:t>
      </w:r>
      <w:r w:rsidR="00042041">
        <w:rPr>
          <w:rFonts w:ascii="Times Roman" w:hAnsi="Times Roman"/>
          <w:color w:val="000000" w:themeColor="text1"/>
          <w:sz w:val="22"/>
          <w:szCs w:val="22"/>
        </w:rPr>
        <w:t>; Number Cube (optional)</w:t>
      </w:r>
    </w:p>
    <w:p w14:paraId="3BBA0331" w14:textId="77777777" w:rsidR="008C2098" w:rsidRPr="00291B0C" w:rsidRDefault="008C2098" w:rsidP="00FC48ED">
      <w:pPr>
        <w:rPr>
          <w:rFonts w:ascii="Times Roman" w:hAnsi="Times Roman"/>
          <w:color w:val="000000" w:themeColor="text1"/>
          <w:sz w:val="22"/>
          <w:szCs w:val="22"/>
        </w:rPr>
      </w:pPr>
    </w:p>
    <w:sectPr w:rsidR="008C2098" w:rsidRPr="00291B0C" w:rsidSect="00DD72C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F0230" w14:textId="77777777" w:rsidR="00363B84" w:rsidRDefault="00363B84" w:rsidP="009D4F32">
      <w:r>
        <w:separator/>
      </w:r>
    </w:p>
  </w:endnote>
  <w:endnote w:type="continuationSeparator" w:id="0">
    <w:p w14:paraId="6B88B27D" w14:textId="77777777" w:rsidR="00363B84" w:rsidRDefault="00363B84" w:rsidP="009D4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28F94" w14:textId="77777777" w:rsidR="00363B84" w:rsidRDefault="00363B84" w:rsidP="009D4F32">
      <w:r>
        <w:separator/>
      </w:r>
    </w:p>
  </w:footnote>
  <w:footnote w:type="continuationSeparator" w:id="0">
    <w:p w14:paraId="2E537573" w14:textId="77777777" w:rsidR="00363B84" w:rsidRDefault="00363B84" w:rsidP="009D4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1BB4E" w14:textId="5AC576A2" w:rsidR="00EA2855" w:rsidRDefault="00EA2855" w:rsidP="009D4F32">
    <w:pPr>
      <w:jc w:val="center"/>
    </w:pPr>
    <w:r>
      <w:t xml:space="preserve">BSFL Kids </w:t>
    </w:r>
    <w:r w:rsidR="00966925">
      <w:t>Winter 2022-23</w:t>
    </w:r>
  </w:p>
  <w:p w14:paraId="69AB63E5" w14:textId="77777777" w:rsidR="00EA2855" w:rsidRDefault="00EA2855" w:rsidP="009D4F32">
    <w:pPr>
      <w:jc w:val="center"/>
    </w:pPr>
    <w:r>
      <w:t>PACK &amp; PRINTABLES Usage</w:t>
    </w:r>
  </w:p>
  <w:p w14:paraId="6F2429BF" w14:textId="77777777" w:rsidR="00EA2855" w:rsidRDefault="00EA28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679"/>
    <w:rsid w:val="00015758"/>
    <w:rsid w:val="00025835"/>
    <w:rsid w:val="00025AFA"/>
    <w:rsid w:val="00030A11"/>
    <w:rsid w:val="00031639"/>
    <w:rsid w:val="0004031F"/>
    <w:rsid w:val="00042041"/>
    <w:rsid w:val="00061273"/>
    <w:rsid w:val="00062499"/>
    <w:rsid w:val="00067E99"/>
    <w:rsid w:val="00077E7D"/>
    <w:rsid w:val="00086257"/>
    <w:rsid w:val="0008794E"/>
    <w:rsid w:val="000916A4"/>
    <w:rsid w:val="000A407A"/>
    <w:rsid w:val="000C38DD"/>
    <w:rsid w:val="000C4D87"/>
    <w:rsid w:val="000F595A"/>
    <w:rsid w:val="000F709D"/>
    <w:rsid w:val="00105577"/>
    <w:rsid w:val="0011202B"/>
    <w:rsid w:val="00113857"/>
    <w:rsid w:val="00114A76"/>
    <w:rsid w:val="00115685"/>
    <w:rsid w:val="00122FDD"/>
    <w:rsid w:val="00123D43"/>
    <w:rsid w:val="00150426"/>
    <w:rsid w:val="00154FAE"/>
    <w:rsid w:val="0017045F"/>
    <w:rsid w:val="001819A1"/>
    <w:rsid w:val="00195F75"/>
    <w:rsid w:val="001A2A97"/>
    <w:rsid w:val="001B1F02"/>
    <w:rsid w:val="001C39B1"/>
    <w:rsid w:val="001D65C8"/>
    <w:rsid w:val="001D7E61"/>
    <w:rsid w:val="002005F8"/>
    <w:rsid w:val="00212FCB"/>
    <w:rsid w:val="00213E27"/>
    <w:rsid w:val="00216DAE"/>
    <w:rsid w:val="00221007"/>
    <w:rsid w:val="00223C4F"/>
    <w:rsid w:val="00225C19"/>
    <w:rsid w:val="002267F6"/>
    <w:rsid w:val="00235D3A"/>
    <w:rsid w:val="002619A7"/>
    <w:rsid w:val="00264A24"/>
    <w:rsid w:val="00272AAB"/>
    <w:rsid w:val="00291B0C"/>
    <w:rsid w:val="00295008"/>
    <w:rsid w:val="002964D8"/>
    <w:rsid w:val="002B124E"/>
    <w:rsid w:val="002C7032"/>
    <w:rsid w:val="002F59BB"/>
    <w:rsid w:val="00301E72"/>
    <w:rsid w:val="00305301"/>
    <w:rsid w:val="00315D52"/>
    <w:rsid w:val="00324B74"/>
    <w:rsid w:val="00330F1A"/>
    <w:rsid w:val="0033629F"/>
    <w:rsid w:val="0034754D"/>
    <w:rsid w:val="0035012E"/>
    <w:rsid w:val="003505AD"/>
    <w:rsid w:val="00363B84"/>
    <w:rsid w:val="00365502"/>
    <w:rsid w:val="00365D50"/>
    <w:rsid w:val="00392C11"/>
    <w:rsid w:val="003931B7"/>
    <w:rsid w:val="00394121"/>
    <w:rsid w:val="003B379E"/>
    <w:rsid w:val="003C3070"/>
    <w:rsid w:val="003D0FA2"/>
    <w:rsid w:val="003D1079"/>
    <w:rsid w:val="003E2248"/>
    <w:rsid w:val="003E4D5C"/>
    <w:rsid w:val="003F3DC5"/>
    <w:rsid w:val="00401E61"/>
    <w:rsid w:val="00402DF1"/>
    <w:rsid w:val="00404739"/>
    <w:rsid w:val="004074AC"/>
    <w:rsid w:val="0041790A"/>
    <w:rsid w:val="0042740A"/>
    <w:rsid w:val="00467D29"/>
    <w:rsid w:val="00492AD5"/>
    <w:rsid w:val="00493907"/>
    <w:rsid w:val="004A5E50"/>
    <w:rsid w:val="004C6E8C"/>
    <w:rsid w:val="004F39E1"/>
    <w:rsid w:val="00503852"/>
    <w:rsid w:val="005140A0"/>
    <w:rsid w:val="00523901"/>
    <w:rsid w:val="00545964"/>
    <w:rsid w:val="005504C2"/>
    <w:rsid w:val="0056424A"/>
    <w:rsid w:val="00564CFD"/>
    <w:rsid w:val="00575BF8"/>
    <w:rsid w:val="0058036D"/>
    <w:rsid w:val="00580512"/>
    <w:rsid w:val="00586EED"/>
    <w:rsid w:val="00594C5C"/>
    <w:rsid w:val="005A25B5"/>
    <w:rsid w:val="005B5A82"/>
    <w:rsid w:val="005B7826"/>
    <w:rsid w:val="005D5910"/>
    <w:rsid w:val="005D657E"/>
    <w:rsid w:val="005F23E0"/>
    <w:rsid w:val="005F30BD"/>
    <w:rsid w:val="005F423D"/>
    <w:rsid w:val="005F4338"/>
    <w:rsid w:val="005F4693"/>
    <w:rsid w:val="00607F27"/>
    <w:rsid w:val="0061209E"/>
    <w:rsid w:val="00642BC2"/>
    <w:rsid w:val="0066755B"/>
    <w:rsid w:val="00685CB8"/>
    <w:rsid w:val="00697868"/>
    <w:rsid w:val="006A458B"/>
    <w:rsid w:val="006B637D"/>
    <w:rsid w:val="006C0EFC"/>
    <w:rsid w:val="006C1C83"/>
    <w:rsid w:val="006C390B"/>
    <w:rsid w:val="006C722B"/>
    <w:rsid w:val="006C749E"/>
    <w:rsid w:val="006D727A"/>
    <w:rsid w:val="006F6055"/>
    <w:rsid w:val="0070555B"/>
    <w:rsid w:val="0071125F"/>
    <w:rsid w:val="007116D6"/>
    <w:rsid w:val="00724E48"/>
    <w:rsid w:val="00727A4D"/>
    <w:rsid w:val="00730A03"/>
    <w:rsid w:val="0073487A"/>
    <w:rsid w:val="007430B2"/>
    <w:rsid w:val="00744C1C"/>
    <w:rsid w:val="00745A0E"/>
    <w:rsid w:val="0075091D"/>
    <w:rsid w:val="007634D1"/>
    <w:rsid w:val="0077663C"/>
    <w:rsid w:val="007767A6"/>
    <w:rsid w:val="00787D41"/>
    <w:rsid w:val="00791F37"/>
    <w:rsid w:val="007A2E26"/>
    <w:rsid w:val="007B205D"/>
    <w:rsid w:val="007B34C4"/>
    <w:rsid w:val="007B4E98"/>
    <w:rsid w:val="007C1C72"/>
    <w:rsid w:val="007C410C"/>
    <w:rsid w:val="007C5C67"/>
    <w:rsid w:val="007D385F"/>
    <w:rsid w:val="007E2CA6"/>
    <w:rsid w:val="007E4B1D"/>
    <w:rsid w:val="007E5629"/>
    <w:rsid w:val="00800267"/>
    <w:rsid w:val="008006D3"/>
    <w:rsid w:val="0080755B"/>
    <w:rsid w:val="00811A0B"/>
    <w:rsid w:val="00817A23"/>
    <w:rsid w:val="00832361"/>
    <w:rsid w:val="00836FB8"/>
    <w:rsid w:val="00837862"/>
    <w:rsid w:val="00843B86"/>
    <w:rsid w:val="00843C5C"/>
    <w:rsid w:val="0085301E"/>
    <w:rsid w:val="008675E1"/>
    <w:rsid w:val="00872DC6"/>
    <w:rsid w:val="00884E3A"/>
    <w:rsid w:val="00894F63"/>
    <w:rsid w:val="008A3E4C"/>
    <w:rsid w:val="008B4823"/>
    <w:rsid w:val="008C2098"/>
    <w:rsid w:val="008C6B4A"/>
    <w:rsid w:val="008E1C6B"/>
    <w:rsid w:val="008F1787"/>
    <w:rsid w:val="00900303"/>
    <w:rsid w:val="00901384"/>
    <w:rsid w:val="0090190C"/>
    <w:rsid w:val="00926C5B"/>
    <w:rsid w:val="009359E8"/>
    <w:rsid w:val="00935AD9"/>
    <w:rsid w:val="0095389F"/>
    <w:rsid w:val="00953F84"/>
    <w:rsid w:val="0096358E"/>
    <w:rsid w:val="00965D67"/>
    <w:rsid w:val="00966925"/>
    <w:rsid w:val="00966A71"/>
    <w:rsid w:val="00975233"/>
    <w:rsid w:val="00981E46"/>
    <w:rsid w:val="00995D54"/>
    <w:rsid w:val="00997494"/>
    <w:rsid w:val="009A7AD1"/>
    <w:rsid w:val="009C46F3"/>
    <w:rsid w:val="009C4D17"/>
    <w:rsid w:val="009D1573"/>
    <w:rsid w:val="009D4F32"/>
    <w:rsid w:val="009F00C0"/>
    <w:rsid w:val="00A010C3"/>
    <w:rsid w:val="00A01B2D"/>
    <w:rsid w:val="00A07B2B"/>
    <w:rsid w:val="00A10F3B"/>
    <w:rsid w:val="00A15705"/>
    <w:rsid w:val="00A1630A"/>
    <w:rsid w:val="00A26962"/>
    <w:rsid w:val="00A27DDF"/>
    <w:rsid w:val="00A35D24"/>
    <w:rsid w:val="00A469AC"/>
    <w:rsid w:val="00A56899"/>
    <w:rsid w:val="00A63C31"/>
    <w:rsid w:val="00A6516F"/>
    <w:rsid w:val="00A90034"/>
    <w:rsid w:val="00A93E7C"/>
    <w:rsid w:val="00AB2EE0"/>
    <w:rsid w:val="00AB4845"/>
    <w:rsid w:val="00AB75E1"/>
    <w:rsid w:val="00AC0D93"/>
    <w:rsid w:val="00AC139F"/>
    <w:rsid w:val="00B0417D"/>
    <w:rsid w:val="00B24FB3"/>
    <w:rsid w:val="00B27E2A"/>
    <w:rsid w:val="00B3048A"/>
    <w:rsid w:val="00B3465A"/>
    <w:rsid w:val="00B373EC"/>
    <w:rsid w:val="00B57D26"/>
    <w:rsid w:val="00B61C5B"/>
    <w:rsid w:val="00B635F8"/>
    <w:rsid w:val="00B65A2D"/>
    <w:rsid w:val="00B84949"/>
    <w:rsid w:val="00B9129C"/>
    <w:rsid w:val="00BA4D4A"/>
    <w:rsid w:val="00BC740F"/>
    <w:rsid w:val="00BD1B3F"/>
    <w:rsid w:val="00BD4EB9"/>
    <w:rsid w:val="00BD762B"/>
    <w:rsid w:val="00BE493B"/>
    <w:rsid w:val="00BE5227"/>
    <w:rsid w:val="00BF4D6F"/>
    <w:rsid w:val="00C06738"/>
    <w:rsid w:val="00C12023"/>
    <w:rsid w:val="00C252ED"/>
    <w:rsid w:val="00C37E57"/>
    <w:rsid w:val="00C40C64"/>
    <w:rsid w:val="00C45F04"/>
    <w:rsid w:val="00CB0EEF"/>
    <w:rsid w:val="00CB4A29"/>
    <w:rsid w:val="00CC4810"/>
    <w:rsid w:val="00CD034A"/>
    <w:rsid w:val="00CE0BD4"/>
    <w:rsid w:val="00CE1B7D"/>
    <w:rsid w:val="00CE1F92"/>
    <w:rsid w:val="00CF4ECF"/>
    <w:rsid w:val="00CF56E4"/>
    <w:rsid w:val="00CF5F6E"/>
    <w:rsid w:val="00D0015B"/>
    <w:rsid w:val="00D2475D"/>
    <w:rsid w:val="00D26986"/>
    <w:rsid w:val="00D31A5A"/>
    <w:rsid w:val="00D33301"/>
    <w:rsid w:val="00D3766F"/>
    <w:rsid w:val="00D436C6"/>
    <w:rsid w:val="00D45C14"/>
    <w:rsid w:val="00D5242B"/>
    <w:rsid w:val="00D54F5C"/>
    <w:rsid w:val="00D73023"/>
    <w:rsid w:val="00D82D6D"/>
    <w:rsid w:val="00D83171"/>
    <w:rsid w:val="00D93899"/>
    <w:rsid w:val="00D94782"/>
    <w:rsid w:val="00D94CC1"/>
    <w:rsid w:val="00DA7200"/>
    <w:rsid w:val="00DA7E59"/>
    <w:rsid w:val="00DB4E74"/>
    <w:rsid w:val="00DB4F16"/>
    <w:rsid w:val="00DC083C"/>
    <w:rsid w:val="00DC728F"/>
    <w:rsid w:val="00DD13FC"/>
    <w:rsid w:val="00DD72CA"/>
    <w:rsid w:val="00DE5FA5"/>
    <w:rsid w:val="00DF24FB"/>
    <w:rsid w:val="00E05E6E"/>
    <w:rsid w:val="00E267A4"/>
    <w:rsid w:val="00E5444F"/>
    <w:rsid w:val="00E57307"/>
    <w:rsid w:val="00E6040A"/>
    <w:rsid w:val="00E64451"/>
    <w:rsid w:val="00E70BEF"/>
    <w:rsid w:val="00E82169"/>
    <w:rsid w:val="00E8772D"/>
    <w:rsid w:val="00E91679"/>
    <w:rsid w:val="00EA2855"/>
    <w:rsid w:val="00EB2C9C"/>
    <w:rsid w:val="00EC3FC0"/>
    <w:rsid w:val="00EC4E17"/>
    <w:rsid w:val="00EC5764"/>
    <w:rsid w:val="00ED35D2"/>
    <w:rsid w:val="00EE2CEB"/>
    <w:rsid w:val="00EE5080"/>
    <w:rsid w:val="00EE527A"/>
    <w:rsid w:val="00EE6A14"/>
    <w:rsid w:val="00EF48EB"/>
    <w:rsid w:val="00F04621"/>
    <w:rsid w:val="00F12C88"/>
    <w:rsid w:val="00F15F49"/>
    <w:rsid w:val="00F3475C"/>
    <w:rsid w:val="00F34A52"/>
    <w:rsid w:val="00F43590"/>
    <w:rsid w:val="00F544C9"/>
    <w:rsid w:val="00F5787E"/>
    <w:rsid w:val="00F62FC2"/>
    <w:rsid w:val="00F852E0"/>
    <w:rsid w:val="00FB38D6"/>
    <w:rsid w:val="00FB465A"/>
    <w:rsid w:val="00FC07C0"/>
    <w:rsid w:val="00FC2385"/>
    <w:rsid w:val="00FC48ED"/>
    <w:rsid w:val="00FC508C"/>
    <w:rsid w:val="00FD3CE1"/>
    <w:rsid w:val="00FE2A77"/>
    <w:rsid w:val="00FE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826021"/>
  <w14:defaultImageDpi w14:val="300"/>
  <w15:chartTrackingRefBased/>
  <w15:docId w15:val="{BDE7B738-F156-DF46-893D-8DB5A5A84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4F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F32"/>
  </w:style>
  <w:style w:type="paragraph" w:styleId="Footer">
    <w:name w:val="footer"/>
    <w:basedOn w:val="Normal"/>
    <w:link w:val="FooterChar"/>
    <w:uiPriority w:val="99"/>
    <w:unhideWhenUsed/>
    <w:rsid w:val="009D4F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F32"/>
  </w:style>
  <w:style w:type="paragraph" w:styleId="NormalWeb">
    <w:name w:val="Normal (Web)"/>
    <w:basedOn w:val="Normal"/>
    <w:uiPriority w:val="99"/>
    <w:unhideWhenUsed/>
    <w:rsid w:val="00113857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3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racey.rogers/Desktop/Desktop&#8211;Folders/Spreadsheets/Pack_Item_Use_Blog/KIDS/Kids_Pack+Printables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Kids_Pack+Printables_template.dotx</Template>
  <TotalTime>164</TotalTime>
  <Pages>5</Pages>
  <Words>1780</Words>
  <Characters>10150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LifeWay</Company>
  <LinksUpToDate>false</LinksUpToDate>
  <CharactersWithSpaces>11907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Tracey Rogers</cp:lastModifiedBy>
  <cp:revision>10</cp:revision>
  <cp:lastPrinted>2020-02-14T17:53:00Z</cp:lastPrinted>
  <dcterms:created xsi:type="dcterms:W3CDTF">2022-09-19T18:03:00Z</dcterms:created>
  <dcterms:modified xsi:type="dcterms:W3CDTF">2022-09-20T20:21:00Z</dcterms:modified>
</cp:coreProperties>
</file>