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DD74" w14:textId="5755034F" w:rsidR="00C76C33" w:rsidRPr="00C76C33" w:rsidRDefault="00C76C33" w:rsidP="00C76C33">
      <w:pPr>
        <w:pStyle w:val="CNTitleUnderscore"/>
      </w:pPr>
      <w:bookmarkStart w:id="0" w:name="_Hlk101349481"/>
      <w:r w:rsidRPr="00C76C33">
        <w:rPr>
          <w:rFonts w:ascii="Calibri" w:eastAsia="Calibri" w:hAnsi="Calibri"/>
          <w:b w:val="0"/>
          <w:noProof/>
          <w:sz w:val="20"/>
          <w:szCs w:val="20"/>
        </w:rPr>
        <w:drawing>
          <wp:anchor distT="0" distB="9525" distL="114300" distR="0" simplePos="0" relativeHeight="251659264" behindDoc="0" locked="0" layoutInCell="1" allowOverlap="1" wp14:anchorId="1C061480" wp14:editId="7DE18EA9">
            <wp:simplePos x="0" y="0"/>
            <wp:positionH relativeFrom="column">
              <wp:posOffset>5220970</wp:posOffset>
            </wp:positionH>
            <wp:positionV relativeFrom="line">
              <wp:posOffset>-58420</wp:posOffset>
            </wp:positionV>
            <wp:extent cx="694690" cy="276225"/>
            <wp:effectExtent l="0" t="0" r="0" b="0"/>
            <wp:wrapNone/>
            <wp:docPr id="1" name="Picture 3" descr="c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n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890">
        <w:t>Cloud Services</w:t>
      </w:r>
      <w:r w:rsidR="00823160">
        <w:t xml:space="preserve"> </w:t>
      </w:r>
      <w:r w:rsidR="00E419EA">
        <w:t>Terms</w:t>
      </w:r>
    </w:p>
    <w:p w14:paraId="45C6BF9C" w14:textId="600E0AD6" w:rsidR="00D926BA" w:rsidRPr="00190EA9" w:rsidRDefault="00190EA9" w:rsidP="00190EA9">
      <w:pPr>
        <w:pStyle w:val="CNSubtitle"/>
        <w:rPr>
          <w:color w:val="000000" w:themeColor="text1"/>
        </w:rPr>
      </w:pPr>
      <w:r w:rsidRPr="00190EA9">
        <w:rPr>
          <w:color w:val="000000" w:themeColor="text1"/>
        </w:rPr>
        <w:t xml:space="preserve">IBM </w:t>
      </w:r>
      <w:proofErr w:type="spellStart"/>
      <w:r w:rsidRPr="00190EA9">
        <w:rPr>
          <w:color w:val="000000" w:themeColor="text1"/>
        </w:rPr>
        <w:t>Instana</w:t>
      </w:r>
      <w:proofErr w:type="spellEnd"/>
      <w:r w:rsidRPr="00190EA9">
        <w:rPr>
          <w:color w:val="000000" w:themeColor="text1"/>
        </w:rPr>
        <w:t xml:space="preserve"> Observability</w:t>
      </w:r>
    </w:p>
    <w:p w14:paraId="3510C97A" w14:textId="77777777" w:rsidR="00190EA9" w:rsidRDefault="00190EA9" w:rsidP="00190EA9">
      <w:pPr>
        <w:pStyle w:val="CNSubtitle"/>
      </w:pPr>
    </w:p>
    <w:p w14:paraId="4A11BC16" w14:textId="35F867F5" w:rsidR="005B35F7" w:rsidRPr="00A40B2C" w:rsidRDefault="005B35F7" w:rsidP="004D276E">
      <w:pPr>
        <w:spacing w:after="160" w:line="259" w:lineRule="auto"/>
        <w:rPr>
          <w:rFonts w:eastAsia="Calibri" w:cstheme="minorHAnsi"/>
          <w:szCs w:val="20"/>
        </w:rPr>
      </w:pPr>
      <w:r w:rsidRPr="00A40B2C">
        <w:rPr>
          <w:rFonts w:eastAsia="Calibri" w:cstheme="minorHAnsi"/>
          <w:szCs w:val="20"/>
        </w:rPr>
        <w:t>Th</w:t>
      </w:r>
      <w:r w:rsidR="00823160">
        <w:rPr>
          <w:rFonts w:eastAsia="Calibri" w:cstheme="minorHAnsi"/>
          <w:szCs w:val="20"/>
        </w:rPr>
        <w:t>e following</w:t>
      </w:r>
      <w:r w:rsidR="009B3FEA">
        <w:rPr>
          <w:rFonts w:eastAsia="Calibri" w:cstheme="minorHAnsi"/>
          <w:szCs w:val="20"/>
        </w:rPr>
        <w:t xml:space="preserve"> documents</w:t>
      </w:r>
      <w:r w:rsidR="00F81FB0">
        <w:rPr>
          <w:rFonts w:eastAsia="Calibri" w:cstheme="minorHAnsi"/>
          <w:szCs w:val="20"/>
        </w:rPr>
        <w:t>, as a whole,</w:t>
      </w:r>
      <w:r w:rsidR="00823160">
        <w:rPr>
          <w:rFonts w:eastAsia="Calibri" w:cstheme="minorHAnsi"/>
          <w:szCs w:val="20"/>
        </w:rPr>
        <w:t xml:space="preserve"> </w:t>
      </w:r>
      <w:r w:rsidR="00E419EA">
        <w:rPr>
          <w:rFonts w:eastAsia="Calibri" w:cstheme="minorHAnsi"/>
          <w:szCs w:val="20"/>
        </w:rPr>
        <w:t xml:space="preserve">make up the complete agreement </w:t>
      </w:r>
      <w:r w:rsidRPr="00A40B2C">
        <w:rPr>
          <w:rFonts w:eastAsia="Calibri" w:cstheme="minorHAnsi"/>
          <w:szCs w:val="20"/>
        </w:rPr>
        <w:t>(</w:t>
      </w:r>
      <w:r w:rsidR="003C02EB">
        <w:rPr>
          <w:rFonts w:eastAsia="Calibri" w:cstheme="minorHAnsi"/>
          <w:szCs w:val="20"/>
        </w:rPr>
        <w:t>Agreement</w:t>
      </w:r>
      <w:r w:rsidRPr="00A40B2C">
        <w:rPr>
          <w:rFonts w:eastAsia="Calibri" w:cstheme="minorHAnsi"/>
          <w:szCs w:val="20"/>
        </w:rPr>
        <w:t>)</w:t>
      </w:r>
      <w:r w:rsidR="00E419EA">
        <w:rPr>
          <w:rFonts w:eastAsia="Calibri" w:cstheme="minorHAnsi"/>
          <w:szCs w:val="20"/>
        </w:rPr>
        <w:t xml:space="preserve"> for </w:t>
      </w:r>
      <w:r w:rsidR="00B34618">
        <w:rPr>
          <w:rFonts w:eastAsia="Calibri" w:cstheme="minorHAnsi"/>
          <w:szCs w:val="20"/>
        </w:rPr>
        <w:t xml:space="preserve">use of the </w:t>
      </w:r>
      <w:r w:rsidR="00E419EA">
        <w:rPr>
          <w:rFonts w:eastAsia="Calibri" w:cstheme="minorHAnsi"/>
          <w:szCs w:val="20"/>
        </w:rPr>
        <w:t xml:space="preserve">IBM </w:t>
      </w:r>
      <w:r w:rsidR="005B6890">
        <w:rPr>
          <w:rFonts w:eastAsia="Calibri" w:cstheme="minorHAnsi"/>
          <w:szCs w:val="20"/>
        </w:rPr>
        <w:t>Cloud Services</w:t>
      </w:r>
      <w:r w:rsidR="00E419EA">
        <w:rPr>
          <w:rFonts w:eastAsia="Calibri" w:cstheme="minorHAnsi"/>
          <w:szCs w:val="20"/>
        </w:rPr>
        <w:t xml:space="preserve"> Client acquires from</w:t>
      </w:r>
      <w:r w:rsidR="002F1BA6" w:rsidRPr="00A40B2C">
        <w:rPr>
          <w:rFonts w:eastAsia="Calibri" w:cstheme="minorHAnsi"/>
          <w:szCs w:val="20"/>
        </w:rPr>
        <w:t xml:space="preserve"> </w:t>
      </w:r>
      <w:r w:rsidR="00D701F1">
        <w:rPr>
          <w:rFonts w:eastAsia="Calibri" w:cstheme="minorHAnsi"/>
          <w:szCs w:val="20"/>
        </w:rPr>
        <w:t xml:space="preserve">a </w:t>
      </w:r>
      <w:r w:rsidR="003E01C6">
        <w:rPr>
          <w:rFonts w:eastAsia="Calibri" w:cstheme="minorHAnsi"/>
          <w:szCs w:val="20"/>
        </w:rPr>
        <w:t>third-party</w:t>
      </w:r>
      <w:r w:rsidR="00D701F1">
        <w:rPr>
          <w:rFonts w:eastAsia="Calibri" w:cstheme="minorHAnsi"/>
          <w:szCs w:val="20"/>
        </w:rPr>
        <w:t xml:space="preserve"> </w:t>
      </w:r>
      <w:r w:rsidR="00E419EA">
        <w:rPr>
          <w:rFonts w:eastAsia="Calibri" w:cstheme="minorHAnsi"/>
          <w:szCs w:val="20"/>
        </w:rPr>
        <w:t xml:space="preserve">marketplace. </w:t>
      </w:r>
      <w:r w:rsidRPr="00A40B2C">
        <w:rPr>
          <w:rFonts w:eastAsia="Calibri" w:cstheme="minorHAnsi"/>
          <w:szCs w:val="20"/>
        </w:rPr>
        <w:t>Client</w:t>
      </w:r>
      <w:r w:rsidR="00320621">
        <w:rPr>
          <w:rFonts w:eastAsia="Calibri" w:cstheme="minorHAnsi"/>
          <w:szCs w:val="20"/>
        </w:rPr>
        <w:t xml:space="preserve"> accepts the </w:t>
      </w:r>
      <w:r w:rsidR="00F81FB0">
        <w:rPr>
          <w:rFonts w:eastAsia="Calibri" w:cstheme="minorHAnsi"/>
          <w:szCs w:val="20"/>
        </w:rPr>
        <w:t xml:space="preserve">terms of the </w:t>
      </w:r>
      <w:r w:rsidR="003C02EB">
        <w:rPr>
          <w:rFonts w:eastAsia="Calibri" w:cstheme="minorHAnsi"/>
          <w:szCs w:val="20"/>
        </w:rPr>
        <w:t xml:space="preserve">Agreement </w:t>
      </w:r>
      <w:r w:rsidR="00320621">
        <w:rPr>
          <w:rFonts w:eastAsia="Calibri" w:cstheme="minorHAnsi"/>
          <w:szCs w:val="20"/>
        </w:rPr>
        <w:t>by</w:t>
      </w:r>
      <w:r w:rsidR="00371790">
        <w:rPr>
          <w:rFonts w:eastAsia="Calibri" w:cstheme="minorHAnsi"/>
          <w:szCs w:val="20"/>
        </w:rPr>
        <w:t xml:space="preserve"> placing an order and</w:t>
      </w:r>
      <w:r w:rsidR="00520DD0">
        <w:rPr>
          <w:rFonts w:eastAsia="Calibri" w:cstheme="minorHAnsi"/>
          <w:szCs w:val="20"/>
        </w:rPr>
        <w:t xml:space="preserve"> acquiring </w:t>
      </w:r>
      <w:r w:rsidR="00320621">
        <w:rPr>
          <w:rFonts w:eastAsia="Calibri" w:cstheme="minorHAnsi"/>
          <w:szCs w:val="20"/>
        </w:rPr>
        <w:t>the</w:t>
      </w:r>
      <w:r w:rsidR="00520DD0">
        <w:rPr>
          <w:rFonts w:eastAsia="Calibri" w:cstheme="minorHAnsi"/>
          <w:szCs w:val="20"/>
        </w:rPr>
        <w:t xml:space="preserve"> IBM </w:t>
      </w:r>
      <w:r w:rsidR="005B6890">
        <w:rPr>
          <w:rFonts w:eastAsia="Calibri" w:cstheme="minorHAnsi"/>
          <w:szCs w:val="20"/>
        </w:rPr>
        <w:t>Cloud Services</w:t>
      </w:r>
      <w:r w:rsidR="00521520">
        <w:rPr>
          <w:rFonts w:eastAsia="Calibri" w:cstheme="minorHAnsi"/>
          <w:szCs w:val="20"/>
        </w:rPr>
        <w:t>.</w:t>
      </w:r>
    </w:p>
    <w:p w14:paraId="1F0E1AC8" w14:textId="77777777" w:rsidR="00C25BD5" w:rsidRPr="00C25BD5" w:rsidRDefault="00C76C33" w:rsidP="00B14247">
      <w:pPr>
        <w:pStyle w:val="CNLevel1Bullet"/>
        <w:tabs>
          <w:tab w:val="clear" w:pos="1224"/>
        </w:tabs>
        <w:ind w:left="540"/>
        <w:rPr>
          <w:rFonts w:asciiTheme="minorHAnsi" w:hAnsiTheme="minorHAnsi"/>
          <w:szCs w:val="22"/>
        </w:rPr>
      </w:pPr>
      <w:r w:rsidRPr="00C76C33">
        <w:t xml:space="preserve">IBM </w:t>
      </w:r>
      <w:r w:rsidR="005B6890">
        <w:t xml:space="preserve">Cloud Services Agreement at </w:t>
      </w:r>
      <w:hyperlink r:id="rId8" w:history="1">
        <w:r w:rsidR="005B6890" w:rsidRPr="003111E4">
          <w:rPr>
            <w:rStyle w:val="Hyperlink"/>
          </w:rPr>
          <w:t>http://www.ibm.com/terms/?id=z126-6304</w:t>
        </w:r>
      </w:hyperlink>
      <w:r w:rsidR="00520DD0">
        <w:rPr>
          <w:rStyle w:val="Hyperlink"/>
        </w:rPr>
        <w:t>; and</w:t>
      </w:r>
      <w:r w:rsidR="00B87721">
        <w:t xml:space="preserve"> </w:t>
      </w:r>
    </w:p>
    <w:p w14:paraId="0F6EFFA0" w14:textId="3E231FDE" w:rsidR="00363AC3" w:rsidRPr="00306135" w:rsidRDefault="005B6890" w:rsidP="00B9445B">
      <w:pPr>
        <w:pStyle w:val="CNLevel1Bullet"/>
        <w:tabs>
          <w:tab w:val="clear" w:pos="1224"/>
        </w:tabs>
        <w:ind w:left="540"/>
      </w:pPr>
      <w:r>
        <w:t>The Cloud Services Description (SD)</w:t>
      </w:r>
      <w:r w:rsidR="00363AC3">
        <w:t>,</w:t>
      </w:r>
      <w:r w:rsidR="00F77604">
        <w:t xml:space="preserve"> </w:t>
      </w:r>
      <w:r w:rsidR="009B3FEA">
        <w:t>at</w:t>
      </w:r>
      <w:r w:rsidR="00C25BD5">
        <w:t xml:space="preserve"> </w:t>
      </w:r>
      <w:hyperlink r:id="rId9" w:history="1">
        <w:r w:rsidR="00306135" w:rsidRPr="00946E36">
          <w:rPr>
            <w:rStyle w:val="Hyperlink"/>
          </w:rPr>
          <w:t>http://www.ibm.com/terms/?id=i126-8959</w:t>
        </w:r>
      </w:hyperlink>
    </w:p>
    <w:p w14:paraId="4C074462" w14:textId="77777777" w:rsidR="00306135" w:rsidRPr="00306135" w:rsidRDefault="00306135" w:rsidP="00306135">
      <w:pPr>
        <w:pStyle w:val="CNLevel1Bullet"/>
        <w:numPr>
          <w:ilvl w:val="0"/>
          <w:numId w:val="0"/>
        </w:numPr>
        <w:ind w:left="36"/>
      </w:pPr>
    </w:p>
    <w:p w14:paraId="11EB8216" w14:textId="77777777" w:rsidR="00306135" w:rsidRDefault="00306135" w:rsidP="00306135">
      <w:pPr>
        <w:pStyle w:val="CNLevel1Bullet"/>
        <w:numPr>
          <w:ilvl w:val="0"/>
          <w:numId w:val="0"/>
        </w:numPr>
      </w:pPr>
    </w:p>
    <w:bookmarkEnd w:id="0"/>
    <w:p w14:paraId="7E2BC527" w14:textId="7EBCD28A" w:rsidR="003B1672" w:rsidRPr="003B1672" w:rsidRDefault="003B1672" w:rsidP="00805C66">
      <w:pPr>
        <w:pStyle w:val="CNParagraphLeft"/>
      </w:pPr>
    </w:p>
    <w:sectPr w:rsidR="003B1672" w:rsidRPr="003B1672" w:rsidSect="00C169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2261" w14:textId="77777777" w:rsidR="00F236E5" w:rsidRDefault="00F236E5" w:rsidP="00133499">
      <w:r>
        <w:separator/>
      </w:r>
    </w:p>
  </w:endnote>
  <w:endnote w:type="continuationSeparator" w:id="0">
    <w:p w14:paraId="21A9FA58" w14:textId="77777777" w:rsidR="00F236E5" w:rsidRDefault="00F236E5" w:rsidP="0013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D2C5" w14:textId="77777777" w:rsidR="00BE0FF0" w:rsidRDefault="00BE0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6CD7" w14:textId="7295A819" w:rsidR="00521520" w:rsidRPr="00805C66" w:rsidRDefault="00C25BD5" w:rsidP="00805C66">
    <w:pPr>
      <w:pStyle w:val="CNFooter"/>
    </w:pPr>
    <w:bookmarkStart w:id="1" w:name="_Hlk101349765"/>
    <w:r w:rsidRPr="00C25BD5">
      <w:rPr>
        <w:color w:val="000000" w:themeColor="text1"/>
      </w:rPr>
      <w:t xml:space="preserve">IBM </w:t>
    </w:r>
    <w:proofErr w:type="spellStart"/>
    <w:r w:rsidRPr="00C25BD5">
      <w:rPr>
        <w:color w:val="000000" w:themeColor="text1"/>
      </w:rPr>
      <w:t>Instana</w:t>
    </w:r>
    <w:proofErr w:type="spellEnd"/>
    <w:r w:rsidRPr="00C25BD5">
      <w:rPr>
        <w:color w:val="000000" w:themeColor="text1"/>
      </w:rPr>
      <w:t xml:space="preserve"> Observability </w:t>
    </w:r>
    <w:r w:rsidR="001178C0" w:rsidRPr="00C25BD5">
      <w:rPr>
        <w:color w:val="000000" w:themeColor="text1"/>
      </w:rPr>
      <w:t>A</w:t>
    </w:r>
    <w:r w:rsidR="005F060A" w:rsidRPr="00C25BD5">
      <w:rPr>
        <w:color w:val="000000" w:themeColor="text1"/>
      </w:rPr>
      <w:t xml:space="preserve">cquired from </w:t>
    </w:r>
    <w:r w:rsidR="001178C0" w:rsidRPr="00C25BD5">
      <w:rPr>
        <w:color w:val="000000" w:themeColor="text1"/>
      </w:rPr>
      <w:t>3</w:t>
    </w:r>
    <w:r w:rsidR="001178C0" w:rsidRPr="00C25BD5">
      <w:rPr>
        <w:color w:val="000000" w:themeColor="text1"/>
        <w:vertAlign w:val="superscript"/>
      </w:rPr>
      <w:t>rd</w:t>
    </w:r>
    <w:r w:rsidR="001178C0" w:rsidRPr="00C25BD5">
      <w:rPr>
        <w:color w:val="000000" w:themeColor="text1"/>
      </w:rPr>
      <w:t xml:space="preserve"> Party Marketplace</w:t>
    </w:r>
    <w:r w:rsidR="00805C66" w:rsidRPr="00C25BD5">
      <w:rPr>
        <w:color w:val="000000" w:themeColor="text1"/>
      </w:rPr>
      <w:t xml:space="preserve"> </w:t>
    </w:r>
    <w:r w:rsidR="00BE0FF0">
      <w:rPr>
        <w:color w:val="000000" w:themeColor="text1"/>
      </w:rPr>
      <w:t>05-2023</w:t>
    </w:r>
    <w:r w:rsidR="00805C66">
      <w:rPr>
        <w:color w:val="FF0000"/>
      </w:rPr>
      <w:tab/>
    </w:r>
    <w:r w:rsidR="002109F5" w:rsidRPr="00805C66">
      <w:t xml:space="preserve"> </w:t>
    </w:r>
    <w:bookmarkEnd w:id="1"/>
    <w:r w:rsidR="00521520" w:rsidRPr="00805C66">
      <w:tab/>
      <w:t xml:space="preserve">Page </w:t>
    </w:r>
    <w:r w:rsidR="00521520" w:rsidRPr="00805C66">
      <w:fldChar w:fldCharType="begin"/>
    </w:r>
    <w:r w:rsidR="00521520" w:rsidRPr="00805C66">
      <w:instrText xml:space="preserve"> PAGE </w:instrText>
    </w:r>
    <w:r w:rsidR="00521520" w:rsidRPr="00805C66">
      <w:fldChar w:fldCharType="separate"/>
    </w:r>
    <w:r w:rsidR="00521520" w:rsidRPr="00805C66">
      <w:t>1</w:t>
    </w:r>
    <w:r w:rsidR="00521520" w:rsidRPr="00805C66">
      <w:fldChar w:fldCharType="end"/>
    </w:r>
    <w:r w:rsidR="00521520" w:rsidRPr="00805C66">
      <w:t xml:space="preserve"> of </w:t>
    </w:r>
    <w:fldSimple w:instr=" NUMPAGES ">
      <w:r w:rsidR="00521520" w:rsidRPr="00805C66">
        <w:t>12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1BBD" w14:textId="77777777" w:rsidR="00BE0FF0" w:rsidRDefault="00BE0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0B2B" w14:textId="77777777" w:rsidR="00F236E5" w:rsidRDefault="00F236E5" w:rsidP="00133499">
      <w:r>
        <w:separator/>
      </w:r>
    </w:p>
  </w:footnote>
  <w:footnote w:type="continuationSeparator" w:id="0">
    <w:p w14:paraId="08FC0C8F" w14:textId="77777777" w:rsidR="00F236E5" w:rsidRDefault="00F236E5" w:rsidP="0013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43B7" w14:textId="77777777" w:rsidR="00BE0FF0" w:rsidRDefault="00BE0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D492" w14:textId="77777777" w:rsidR="00BE0FF0" w:rsidRDefault="00BE0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98B8" w14:textId="77777777" w:rsidR="00BE0FF0" w:rsidRDefault="00BE0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9B2AE4"/>
    <w:multiLevelType w:val="hybridMultilevel"/>
    <w:tmpl w:val="F0CA43A2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AC58A1"/>
    <w:multiLevelType w:val="multilevel"/>
    <w:tmpl w:val="D8468B7E"/>
    <w:name w:val="cnLTtext"/>
    <w:lvl w:ilvl="0">
      <w:start w:val="1"/>
      <w:numFmt w:val="none"/>
      <w:lvlRestart w:val="0"/>
      <w:pStyle w:val="CNAppendixDelivery"/>
      <w:suff w:val="space"/>
      <w:lvlText w:val="Delivery:"/>
      <w:lvlJc w:val="left"/>
      <w:pPr>
        <w:ind w:left="720" w:firstLine="0"/>
      </w:pPr>
      <w:rPr>
        <w:b/>
        <w:i/>
      </w:rPr>
    </w:lvl>
    <w:lvl w:ilvl="1">
      <w:start w:val="1"/>
      <w:numFmt w:val="none"/>
      <w:lvlRestart w:val="0"/>
      <w:pStyle w:val="CNAppendixContent"/>
      <w:suff w:val="space"/>
      <w:lvlText w:val="Content:"/>
      <w:lvlJc w:val="left"/>
      <w:pPr>
        <w:ind w:left="720" w:firstLine="0"/>
      </w:pPr>
      <w:rPr>
        <w:b/>
        <w:i/>
      </w:rPr>
    </w:lvl>
    <w:lvl w:ilvl="2">
      <w:start w:val="1"/>
      <w:numFmt w:val="none"/>
      <w:lvlRestart w:val="0"/>
      <w:pStyle w:val="CNAppendixPurpose"/>
      <w:suff w:val="space"/>
      <w:lvlText w:val="Purpose:"/>
      <w:lvlJc w:val="left"/>
      <w:pPr>
        <w:ind w:left="720" w:firstLine="0"/>
      </w:pPr>
      <w:rPr>
        <w:b/>
        <w:i/>
      </w:rPr>
    </w:lvl>
    <w:lvl w:ilvl="3">
      <w:start w:val="1"/>
      <w:numFmt w:val="none"/>
      <w:lvlRestart w:val="0"/>
      <w:pStyle w:val="CNAssumptionsHeader"/>
      <w:suff w:val="space"/>
      <w:lvlText w:val="Assumptions:"/>
      <w:lvlJc w:val="left"/>
      <w:pPr>
        <w:ind w:left="720" w:firstLine="0"/>
      </w:pPr>
      <w:rPr>
        <w:b/>
        <w:i/>
      </w:rPr>
    </w:lvl>
    <w:lvl w:ilvl="4">
      <w:start w:val="1"/>
      <w:numFmt w:val="none"/>
      <w:lvlRestart w:val="0"/>
      <w:pStyle w:val="CNCompletionCriteriaHeader"/>
      <w:suff w:val="space"/>
      <w:lvlText w:val="Completion Criteria:"/>
      <w:lvlJc w:val="left"/>
      <w:pPr>
        <w:ind w:left="720" w:firstLine="0"/>
      </w:pPr>
      <w:rPr>
        <w:b/>
        <w:i/>
      </w:rPr>
    </w:lvl>
    <w:lvl w:ilvl="5">
      <w:start w:val="1"/>
      <w:numFmt w:val="none"/>
      <w:lvlRestart w:val="0"/>
      <w:pStyle w:val="CNDeliverableMaterialsHeader"/>
      <w:suff w:val="space"/>
      <w:lvlText w:val="Deliverable Materials:"/>
      <w:lvlJc w:val="left"/>
      <w:pPr>
        <w:ind w:left="720" w:firstLine="0"/>
      </w:pPr>
      <w:rPr>
        <w:b/>
        <w:i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cardinalText"/>
      <w:lvlRestart w:val="0"/>
      <w:pStyle w:val="CNPhaseTitle"/>
      <w:suff w:val="space"/>
      <w:lvlText w:val="Phase %8 -"/>
      <w:lvlJc w:val="left"/>
      <w:pPr>
        <w:ind w:left="720" w:firstLine="0"/>
      </w:pPr>
    </w:lvl>
    <w:lvl w:ilvl="8">
      <w:start w:val="1"/>
      <w:numFmt w:val="decimal"/>
      <w:lvlRestart w:val="0"/>
      <w:pStyle w:val="CNGlossaryList"/>
      <w:lvlText w:val="%9."/>
      <w:lvlJc w:val="left"/>
      <w:pPr>
        <w:tabs>
          <w:tab w:val="num" w:pos="504"/>
        </w:tabs>
        <w:ind w:left="504" w:hanging="504"/>
      </w:pPr>
    </w:lvl>
  </w:abstractNum>
  <w:abstractNum w:abstractNumId="2" w15:restartNumberingAfterBreak="0">
    <w:nsid w:val="1C77445C"/>
    <w:multiLevelType w:val="multilevel"/>
    <w:tmpl w:val="97923F20"/>
    <w:lvl w:ilvl="0">
      <w:start w:val="1"/>
      <w:numFmt w:val="none"/>
      <w:lvlRestart w:val="0"/>
      <w:suff w:val="nothing"/>
      <w:lvlText w:val=""/>
      <w:lvlJc w:val="left"/>
      <w:pPr>
        <w:ind w:left="720" w:firstLine="0"/>
      </w:pPr>
    </w:lvl>
    <w:lvl w:ilvl="1">
      <w:start w:val="1"/>
      <w:numFmt w:val="decimal"/>
      <w:suff w:val="nothing"/>
      <w:lvlText w:val="Activity %2 - "/>
      <w:lvlJc w:val="left"/>
      <w:pPr>
        <w:tabs>
          <w:tab w:val="num" w:pos="720"/>
        </w:tabs>
        <w:ind w:left="720" w:firstLine="0"/>
      </w:pPr>
      <w:rPr>
        <w:u w:val="single"/>
      </w:rPr>
    </w:lvl>
    <w:lvl w:ilvl="2">
      <w:start w:val="1"/>
      <w:numFmt w:val="decimal"/>
      <w:suff w:val="space"/>
      <w:lvlText w:val="Task %3 -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224"/>
        </w:tabs>
        <w:ind w:left="1224" w:hanging="504"/>
      </w:pPr>
    </w:lvl>
    <w:lvl w:ilvl="4">
      <w:start w:val="1"/>
      <w:numFmt w:val="decimal"/>
      <w:lvlText w:val="(%5)"/>
      <w:lvlJc w:val="left"/>
      <w:pPr>
        <w:tabs>
          <w:tab w:val="num" w:pos="1728"/>
        </w:tabs>
        <w:ind w:left="1728" w:hanging="504"/>
      </w:p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504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BF75D8D"/>
    <w:multiLevelType w:val="multilevel"/>
    <w:tmpl w:val="E6443B18"/>
    <w:name w:val="cnLTnote"/>
    <w:lvl w:ilvl="0">
      <w:start w:val="1"/>
      <w:numFmt w:val="none"/>
      <w:lvlRestart w:val="0"/>
      <w:pStyle w:val="CNInternalNoteBegin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CNInternalNoteLevel1List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CNInternalNoteLevel2List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F644FAE"/>
    <w:multiLevelType w:val="multilevel"/>
    <w:tmpl w:val="24482976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5" w15:restartNumberingAfterBreak="0">
    <w:nsid w:val="36035D0C"/>
    <w:multiLevelType w:val="multilevel"/>
    <w:tmpl w:val="B83C4AE0"/>
    <w:lvl w:ilvl="0">
      <w:start w:val="1"/>
      <w:numFmt w:val="none"/>
      <w:lvlRestart w:val="0"/>
      <w:pStyle w:val="CNLevel1Bullet"/>
      <w:lvlText w:val="●"/>
      <w:lvlJc w:val="left"/>
      <w:pPr>
        <w:tabs>
          <w:tab w:val="num" w:pos="1224"/>
        </w:tabs>
        <w:ind w:left="1224" w:hanging="504"/>
      </w:pPr>
    </w:lvl>
    <w:lvl w:ilvl="1">
      <w:start w:val="1"/>
      <w:numFmt w:val="none"/>
      <w:lvlRestart w:val="0"/>
      <w:pStyle w:val="CNLevel2Bullet"/>
      <w:lvlText w:val="●"/>
      <w:lvlJc w:val="left"/>
      <w:pPr>
        <w:tabs>
          <w:tab w:val="num" w:pos="1728"/>
        </w:tabs>
        <w:ind w:left="1728" w:hanging="504"/>
      </w:pPr>
    </w:lvl>
    <w:lvl w:ilvl="2">
      <w:start w:val="1"/>
      <w:numFmt w:val="none"/>
      <w:lvlRestart w:val="0"/>
      <w:pStyle w:val="CNLevel3Bullet"/>
      <w:lvlText w:val="●"/>
      <w:lvlJc w:val="left"/>
      <w:pPr>
        <w:tabs>
          <w:tab w:val="num" w:pos="2232"/>
        </w:tabs>
        <w:ind w:left="2232" w:hanging="504"/>
      </w:pPr>
    </w:lvl>
    <w:lvl w:ilvl="3">
      <w:start w:val="1"/>
      <w:numFmt w:val="none"/>
      <w:lvlRestart w:val="0"/>
      <w:pStyle w:val="CNLevel4Bullet"/>
      <w:lvlText w:val="●"/>
      <w:lvlJc w:val="left"/>
      <w:pPr>
        <w:tabs>
          <w:tab w:val="num" w:pos="2736"/>
        </w:tabs>
        <w:ind w:left="2736" w:hanging="504"/>
      </w:pPr>
    </w:lvl>
    <w:lvl w:ilvl="4">
      <w:start w:val="1"/>
      <w:numFmt w:val="none"/>
      <w:lvlRestart w:val="0"/>
      <w:pStyle w:val="CNLevel5Bullet"/>
      <w:lvlText w:val="●"/>
      <w:lvlJc w:val="left"/>
      <w:pPr>
        <w:tabs>
          <w:tab w:val="num" w:pos="3240"/>
        </w:tabs>
        <w:ind w:left="3240" w:hanging="504"/>
      </w:pPr>
    </w:lvl>
    <w:lvl w:ilvl="5">
      <w:start w:val="1"/>
      <w:numFmt w:val="none"/>
      <w:lvlRestart w:val="0"/>
      <w:pStyle w:val="CNLevel6Bullet"/>
      <w:lvlText w:val="●"/>
      <w:lvlJc w:val="left"/>
      <w:pPr>
        <w:tabs>
          <w:tab w:val="num" w:pos="3744"/>
        </w:tabs>
        <w:ind w:left="3744" w:hanging="504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7EC0F61"/>
    <w:multiLevelType w:val="multilevel"/>
    <w:tmpl w:val="E726340A"/>
    <w:lvl w:ilvl="0">
      <w:start w:val="1"/>
      <w:numFmt w:val="none"/>
      <w:lvlRestart w:val="0"/>
      <w:suff w:val="nothing"/>
      <w:lvlText w:val=""/>
      <w:lvlJc w:val="left"/>
      <w:pPr>
        <w:ind w:left="720" w:hanging="720"/>
      </w:pPr>
    </w:lvl>
    <w:lvl w:ilvl="1">
      <w:start w:val="1"/>
      <w:numFmt w:val="upperLetter"/>
      <w:suff w:val="space"/>
      <w:lvlText w:val="Appendix %2:"/>
      <w:lvlJc w:val="left"/>
      <w:pPr>
        <w:ind w:left="720" w:hanging="720"/>
      </w:pPr>
    </w:lvl>
    <w:lvl w:ilvl="2">
      <w:start w:val="1"/>
      <w:numFmt w:val="decimal"/>
      <w:lvlText w:val="%2 - %3: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745F41"/>
    <w:multiLevelType w:val="multilevel"/>
    <w:tmpl w:val="DB40AE70"/>
    <w:lvl w:ilvl="0">
      <w:start w:val="1"/>
      <w:numFmt w:val="none"/>
      <w:lvlRestart w:val="0"/>
      <w:lvlText w:val="●"/>
      <w:lvlJc w:val="left"/>
      <w:pPr>
        <w:tabs>
          <w:tab w:val="num" w:pos="1224"/>
        </w:tabs>
        <w:ind w:left="1224" w:hanging="504"/>
      </w:pPr>
    </w:lvl>
    <w:lvl w:ilvl="1">
      <w:start w:val="1"/>
      <w:numFmt w:val="none"/>
      <w:lvlRestart w:val="0"/>
      <w:lvlText w:val="●"/>
      <w:lvlJc w:val="left"/>
      <w:pPr>
        <w:tabs>
          <w:tab w:val="num" w:pos="1728"/>
        </w:tabs>
        <w:ind w:left="1728" w:hanging="504"/>
      </w:pPr>
    </w:lvl>
    <w:lvl w:ilvl="2">
      <w:start w:val="1"/>
      <w:numFmt w:val="none"/>
      <w:lvlRestart w:val="0"/>
      <w:lvlText w:val="●"/>
      <w:lvlJc w:val="left"/>
      <w:pPr>
        <w:tabs>
          <w:tab w:val="num" w:pos="2232"/>
        </w:tabs>
        <w:ind w:left="2232" w:hanging="504"/>
      </w:pPr>
    </w:lvl>
    <w:lvl w:ilvl="3">
      <w:start w:val="1"/>
      <w:numFmt w:val="none"/>
      <w:lvlRestart w:val="0"/>
      <w:lvlText w:val="●"/>
      <w:lvlJc w:val="left"/>
      <w:pPr>
        <w:tabs>
          <w:tab w:val="num" w:pos="2736"/>
        </w:tabs>
        <w:ind w:left="2736" w:hanging="504"/>
      </w:pPr>
    </w:lvl>
    <w:lvl w:ilvl="4">
      <w:start w:val="1"/>
      <w:numFmt w:val="none"/>
      <w:lvlRestart w:val="0"/>
      <w:lvlText w:val="●"/>
      <w:lvlJc w:val="left"/>
      <w:pPr>
        <w:tabs>
          <w:tab w:val="num" w:pos="3240"/>
        </w:tabs>
        <w:ind w:left="3240" w:hanging="504"/>
      </w:pPr>
    </w:lvl>
    <w:lvl w:ilvl="5">
      <w:start w:val="1"/>
      <w:numFmt w:val="none"/>
      <w:lvlRestart w:val="0"/>
      <w:lvlText w:val="●"/>
      <w:lvlJc w:val="left"/>
      <w:pPr>
        <w:tabs>
          <w:tab w:val="num" w:pos="3744"/>
        </w:tabs>
        <w:ind w:left="3744" w:hanging="504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335B3D"/>
    <w:multiLevelType w:val="multilevel"/>
    <w:tmpl w:val="46F22F10"/>
    <w:lvl w:ilvl="0">
      <w:start w:val="1"/>
      <w:numFmt w:val="none"/>
      <w:lvlRestart w:val="0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D933573"/>
    <w:multiLevelType w:val="hybridMultilevel"/>
    <w:tmpl w:val="8BCC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DDB"/>
    <w:multiLevelType w:val="multilevel"/>
    <w:tmpl w:val="B4BAFC8C"/>
    <w:name w:val="cnLTappendix"/>
    <w:lvl w:ilvl="0">
      <w:start w:val="1"/>
      <w:numFmt w:val="none"/>
      <w:lvlRestart w:val="0"/>
      <w:pStyle w:val="CNAppendixRestartNumbering"/>
      <w:suff w:val="nothing"/>
      <w:lvlText w:val=""/>
      <w:lvlJc w:val="left"/>
      <w:pPr>
        <w:ind w:left="720" w:hanging="720"/>
      </w:pPr>
    </w:lvl>
    <w:lvl w:ilvl="1">
      <w:start w:val="1"/>
      <w:numFmt w:val="upperLetter"/>
      <w:pStyle w:val="CNAppendixTitle"/>
      <w:suff w:val="space"/>
      <w:lvlText w:val="Appendix %2:"/>
      <w:lvlJc w:val="left"/>
      <w:pPr>
        <w:ind w:left="720" w:hanging="720"/>
      </w:pPr>
    </w:lvl>
    <w:lvl w:ilvl="2">
      <w:start w:val="1"/>
      <w:numFmt w:val="decimal"/>
      <w:pStyle w:val="CNAppendixItem"/>
      <w:lvlText w:val="%2 - %3: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0462727"/>
    <w:multiLevelType w:val="multilevel"/>
    <w:tmpl w:val="42E834D6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232"/>
        </w:tabs>
        <w:ind w:left="2232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36"/>
        </w:tabs>
        <w:ind w:left="2736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504"/>
      </w:pPr>
      <w:rPr>
        <w:rFonts w:hint="default"/>
      </w:rPr>
    </w:lvl>
  </w:abstractNum>
  <w:abstractNum w:abstractNumId="12" w15:restartNumberingAfterBreak="0">
    <w:nsid w:val="608E7398"/>
    <w:multiLevelType w:val="multilevel"/>
    <w:tmpl w:val="5B38E516"/>
    <w:lvl w:ilvl="0">
      <w:start w:val="1"/>
      <w:numFmt w:val="none"/>
      <w:lvlRestart w:val="0"/>
      <w:lvlText w:val="●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lvlText w:val="●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lvlText w:val="●"/>
      <w:lvlJc w:val="left"/>
      <w:pPr>
        <w:tabs>
          <w:tab w:val="num" w:pos="216"/>
        </w:tabs>
        <w:ind w:left="216" w:hanging="216"/>
      </w:pPr>
    </w:lvl>
    <w:lvl w:ilvl="4">
      <w:start w:val="1"/>
      <w:numFmt w:val="none"/>
      <w:lvlRestart w:val="0"/>
      <w:lvlText w:val="●"/>
      <w:lvlJc w:val="left"/>
      <w:pPr>
        <w:tabs>
          <w:tab w:val="num" w:pos="432"/>
        </w:tabs>
        <w:ind w:left="432" w:hanging="216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34D436A"/>
    <w:multiLevelType w:val="multilevel"/>
    <w:tmpl w:val="E6B66956"/>
    <w:lvl w:ilvl="0">
      <w:start w:val="1"/>
      <w:numFmt w:val="none"/>
      <w:lvlRestart w:val="0"/>
      <w:pStyle w:val="CNTitl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14" w15:restartNumberingAfterBreak="0">
    <w:nsid w:val="6B3F174E"/>
    <w:multiLevelType w:val="multilevel"/>
    <w:tmpl w:val="8E781848"/>
    <w:lvl w:ilvl="0">
      <w:start w:val="1"/>
      <w:numFmt w:val="none"/>
      <w:lvlRestart w:val="0"/>
      <w:suff w:val="space"/>
      <w:lvlText w:val="Delivery:"/>
      <w:lvlJc w:val="left"/>
      <w:pPr>
        <w:ind w:left="720" w:firstLine="0"/>
      </w:pPr>
      <w:rPr>
        <w:b/>
        <w:i/>
      </w:rPr>
    </w:lvl>
    <w:lvl w:ilvl="1">
      <w:start w:val="1"/>
      <w:numFmt w:val="none"/>
      <w:lvlRestart w:val="0"/>
      <w:suff w:val="space"/>
      <w:lvlText w:val="Content:"/>
      <w:lvlJc w:val="left"/>
      <w:pPr>
        <w:ind w:left="720" w:firstLine="0"/>
      </w:pPr>
      <w:rPr>
        <w:b/>
        <w:i/>
      </w:rPr>
    </w:lvl>
    <w:lvl w:ilvl="2">
      <w:start w:val="1"/>
      <w:numFmt w:val="none"/>
      <w:lvlRestart w:val="0"/>
      <w:suff w:val="space"/>
      <w:lvlText w:val="Purpose:"/>
      <w:lvlJc w:val="left"/>
      <w:pPr>
        <w:ind w:left="720" w:firstLine="0"/>
      </w:pPr>
      <w:rPr>
        <w:b/>
        <w:i/>
      </w:rPr>
    </w:lvl>
    <w:lvl w:ilvl="3">
      <w:start w:val="1"/>
      <w:numFmt w:val="none"/>
      <w:lvlRestart w:val="0"/>
      <w:suff w:val="space"/>
      <w:lvlText w:val="Assumptions:"/>
      <w:lvlJc w:val="left"/>
      <w:pPr>
        <w:ind w:left="720" w:firstLine="0"/>
      </w:pPr>
      <w:rPr>
        <w:b/>
        <w:i/>
      </w:rPr>
    </w:lvl>
    <w:lvl w:ilvl="4">
      <w:start w:val="1"/>
      <w:numFmt w:val="none"/>
      <w:lvlRestart w:val="0"/>
      <w:suff w:val="space"/>
      <w:lvlText w:val="Completion Criteria:"/>
      <w:lvlJc w:val="left"/>
      <w:pPr>
        <w:ind w:left="720" w:firstLine="0"/>
      </w:pPr>
      <w:rPr>
        <w:b/>
        <w:i/>
      </w:rPr>
    </w:lvl>
    <w:lvl w:ilvl="5">
      <w:start w:val="1"/>
      <w:numFmt w:val="none"/>
      <w:lvlRestart w:val="0"/>
      <w:suff w:val="space"/>
      <w:lvlText w:val="Deliverable Materials:"/>
      <w:lvlJc w:val="left"/>
      <w:pPr>
        <w:ind w:left="720" w:firstLine="0"/>
      </w:pPr>
      <w:rPr>
        <w:b/>
        <w:i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cardinalText"/>
      <w:lvlRestart w:val="0"/>
      <w:suff w:val="space"/>
      <w:lvlText w:val="Phase %8 -"/>
      <w:lvlJc w:val="left"/>
      <w:pPr>
        <w:ind w:left="720" w:firstLine="0"/>
      </w:pPr>
    </w:lvl>
    <w:lvl w:ilvl="8">
      <w:start w:val="1"/>
      <w:numFmt w:val="decimal"/>
      <w:lvlRestart w:val="0"/>
      <w:lvlText w:val="%9."/>
      <w:lvlJc w:val="left"/>
      <w:pPr>
        <w:tabs>
          <w:tab w:val="num" w:pos="504"/>
        </w:tabs>
        <w:ind w:left="504" w:hanging="504"/>
      </w:pPr>
    </w:lvl>
  </w:abstractNum>
  <w:abstractNum w:abstractNumId="15" w15:restartNumberingAfterBreak="0">
    <w:nsid w:val="706C2FDA"/>
    <w:multiLevelType w:val="multilevel"/>
    <w:tmpl w:val="124C5B2C"/>
    <w:name w:val="cnLTbullet2"/>
    <w:lvl w:ilvl="0">
      <w:start w:val="1"/>
      <w:numFmt w:val="none"/>
      <w:lvlRestart w:val="0"/>
      <w:pStyle w:val="CNInternalNoteLevel1Bullet"/>
      <w:lvlText w:val="●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Restart w:val="0"/>
      <w:pStyle w:val="CNInternalNoteLevel2Bullet"/>
      <w:lvlText w:val="●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pStyle w:val="CNTableLevel1Bullet"/>
      <w:lvlText w:val="●"/>
      <w:lvlJc w:val="left"/>
      <w:pPr>
        <w:tabs>
          <w:tab w:val="num" w:pos="216"/>
        </w:tabs>
        <w:ind w:left="216" w:hanging="216"/>
      </w:pPr>
    </w:lvl>
    <w:lvl w:ilvl="4">
      <w:start w:val="1"/>
      <w:numFmt w:val="none"/>
      <w:lvlRestart w:val="0"/>
      <w:pStyle w:val="CNTableLevel2Bullet"/>
      <w:lvlText w:val="●"/>
      <w:lvlJc w:val="left"/>
      <w:pPr>
        <w:tabs>
          <w:tab w:val="num" w:pos="432"/>
        </w:tabs>
        <w:ind w:left="432" w:hanging="216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2380E0F"/>
    <w:multiLevelType w:val="multilevel"/>
    <w:tmpl w:val="E3781368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CNGuidance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CNGuidanceText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CNGuidanceLevel1List"/>
      <w:lvlText w:val="%4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none"/>
      <w:lvlRestart w:val="0"/>
      <w:pStyle w:val="CNGuidanceLevel1Bullet"/>
      <w:lvlText w:val="●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pStyle w:val="CNGuidanceLevel2List"/>
      <w:lvlText w:val="%6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none"/>
      <w:lvlRestart w:val="0"/>
      <w:pStyle w:val="CNGuidanceLevel2Bullet"/>
      <w:lvlText w:val="●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7332633"/>
    <w:multiLevelType w:val="multilevel"/>
    <w:tmpl w:val="B074FD4A"/>
    <w:lvl w:ilvl="0">
      <w:start w:val="1"/>
      <w:numFmt w:val="none"/>
      <w:lvlRestart w:val="0"/>
      <w:lvlText w:val="●"/>
      <w:lvlJc w:val="left"/>
      <w:pPr>
        <w:tabs>
          <w:tab w:val="num" w:pos="1224"/>
        </w:tabs>
        <w:ind w:left="1224" w:hanging="504"/>
      </w:pPr>
    </w:lvl>
    <w:lvl w:ilvl="1">
      <w:start w:val="1"/>
      <w:numFmt w:val="none"/>
      <w:lvlRestart w:val="0"/>
      <w:lvlText w:val="●"/>
      <w:lvlJc w:val="left"/>
      <w:pPr>
        <w:tabs>
          <w:tab w:val="num" w:pos="1728"/>
        </w:tabs>
        <w:ind w:left="1728" w:hanging="504"/>
      </w:pPr>
    </w:lvl>
    <w:lvl w:ilvl="2">
      <w:start w:val="1"/>
      <w:numFmt w:val="none"/>
      <w:lvlRestart w:val="0"/>
      <w:lvlText w:val="●"/>
      <w:lvlJc w:val="left"/>
      <w:pPr>
        <w:tabs>
          <w:tab w:val="num" w:pos="2232"/>
        </w:tabs>
        <w:ind w:left="2232" w:hanging="504"/>
      </w:pPr>
    </w:lvl>
    <w:lvl w:ilvl="3">
      <w:start w:val="1"/>
      <w:numFmt w:val="none"/>
      <w:lvlRestart w:val="0"/>
      <w:lvlText w:val="●"/>
      <w:lvlJc w:val="left"/>
      <w:pPr>
        <w:tabs>
          <w:tab w:val="num" w:pos="2736"/>
        </w:tabs>
        <w:ind w:left="2736" w:hanging="504"/>
      </w:pPr>
    </w:lvl>
    <w:lvl w:ilvl="4">
      <w:start w:val="1"/>
      <w:numFmt w:val="none"/>
      <w:lvlRestart w:val="0"/>
      <w:lvlText w:val="●"/>
      <w:lvlJc w:val="left"/>
      <w:pPr>
        <w:tabs>
          <w:tab w:val="num" w:pos="3240"/>
        </w:tabs>
        <w:ind w:left="3240" w:hanging="504"/>
      </w:pPr>
    </w:lvl>
    <w:lvl w:ilvl="5">
      <w:start w:val="1"/>
      <w:numFmt w:val="none"/>
      <w:lvlRestart w:val="0"/>
      <w:lvlText w:val="●"/>
      <w:lvlJc w:val="left"/>
      <w:pPr>
        <w:tabs>
          <w:tab w:val="num" w:pos="3744"/>
        </w:tabs>
        <w:ind w:left="3744" w:hanging="504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80B15A2"/>
    <w:multiLevelType w:val="multilevel"/>
    <w:tmpl w:val="3BCEC2EC"/>
    <w:name w:val="cnLTtask"/>
    <w:lvl w:ilvl="0">
      <w:start w:val="1"/>
      <w:numFmt w:val="none"/>
      <w:lvlRestart w:val="0"/>
      <w:pStyle w:val="CNActivityRestartNumbering"/>
      <w:suff w:val="nothing"/>
      <w:lvlText w:val=""/>
      <w:lvlJc w:val="left"/>
      <w:pPr>
        <w:ind w:left="720" w:firstLine="0"/>
      </w:pPr>
    </w:lvl>
    <w:lvl w:ilvl="1">
      <w:start w:val="1"/>
      <w:numFmt w:val="decimal"/>
      <w:pStyle w:val="CNActivityTitle"/>
      <w:suff w:val="nothing"/>
      <w:lvlText w:val="Activity %2 - "/>
      <w:lvlJc w:val="left"/>
      <w:pPr>
        <w:tabs>
          <w:tab w:val="num" w:pos="720"/>
        </w:tabs>
        <w:ind w:left="720" w:firstLine="0"/>
      </w:pPr>
      <w:rPr>
        <w:u w:val="single"/>
      </w:rPr>
    </w:lvl>
    <w:lvl w:ilvl="2">
      <w:start w:val="1"/>
      <w:numFmt w:val="decimal"/>
      <w:pStyle w:val="CNTaskTitle"/>
      <w:suff w:val="space"/>
      <w:lvlText w:val="Task %3 -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pStyle w:val="CNActivityTaskLevel1List"/>
      <w:lvlText w:val="%4."/>
      <w:lvlJc w:val="left"/>
      <w:pPr>
        <w:tabs>
          <w:tab w:val="num" w:pos="1224"/>
        </w:tabs>
        <w:ind w:left="1224" w:hanging="504"/>
      </w:pPr>
    </w:lvl>
    <w:lvl w:ilvl="4">
      <w:start w:val="1"/>
      <w:numFmt w:val="decimal"/>
      <w:pStyle w:val="CNActivityTaskLevel2List"/>
      <w:lvlText w:val="(%5)"/>
      <w:lvlJc w:val="left"/>
      <w:pPr>
        <w:tabs>
          <w:tab w:val="num" w:pos="1728"/>
        </w:tabs>
        <w:ind w:left="1728" w:hanging="504"/>
      </w:pPr>
    </w:lvl>
    <w:lvl w:ilvl="5">
      <w:start w:val="1"/>
      <w:numFmt w:val="lowerLetter"/>
      <w:pStyle w:val="CNActivityTaskLevel3List"/>
      <w:lvlText w:val="(%6)"/>
      <w:lvlJc w:val="left"/>
      <w:pPr>
        <w:tabs>
          <w:tab w:val="num" w:pos="2232"/>
        </w:tabs>
        <w:ind w:left="2232" w:hanging="504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 w16cid:durableId="1538663328">
    <w:abstractNumId w:val="6"/>
  </w:num>
  <w:num w:numId="2" w16cid:durableId="1462455738">
    <w:abstractNumId w:val="16"/>
  </w:num>
  <w:num w:numId="3" w16cid:durableId="1527861772">
    <w:abstractNumId w:val="8"/>
  </w:num>
  <w:num w:numId="4" w16cid:durableId="372078432">
    <w:abstractNumId w:val="17"/>
  </w:num>
  <w:num w:numId="5" w16cid:durableId="368260341">
    <w:abstractNumId w:val="14"/>
  </w:num>
  <w:num w:numId="6" w16cid:durableId="684672527">
    <w:abstractNumId w:val="12"/>
  </w:num>
  <w:num w:numId="7" w16cid:durableId="1469325241">
    <w:abstractNumId w:val="2"/>
  </w:num>
  <w:num w:numId="8" w16cid:durableId="462163638">
    <w:abstractNumId w:val="4"/>
  </w:num>
  <w:num w:numId="9" w16cid:durableId="2033073279">
    <w:abstractNumId w:val="1"/>
  </w:num>
  <w:num w:numId="10" w16cid:durableId="125701880">
    <w:abstractNumId w:val="10"/>
  </w:num>
  <w:num w:numId="11" w16cid:durableId="319772234">
    <w:abstractNumId w:val="13"/>
  </w:num>
  <w:num w:numId="12" w16cid:durableId="484394997">
    <w:abstractNumId w:val="18"/>
  </w:num>
  <w:num w:numId="13" w16cid:durableId="820465865">
    <w:abstractNumId w:val="3"/>
  </w:num>
  <w:num w:numId="14" w16cid:durableId="1075321760">
    <w:abstractNumId w:val="5"/>
  </w:num>
  <w:num w:numId="15" w16cid:durableId="1021593785">
    <w:abstractNumId w:val="15"/>
  </w:num>
  <w:num w:numId="16" w16cid:durableId="1170096677">
    <w:abstractNumId w:val="9"/>
  </w:num>
  <w:num w:numId="17" w16cid:durableId="6905913">
    <w:abstractNumId w:val="0"/>
  </w:num>
  <w:num w:numId="18" w16cid:durableId="341055127">
    <w:abstractNumId w:val="11"/>
  </w:num>
  <w:num w:numId="19" w16cid:durableId="1806241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315925">
    <w:abstractNumId w:val="7"/>
  </w:num>
  <w:num w:numId="21" w16cid:durableId="667289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6925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1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33"/>
    <w:rsid w:val="0000580D"/>
    <w:rsid w:val="00046DB6"/>
    <w:rsid w:val="00061DD2"/>
    <w:rsid w:val="00092BD4"/>
    <w:rsid w:val="000B2EEE"/>
    <w:rsid w:val="000B651D"/>
    <w:rsid w:val="001178C0"/>
    <w:rsid w:val="00133499"/>
    <w:rsid w:val="00143BC8"/>
    <w:rsid w:val="00165162"/>
    <w:rsid w:val="00190EA9"/>
    <w:rsid w:val="001A0A0E"/>
    <w:rsid w:val="001B4A36"/>
    <w:rsid w:val="002109F5"/>
    <w:rsid w:val="00230ADD"/>
    <w:rsid w:val="002318BA"/>
    <w:rsid w:val="0026723B"/>
    <w:rsid w:val="002A77A5"/>
    <w:rsid w:val="002F0604"/>
    <w:rsid w:val="002F1BA6"/>
    <w:rsid w:val="002F48B6"/>
    <w:rsid w:val="00306135"/>
    <w:rsid w:val="00320621"/>
    <w:rsid w:val="00360BA6"/>
    <w:rsid w:val="00363AC3"/>
    <w:rsid w:val="00371790"/>
    <w:rsid w:val="00372403"/>
    <w:rsid w:val="00392360"/>
    <w:rsid w:val="003969A2"/>
    <w:rsid w:val="003B1672"/>
    <w:rsid w:val="003C02EB"/>
    <w:rsid w:val="003E01C6"/>
    <w:rsid w:val="003E0249"/>
    <w:rsid w:val="003F45B7"/>
    <w:rsid w:val="004623F2"/>
    <w:rsid w:val="00471CC8"/>
    <w:rsid w:val="00483EA2"/>
    <w:rsid w:val="004C7EBA"/>
    <w:rsid w:val="004D276E"/>
    <w:rsid w:val="00520DD0"/>
    <w:rsid w:val="00521520"/>
    <w:rsid w:val="005229CB"/>
    <w:rsid w:val="005670EA"/>
    <w:rsid w:val="005B1AFD"/>
    <w:rsid w:val="005B35F7"/>
    <w:rsid w:val="005B6890"/>
    <w:rsid w:val="005F060A"/>
    <w:rsid w:val="005F2181"/>
    <w:rsid w:val="00622F8A"/>
    <w:rsid w:val="006531DE"/>
    <w:rsid w:val="006622A2"/>
    <w:rsid w:val="00672FA8"/>
    <w:rsid w:val="00675174"/>
    <w:rsid w:val="00693F01"/>
    <w:rsid w:val="006A28EE"/>
    <w:rsid w:val="006B4FEA"/>
    <w:rsid w:val="006E58D4"/>
    <w:rsid w:val="00702431"/>
    <w:rsid w:val="00777B5C"/>
    <w:rsid w:val="007F37E1"/>
    <w:rsid w:val="00805C66"/>
    <w:rsid w:val="0082162C"/>
    <w:rsid w:val="00823160"/>
    <w:rsid w:val="00843F47"/>
    <w:rsid w:val="008B1EFA"/>
    <w:rsid w:val="00927BF9"/>
    <w:rsid w:val="00941D3E"/>
    <w:rsid w:val="0096375C"/>
    <w:rsid w:val="009B032F"/>
    <w:rsid w:val="009B3FEA"/>
    <w:rsid w:val="009C590B"/>
    <w:rsid w:val="00A00D36"/>
    <w:rsid w:val="00A20727"/>
    <w:rsid w:val="00A2197C"/>
    <w:rsid w:val="00A40B2C"/>
    <w:rsid w:val="00A5190A"/>
    <w:rsid w:val="00A85D11"/>
    <w:rsid w:val="00A9685E"/>
    <w:rsid w:val="00B07A62"/>
    <w:rsid w:val="00B34618"/>
    <w:rsid w:val="00B8748E"/>
    <w:rsid w:val="00B87721"/>
    <w:rsid w:val="00BB5CC0"/>
    <w:rsid w:val="00BC137B"/>
    <w:rsid w:val="00BD4BC9"/>
    <w:rsid w:val="00BE0FF0"/>
    <w:rsid w:val="00BF3EBB"/>
    <w:rsid w:val="00C04AF0"/>
    <w:rsid w:val="00C169AF"/>
    <w:rsid w:val="00C25BD5"/>
    <w:rsid w:val="00C76C33"/>
    <w:rsid w:val="00CA3349"/>
    <w:rsid w:val="00D359DE"/>
    <w:rsid w:val="00D44569"/>
    <w:rsid w:val="00D46A2D"/>
    <w:rsid w:val="00D701F1"/>
    <w:rsid w:val="00D926BA"/>
    <w:rsid w:val="00D96DCA"/>
    <w:rsid w:val="00DF47BE"/>
    <w:rsid w:val="00E419EA"/>
    <w:rsid w:val="00EA7451"/>
    <w:rsid w:val="00EC2781"/>
    <w:rsid w:val="00EC3668"/>
    <w:rsid w:val="00EC48FE"/>
    <w:rsid w:val="00ED6056"/>
    <w:rsid w:val="00F05E75"/>
    <w:rsid w:val="00F236E5"/>
    <w:rsid w:val="00F303C2"/>
    <w:rsid w:val="00F350B1"/>
    <w:rsid w:val="00F36614"/>
    <w:rsid w:val="00F77604"/>
    <w:rsid w:val="00F81FB0"/>
    <w:rsid w:val="00F90822"/>
    <w:rsid w:val="00FC7814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50B4C"/>
  <w15:chartTrackingRefBased/>
  <w15:docId w15:val="{F2F91604-8994-4434-A2B8-E1C24322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D5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C76C33"/>
    <w:pPr>
      <w:keepNext/>
      <w:outlineLvl w:val="0"/>
    </w:pPr>
    <w:rPr>
      <w:rFonts w:ascii="Arial" w:eastAsia="Times New Roman" w:hAnsi="Arial" w:cs="Arial"/>
      <w:bCs/>
      <w:kern w:val="32"/>
      <w:sz w:val="20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qFormat/>
    <w:rsid w:val="00C76C33"/>
    <w:pPr>
      <w:keepNext/>
      <w:outlineLvl w:val="1"/>
    </w:pPr>
    <w:rPr>
      <w:rFonts w:ascii="Arial" w:eastAsia="Times New Roman" w:hAnsi="Arial" w:cs="Arial"/>
      <w:bCs/>
      <w:iCs/>
      <w:kern w:val="0"/>
      <w:sz w:val="20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autoRedefine/>
    <w:qFormat/>
    <w:rsid w:val="00C76C33"/>
    <w:pPr>
      <w:keepNext/>
      <w:outlineLvl w:val="2"/>
    </w:pPr>
    <w:rPr>
      <w:rFonts w:ascii="Arial" w:eastAsia="Times New Roman" w:hAnsi="Arial" w:cs="Arial"/>
      <w:bCs/>
      <w:kern w:val="0"/>
      <w:sz w:val="20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autoRedefine/>
    <w:qFormat/>
    <w:rsid w:val="00C76C33"/>
    <w:pPr>
      <w:keepNext/>
      <w:outlineLvl w:val="3"/>
    </w:pPr>
    <w:rPr>
      <w:rFonts w:ascii="Arial" w:eastAsia="Times New Roman" w:hAnsi="Arial" w:cs="Times New Roman"/>
      <w:bCs/>
      <w:kern w:val="0"/>
      <w:sz w:val="20"/>
      <w:szCs w:val="28"/>
      <w14:ligatures w14:val="none"/>
    </w:rPr>
  </w:style>
  <w:style w:type="paragraph" w:styleId="Heading5">
    <w:name w:val="heading 5"/>
    <w:basedOn w:val="Normal"/>
    <w:next w:val="Normal"/>
    <w:link w:val="Heading5Char"/>
    <w:autoRedefine/>
    <w:qFormat/>
    <w:rsid w:val="00C76C33"/>
    <w:pPr>
      <w:outlineLvl w:val="4"/>
    </w:pPr>
    <w:rPr>
      <w:rFonts w:ascii="Arial" w:eastAsia="Times New Roman" w:hAnsi="Arial" w:cs="Times New Roman"/>
      <w:bCs/>
      <w:iCs/>
      <w:kern w:val="0"/>
      <w:sz w:val="20"/>
      <w:szCs w:val="26"/>
      <w14:ligatures w14:val="none"/>
    </w:rPr>
  </w:style>
  <w:style w:type="paragraph" w:styleId="Heading6">
    <w:name w:val="heading 6"/>
    <w:basedOn w:val="Normal"/>
    <w:next w:val="Normal"/>
    <w:link w:val="Heading6Char"/>
    <w:autoRedefine/>
    <w:qFormat/>
    <w:rsid w:val="00C76C33"/>
    <w:pPr>
      <w:spacing w:before="240" w:after="60"/>
      <w:outlineLvl w:val="5"/>
    </w:pPr>
    <w:rPr>
      <w:rFonts w:ascii="Arial" w:eastAsia="Times New Roman" w:hAnsi="Arial" w:cs="Times New Roman"/>
      <w:bCs/>
      <w:kern w:val="0"/>
      <w:sz w:val="20"/>
      <w14:ligatures w14:val="none"/>
    </w:rPr>
  </w:style>
  <w:style w:type="paragraph" w:styleId="Heading7">
    <w:name w:val="heading 7"/>
    <w:basedOn w:val="Normal"/>
    <w:next w:val="Normal"/>
    <w:link w:val="Heading7Char"/>
    <w:autoRedefine/>
    <w:qFormat/>
    <w:rsid w:val="00C76C33"/>
    <w:pPr>
      <w:outlineLvl w:val="6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autoRedefine/>
    <w:qFormat/>
    <w:rsid w:val="00C76C33"/>
    <w:pPr>
      <w:outlineLvl w:val="7"/>
    </w:pPr>
    <w:rPr>
      <w:rFonts w:ascii="Arial" w:eastAsia="Times New Roman" w:hAnsi="Arial" w:cs="Times New Roman"/>
      <w:iCs/>
      <w:kern w:val="0"/>
      <w:sz w:val="20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autoRedefine/>
    <w:qFormat/>
    <w:rsid w:val="00C76C33"/>
    <w:pPr>
      <w:outlineLvl w:val="8"/>
    </w:pPr>
    <w:rPr>
      <w:rFonts w:ascii="Arial" w:eastAsia="Times New Roman" w:hAnsi="Arial" w:cs="Arial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451"/>
    <w:rPr>
      <w:rFonts w:ascii="Arial" w:eastAsia="Times New Roman" w:hAnsi="Arial" w:cs="Arial"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EA7451"/>
    <w:rPr>
      <w:rFonts w:ascii="Arial" w:eastAsia="Times New Roman" w:hAnsi="Arial" w:cs="Arial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EA7451"/>
    <w:rPr>
      <w:rFonts w:ascii="Arial" w:eastAsia="Times New Roman" w:hAnsi="Arial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EA7451"/>
    <w:rPr>
      <w:rFonts w:ascii="Arial" w:eastAsia="Times New Roman" w:hAnsi="Arial"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EA7451"/>
    <w:rPr>
      <w:rFonts w:ascii="Arial" w:eastAsia="Times New Roman" w:hAnsi="Arial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EA7451"/>
    <w:rPr>
      <w:rFonts w:ascii="Arial" w:eastAsia="Times New Roman" w:hAnsi="Arial"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EA7451"/>
    <w:rPr>
      <w:rFonts w:ascii="Arial" w:eastAsia="Times New Roman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EA7451"/>
    <w:rPr>
      <w:rFonts w:ascii="Arial" w:eastAsia="Times New Roman" w:hAnsi="Arial"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EA7451"/>
    <w:rPr>
      <w:rFonts w:ascii="Arial" w:eastAsia="Times New Roman" w:hAnsi="Arial" w:cs="Arial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7451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A7451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A745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451"/>
    <w:pPr>
      <w:numPr>
        <w:ilvl w:val="1"/>
      </w:numPr>
    </w:pPr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EA745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A7451"/>
    <w:rPr>
      <w:b/>
      <w:bCs/>
    </w:rPr>
  </w:style>
  <w:style w:type="character" w:styleId="Emphasis">
    <w:name w:val="Emphasis"/>
    <w:basedOn w:val="DefaultParagraphFont"/>
    <w:uiPriority w:val="20"/>
    <w:qFormat/>
    <w:rsid w:val="00EA7451"/>
    <w:rPr>
      <w:i/>
      <w:iCs/>
    </w:rPr>
  </w:style>
  <w:style w:type="paragraph" w:styleId="NoSpacing">
    <w:name w:val="No Spacing"/>
    <w:uiPriority w:val="1"/>
    <w:qFormat/>
    <w:rsid w:val="00EA7451"/>
  </w:style>
  <w:style w:type="paragraph" w:styleId="ListParagraph">
    <w:name w:val="List Paragraph"/>
    <w:basedOn w:val="Normal"/>
    <w:uiPriority w:val="34"/>
    <w:qFormat/>
    <w:rsid w:val="00EA7451"/>
    <w:pPr>
      <w:ind w:left="720"/>
      <w:contextualSpacing/>
    </w:pPr>
    <w:rPr>
      <w:rFonts w:ascii="Courier New" w:eastAsia="Times New Roman" w:hAnsi="Courier New" w:cs="Times New Roman"/>
      <w:kern w:val="0"/>
      <w:sz w:val="20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7451"/>
    <w:pPr>
      <w:spacing w:before="160"/>
      <w:ind w:left="720" w:right="720"/>
    </w:pPr>
    <w:rPr>
      <w:rFonts w:ascii="Courier New" w:eastAsia="Times New Roman" w:hAnsi="Courier New" w:cs="Times New Roman"/>
      <w:i/>
      <w:iCs/>
      <w:color w:val="404040" w:themeColor="text1" w:themeTint="BF"/>
      <w:kern w:val="0"/>
      <w:sz w:val="20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EA745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45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45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A74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A74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A74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A745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A745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7451"/>
    <w:pPr>
      <w:outlineLvl w:val="9"/>
    </w:pPr>
  </w:style>
  <w:style w:type="character" w:styleId="Hyperlink">
    <w:name w:val="Hyperlink"/>
    <w:uiPriority w:val="99"/>
    <w:rsid w:val="00C76C33"/>
    <w:rPr>
      <w:color w:val="0000FF"/>
      <w:u w:val="single"/>
    </w:rPr>
  </w:style>
  <w:style w:type="paragraph" w:customStyle="1" w:styleId="CNParagraph">
    <w:name w:val="CN Paragraph"/>
    <w:link w:val="CNParagraphChar"/>
    <w:rsid w:val="00C76C33"/>
    <w:pPr>
      <w:spacing w:before="80" w:after="80"/>
      <w:ind w:left="720"/>
    </w:pPr>
    <w:rPr>
      <w:rFonts w:ascii="Arial" w:eastAsia="Times New Roman" w:hAnsi="Arial"/>
      <w:szCs w:val="18"/>
    </w:rPr>
  </w:style>
  <w:style w:type="character" w:customStyle="1" w:styleId="CNParagraphChar">
    <w:name w:val="CN Paragraph Char"/>
    <w:basedOn w:val="DefaultParagraphFont"/>
    <w:link w:val="CNParagraph"/>
    <w:rsid w:val="00C76C33"/>
    <w:rPr>
      <w:rFonts w:ascii="Arial" w:eastAsia="Times New Roman" w:hAnsi="Arial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6C33"/>
    <w:rPr>
      <w:color w:val="954F72" w:themeColor="followedHyperlink"/>
      <w:u w:val="single"/>
    </w:rPr>
  </w:style>
  <w:style w:type="paragraph" w:customStyle="1" w:styleId="CNLevel1Text">
    <w:name w:val="CN Level 1 Text"/>
    <w:basedOn w:val="CNParagraph"/>
    <w:rsid w:val="00C76C33"/>
    <w:pPr>
      <w:ind w:left="1224"/>
    </w:pPr>
  </w:style>
  <w:style w:type="paragraph" w:customStyle="1" w:styleId="CNActivityTitle">
    <w:name w:val="CN Activity Title"/>
    <w:basedOn w:val="CNParagraph"/>
    <w:next w:val="CNParagraph"/>
    <w:rsid w:val="00C76C33"/>
    <w:pPr>
      <w:keepNext/>
      <w:keepLines/>
      <w:numPr>
        <w:ilvl w:val="1"/>
        <w:numId w:val="12"/>
      </w:numPr>
      <w:spacing w:before="120"/>
    </w:pPr>
    <w:rPr>
      <w:b/>
      <w:u w:val="single"/>
    </w:rPr>
  </w:style>
  <w:style w:type="paragraph" w:customStyle="1" w:styleId="CNAppendixContent">
    <w:name w:val="CN Appendix Content"/>
    <w:basedOn w:val="CNParagraph"/>
    <w:next w:val="CNParagraph"/>
    <w:rsid w:val="00C76C33"/>
    <w:pPr>
      <w:keepNext/>
      <w:keepLines/>
      <w:numPr>
        <w:ilvl w:val="1"/>
        <w:numId w:val="9"/>
      </w:numPr>
    </w:pPr>
  </w:style>
  <w:style w:type="paragraph" w:customStyle="1" w:styleId="CNAppendixDelivery">
    <w:name w:val="CN Appendix Delivery"/>
    <w:basedOn w:val="CNParagraph"/>
    <w:next w:val="CNParagraph"/>
    <w:rsid w:val="00C76C33"/>
    <w:pPr>
      <w:keepNext/>
      <w:keepLines/>
      <w:numPr>
        <w:numId w:val="9"/>
      </w:numPr>
    </w:pPr>
  </w:style>
  <w:style w:type="paragraph" w:customStyle="1" w:styleId="CNAppendixPurpose">
    <w:name w:val="CN Appendix Purpose"/>
    <w:basedOn w:val="CNParagraph"/>
    <w:next w:val="CNParagraph"/>
    <w:rsid w:val="00C76C33"/>
    <w:pPr>
      <w:keepNext/>
      <w:keepLines/>
      <w:numPr>
        <w:ilvl w:val="2"/>
        <w:numId w:val="9"/>
      </w:numPr>
    </w:pPr>
  </w:style>
  <w:style w:type="paragraph" w:customStyle="1" w:styleId="CNAssumptionsHeader">
    <w:name w:val="CN Assumptions Header"/>
    <w:basedOn w:val="CNParagraph"/>
    <w:next w:val="CNParagraph"/>
    <w:rsid w:val="00C76C33"/>
    <w:pPr>
      <w:keepNext/>
      <w:keepLines/>
      <w:numPr>
        <w:ilvl w:val="3"/>
        <w:numId w:val="9"/>
      </w:numPr>
    </w:pPr>
  </w:style>
  <w:style w:type="paragraph" w:customStyle="1" w:styleId="CNLevel1Bullet">
    <w:name w:val="CN Level 1 Bullet"/>
    <w:basedOn w:val="CNParagraph"/>
    <w:rsid w:val="00C76C33"/>
    <w:pPr>
      <w:numPr>
        <w:numId w:val="14"/>
      </w:numPr>
    </w:pPr>
  </w:style>
  <w:style w:type="paragraph" w:customStyle="1" w:styleId="CNLevel2Bullet">
    <w:name w:val="CN Level 2 Bullet"/>
    <w:basedOn w:val="CNParagraph"/>
    <w:rsid w:val="00C76C33"/>
    <w:pPr>
      <w:numPr>
        <w:ilvl w:val="1"/>
        <w:numId w:val="14"/>
      </w:numPr>
    </w:pPr>
  </w:style>
  <w:style w:type="paragraph" w:customStyle="1" w:styleId="CNLevel3Bullet">
    <w:name w:val="CN Level 3 Bullet"/>
    <w:basedOn w:val="CNParagraph"/>
    <w:rsid w:val="00C76C33"/>
    <w:pPr>
      <w:numPr>
        <w:ilvl w:val="2"/>
        <w:numId w:val="14"/>
      </w:numPr>
    </w:pPr>
  </w:style>
  <w:style w:type="paragraph" w:customStyle="1" w:styleId="CNLevel4Bullet">
    <w:name w:val="CN Level 4 Bullet"/>
    <w:basedOn w:val="CNParagraph"/>
    <w:rsid w:val="00C76C33"/>
    <w:pPr>
      <w:numPr>
        <w:ilvl w:val="3"/>
        <w:numId w:val="14"/>
      </w:numPr>
    </w:pPr>
  </w:style>
  <w:style w:type="paragraph" w:customStyle="1" w:styleId="CNLevel5Bullet">
    <w:name w:val="CN Level 5 Bullet"/>
    <w:basedOn w:val="CNParagraph"/>
    <w:rsid w:val="00C76C33"/>
    <w:pPr>
      <w:numPr>
        <w:ilvl w:val="4"/>
        <w:numId w:val="14"/>
      </w:numPr>
    </w:pPr>
  </w:style>
  <w:style w:type="paragraph" w:customStyle="1" w:styleId="CNLevel6Bullet">
    <w:name w:val="CN Level 6 Bullet"/>
    <w:basedOn w:val="CNParagraph"/>
    <w:rsid w:val="00C76C33"/>
    <w:pPr>
      <w:numPr>
        <w:ilvl w:val="5"/>
        <w:numId w:val="14"/>
      </w:numPr>
    </w:pPr>
  </w:style>
  <w:style w:type="paragraph" w:customStyle="1" w:styleId="CNCompletionCriteriaHeader">
    <w:name w:val="CN Completion Criteria Header"/>
    <w:basedOn w:val="CNParagraph"/>
    <w:next w:val="CNParagraph"/>
    <w:rsid w:val="00C76C33"/>
    <w:pPr>
      <w:keepNext/>
      <w:keepLines/>
      <w:numPr>
        <w:ilvl w:val="4"/>
        <w:numId w:val="9"/>
      </w:numPr>
    </w:pPr>
  </w:style>
  <w:style w:type="paragraph" w:customStyle="1" w:styleId="CNDeliverableMaterialsHeader">
    <w:name w:val="CN Deliverable Materials Header"/>
    <w:basedOn w:val="CNParagraph"/>
    <w:next w:val="CNLevel2Bullet"/>
    <w:rsid w:val="00C76C33"/>
    <w:pPr>
      <w:keepNext/>
      <w:keepLines/>
      <w:numPr>
        <w:ilvl w:val="5"/>
        <w:numId w:val="9"/>
      </w:numPr>
    </w:pPr>
  </w:style>
  <w:style w:type="paragraph" w:customStyle="1" w:styleId="CNHead1">
    <w:name w:val="CN Head 1"/>
    <w:basedOn w:val="CNParagraph"/>
    <w:next w:val="CNParagraph"/>
    <w:qFormat/>
    <w:rsid w:val="00C76C33"/>
    <w:pPr>
      <w:keepNext/>
      <w:keepLines/>
      <w:numPr>
        <w:ilvl w:val="1"/>
        <w:numId w:val="11"/>
      </w:numPr>
      <w:outlineLvl w:val="0"/>
    </w:pPr>
    <w:rPr>
      <w:b/>
      <w:sz w:val="24"/>
    </w:rPr>
  </w:style>
  <w:style w:type="paragraph" w:customStyle="1" w:styleId="CNHead2">
    <w:name w:val="CN Head 2"/>
    <w:basedOn w:val="CNParagraph"/>
    <w:next w:val="CNParagraph"/>
    <w:qFormat/>
    <w:rsid w:val="00C76C33"/>
    <w:pPr>
      <w:keepNext/>
      <w:keepLines/>
      <w:numPr>
        <w:ilvl w:val="2"/>
        <w:numId w:val="11"/>
      </w:numPr>
      <w:outlineLvl w:val="1"/>
    </w:pPr>
    <w:rPr>
      <w:b/>
      <w:sz w:val="22"/>
    </w:rPr>
  </w:style>
  <w:style w:type="paragraph" w:customStyle="1" w:styleId="CNHead3">
    <w:name w:val="CN Head 3"/>
    <w:basedOn w:val="CNParagraph"/>
    <w:next w:val="CNParagraph"/>
    <w:qFormat/>
    <w:rsid w:val="00C76C33"/>
    <w:pPr>
      <w:keepNext/>
      <w:keepLines/>
      <w:numPr>
        <w:ilvl w:val="3"/>
        <w:numId w:val="11"/>
      </w:numPr>
    </w:pPr>
    <w:rPr>
      <w:b/>
    </w:rPr>
  </w:style>
  <w:style w:type="paragraph" w:customStyle="1" w:styleId="CNInternalNoteBegin">
    <w:name w:val="CN Internal Note Begin"/>
    <w:basedOn w:val="CNInternalNoteText"/>
    <w:next w:val="CNInternalNoteText"/>
    <w:rsid w:val="00C76C33"/>
    <w:pPr>
      <w:keepNext/>
      <w:keepLines/>
      <w:numPr>
        <w:numId w:val="13"/>
      </w:numPr>
      <w:pBdr>
        <w:top w:val="single" w:sz="18" w:space="1" w:color="FF0000"/>
      </w:pBdr>
    </w:pPr>
  </w:style>
  <w:style w:type="paragraph" w:customStyle="1" w:styleId="CNInternalNoteText">
    <w:name w:val="CN Internal Note Text"/>
    <w:basedOn w:val="CNParagraph"/>
    <w:rsid w:val="00C76C33"/>
    <w:pPr>
      <w:pBdr>
        <w:right w:val="single" w:sz="18" w:space="4" w:color="FF0000"/>
      </w:pBdr>
      <w:spacing w:before="28" w:after="28"/>
      <w:ind w:left="0"/>
    </w:pPr>
    <w:rPr>
      <w:rFonts w:ascii="Times New Roman" w:hAnsi="Times New Roman"/>
      <w:b/>
      <w:color w:val="FF0000"/>
      <w:szCs w:val="20"/>
    </w:rPr>
  </w:style>
  <w:style w:type="paragraph" w:customStyle="1" w:styleId="CNInternalNoteEnd">
    <w:name w:val="CN Internal Note End"/>
    <w:basedOn w:val="CNInternalNoteText"/>
    <w:next w:val="CNParagraph"/>
    <w:rsid w:val="00C76C33"/>
    <w:pPr>
      <w:keepLines/>
      <w:pBdr>
        <w:bottom w:val="single" w:sz="18" w:space="1" w:color="FF0000"/>
      </w:pBdr>
    </w:pPr>
  </w:style>
  <w:style w:type="paragraph" w:customStyle="1" w:styleId="CNInternalNoteLevel1Bullet">
    <w:name w:val="CN Internal Note Level 1 Bullet"/>
    <w:basedOn w:val="CNInternalNoteText"/>
    <w:rsid w:val="00C76C33"/>
    <w:pPr>
      <w:numPr>
        <w:numId w:val="15"/>
      </w:numPr>
    </w:pPr>
  </w:style>
  <w:style w:type="paragraph" w:customStyle="1" w:styleId="CNInternalNoteLevel2Bullet">
    <w:name w:val="CN Internal Note Level 2 Bullet"/>
    <w:basedOn w:val="CNInternalNoteText"/>
    <w:rsid w:val="00C76C33"/>
    <w:pPr>
      <w:numPr>
        <w:ilvl w:val="1"/>
        <w:numId w:val="15"/>
      </w:numPr>
    </w:pPr>
  </w:style>
  <w:style w:type="paragraph" w:customStyle="1" w:styleId="CNInternalNoteLevel1List">
    <w:name w:val="CN Internal Note Level 1 List"/>
    <w:basedOn w:val="CNInternalNoteText"/>
    <w:rsid w:val="00C76C33"/>
    <w:pPr>
      <w:numPr>
        <w:ilvl w:val="1"/>
        <w:numId w:val="13"/>
      </w:numPr>
    </w:pPr>
  </w:style>
  <w:style w:type="paragraph" w:customStyle="1" w:styleId="CNInternalNoteLevel2List">
    <w:name w:val="CN Internal Note Level 2 List"/>
    <w:basedOn w:val="CNInternalNoteText"/>
    <w:rsid w:val="00C76C33"/>
    <w:pPr>
      <w:numPr>
        <w:ilvl w:val="2"/>
        <w:numId w:val="13"/>
      </w:numPr>
    </w:pPr>
  </w:style>
  <w:style w:type="paragraph" w:customStyle="1" w:styleId="CNLevel2Text">
    <w:name w:val="CN Level 2 Text"/>
    <w:basedOn w:val="CNParagraph"/>
    <w:rsid w:val="00C76C33"/>
    <w:pPr>
      <w:ind w:left="1728"/>
    </w:pPr>
  </w:style>
  <w:style w:type="paragraph" w:customStyle="1" w:styleId="CNLevel1List">
    <w:name w:val="CN Level 1 List"/>
    <w:basedOn w:val="CNParagraph"/>
    <w:link w:val="CNLevel1ListChar"/>
    <w:rsid w:val="00C76C33"/>
    <w:pPr>
      <w:numPr>
        <w:ilvl w:val="4"/>
        <w:numId w:val="11"/>
      </w:numPr>
    </w:pPr>
  </w:style>
  <w:style w:type="paragraph" w:customStyle="1" w:styleId="CNLevel3Text">
    <w:name w:val="CN Level 3 Text"/>
    <w:basedOn w:val="CNParagraph"/>
    <w:rsid w:val="00C76C33"/>
    <w:pPr>
      <w:ind w:left="2232"/>
    </w:pPr>
  </w:style>
  <w:style w:type="paragraph" w:customStyle="1" w:styleId="CNLevel2List">
    <w:name w:val="CN Level 2 List"/>
    <w:basedOn w:val="CNParagraph"/>
    <w:rsid w:val="00C76C33"/>
    <w:pPr>
      <w:numPr>
        <w:ilvl w:val="5"/>
        <w:numId w:val="11"/>
      </w:numPr>
    </w:pPr>
  </w:style>
  <w:style w:type="paragraph" w:customStyle="1" w:styleId="CNLevel5Text">
    <w:name w:val="CN Level 5 Text"/>
    <w:basedOn w:val="CNParagraph"/>
    <w:rsid w:val="00C76C33"/>
    <w:pPr>
      <w:ind w:left="3240"/>
    </w:pPr>
  </w:style>
  <w:style w:type="paragraph" w:customStyle="1" w:styleId="CNLevel3List">
    <w:name w:val="CN Level 3 List"/>
    <w:basedOn w:val="CNParagraph"/>
    <w:rsid w:val="00C76C33"/>
    <w:pPr>
      <w:numPr>
        <w:ilvl w:val="6"/>
        <w:numId w:val="11"/>
      </w:numPr>
    </w:pPr>
  </w:style>
  <w:style w:type="paragraph" w:customStyle="1" w:styleId="CNLevel4List">
    <w:name w:val="CN Level 4 List"/>
    <w:basedOn w:val="CNParagraph"/>
    <w:rsid w:val="00C76C33"/>
    <w:pPr>
      <w:numPr>
        <w:ilvl w:val="7"/>
        <w:numId w:val="11"/>
      </w:numPr>
    </w:pPr>
  </w:style>
  <w:style w:type="paragraph" w:customStyle="1" w:styleId="CNLevel4Text">
    <w:name w:val="CN Level 4 Text"/>
    <w:basedOn w:val="CNParagraph"/>
    <w:rsid w:val="00C76C33"/>
    <w:pPr>
      <w:ind w:left="2736"/>
    </w:pPr>
  </w:style>
  <w:style w:type="paragraph" w:customStyle="1" w:styleId="CNLevel5List">
    <w:name w:val="CN Level 5 List"/>
    <w:basedOn w:val="CNParagraph"/>
    <w:rsid w:val="00C76C33"/>
    <w:pPr>
      <w:numPr>
        <w:ilvl w:val="8"/>
        <w:numId w:val="11"/>
      </w:numPr>
    </w:pPr>
  </w:style>
  <w:style w:type="paragraph" w:customStyle="1" w:styleId="CNLevel6Text">
    <w:name w:val="CN Level 6 Text"/>
    <w:basedOn w:val="CNParagraph"/>
    <w:rsid w:val="00C76C33"/>
    <w:pPr>
      <w:ind w:left="3744"/>
    </w:pPr>
  </w:style>
  <w:style w:type="paragraph" w:customStyle="1" w:styleId="CNParagraphBold">
    <w:name w:val="CN Paragraph Bold"/>
    <w:basedOn w:val="CNParagraph"/>
    <w:rsid w:val="00C76C33"/>
    <w:rPr>
      <w:b/>
    </w:rPr>
  </w:style>
  <w:style w:type="paragraph" w:customStyle="1" w:styleId="CNSignatureBlock">
    <w:name w:val="CN Signature Block"/>
    <w:basedOn w:val="CNParagraph"/>
    <w:rsid w:val="00C76C33"/>
    <w:pPr>
      <w:spacing w:before="0" w:after="120"/>
      <w:ind w:left="0"/>
    </w:pPr>
  </w:style>
  <w:style w:type="paragraph" w:customStyle="1" w:styleId="CNSignatureBlockBold">
    <w:name w:val="CN Signature Block Bold"/>
    <w:basedOn w:val="CNSignatureBlock"/>
    <w:next w:val="CNSignatureBlock"/>
    <w:rsid w:val="00C76C33"/>
    <w:rPr>
      <w:b/>
    </w:rPr>
  </w:style>
  <w:style w:type="paragraph" w:customStyle="1" w:styleId="CNTableTextLeft">
    <w:name w:val="CN Table Text Left"/>
    <w:basedOn w:val="CNParagraph"/>
    <w:rsid w:val="00C76C33"/>
    <w:pPr>
      <w:spacing w:before="0" w:after="0"/>
      <w:ind w:left="0"/>
    </w:pPr>
    <w:rPr>
      <w:sz w:val="18"/>
    </w:rPr>
  </w:style>
  <w:style w:type="paragraph" w:customStyle="1" w:styleId="CNTableLevel1Bullet">
    <w:name w:val="CN Table Level 1 Bullet"/>
    <w:basedOn w:val="CNTableTextLeft"/>
    <w:rsid w:val="00C76C33"/>
    <w:pPr>
      <w:numPr>
        <w:ilvl w:val="3"/>
        <w:numId w:val="15"/>
      </w:numPr>
    </w:pPr>
  </w:style>
  <w:style w:type="paragraph" w:customStyle="1" w:styleId="CNTableLevel2Bullet">
    <w:name w:val="CN Table Level 2 Bullet"/>
    <w:basedOn w:val="CNTableTextLeft"/>
    <w:rsid w:val="00C76C33"/>
    <w:pPr>
      <w:numPr>
        <w:ilvl w:val="4"/>
        <w:numId w:val="15"/>
      </w:numPr>
    </w:pPr>
  </w:style>
  <w:style w:type="paragraph" w:customStyle="1" w:styleId="CNTableColumnHead">
    <w:name w:val="CN Table Column Head"/>
    <w:basedOn w:val="CNTableTextLeft"/>
    <w:rsid w:val="00C76C33"/>
    <w:pPr>
      <w:jc w:val="center"/>
    </w:pPr>
    <w:rPr>
      <w:b/>
    </w:rPr>
  </w:style>
  <w:style w:type="paragraph" w:customStyle="1" w:styleId="CNTableTextBold">
    <w:name w:val="CN Table Text Bold"/>
    <w:basedOn w:val="CNTableTextLeft"/>
    <w:rsid w:val="00C76C33"/>
    <w:rPr>
      <w:b/>
    </w:rPr>
  </w:style>
  <w:style w:type="paragraph" w:customStyle="1" w:styleId="CNTableTextCentered">
    <w:name w:val="CN Table Text Centered"/>
    <w:basedOn w:val="CNTableTextLeft"/>
    <w:rsid w:val="00C76C33"/>
    <w:pPr>
      <w:jc w:val="center"/>
    </w:pPr>
  </w:style>
  <w:style w:type="paragraph" w:styleId="BalloonText">
    <w:name w:val="Balloon Text"/>
    <w:basedOn w:val="Normal"/>
    <w:link w:val="BalloonTextChar"/>
    <w:semiHidden/>
    <w:rsid w:val="00C76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6C33"/>
    <w:rPr>
      <w:rFonts w:ascii="Tahoma" w:eastAsia="Times New Roman" w:hAnsi="Tahoma" w:cs="Tahoma"/>
      <w:sz w:val="16"/>
      <w:szCs w:val="16"/>
    </w:rPr>
  </w:style>
  <w:style w:type="paragraph" w:customStyle="1" w:styleId="CNTaskTitle">
    <w:name w:val="CN Task Title"/>
    <w:basedOn w:val="CNParagraph"/>
    <w:next w:val="CNParagraph"/>
    <w:rsid w:val="00C76C33"/>
    <w:pPr>
      <w:keepNext/>
      <w:keepLines/>
      <w:numPr>
        <w:ilvl w:val="2"/>
        <w:numId w:val="12"/>
      </w:numPr>
    </w:pPr>
    <w:rPr>
      <w:b/>
      <w:i/>
    </w:rPr>
  </w:style>
  <w:style w:type="paragraph" w:customStyle="1" w:styleId="CNTitle">
    <w:name w:val="CN Title"/>
    <w:basedOn w:val="CNParagraph"/>
    <w:rsid w:val="00C76C33"/>
    <w:pPr>
      <w:keepNext/>
      <w:keepLines/>
      <w:numPr>
        <w:numId w:val="11"/>
      </w:numPr>
      <w:spacing w:after="160"/>
      <w:jc w:val="center"/>
    </w:pPr>
    <w:rPr>
      <w:b/>
      <w:sz w:val="28"/>
    </w:rPr>
  </w:style>
  <w:style w:type="paragraph" w:customStyle="1" w:styleId="CNActivityRestartNumbering">
    <w:name w:val="CN Activity Restart Numbering"/>
    <w:basedOn w:val="CNParagraph"/>
    <w:next w:val="CNParagraphLeft"/>
    <w:rsid w:val="00C76C33"/>
    <w:pPr>
      <w:numPr>
        <w:numId w:val="12"/>
      </w:numPr>
      <w:spacing w:after="0"/>
    </w:pPr>
    <w:rPr>
      <w:sz w:val="2"/>
      <w:szCs w:val="2"/>
    </w:rPr>
  </w:style>
  <w:style w:type="paragraph" w:customStyle="1" w:styleId="CNActivityTaskLevel2List">
    <w:name w:val="CN Activity/Task Level 2 List"/>
    <w:basedOn w:val="CNParagraph"/>
    <w:rsid w:val="00C76C33"/>
    <w:pPr>
      <w:numPr>
        <w:ilvl w:val="4"/>
        <w:numId w:val="12"/>
      </w:numPr>
    </w:pPr>
  </w:style>
  <w:style w:type="paragraph" w:customStyle="1" w:styleId="CNActivityTaskLevel1List">
    <w:name w:val="CN Activity/Task Level 1 List"/>
    <w:basedOn w:val="CNParagraph"/>
    <w:rsid w:val="00C76C33"/>
    <w:pPr>
      <w:numPr>
        <w:ilvl w:val="3"/>
        <w:numId w:val="12"/>
      </w:numPr>
    </w:pPr>
  </w:style>
  <w:style w:type="paragraph" w:styleId="TOC2">
    <w:name w:val="toc 2"/>
    <w:basedOn w:val="TOCCNBaseStyle"/>
    <w:semiHidden/>
    <w:rsid w:val="00C76C33"/>
    <w:pPr>
      <w:ind w:left="1008" w:hanging="504"/>
    </w:pPr>
    <w:rPr>
      <w:b/>
    </w:rPr>
  </w:style>
  <w:style w:type="paragraph" w:customStyle="1" w:styleId="TOCCNBaseStyle">
    <w:name w:val="TOC CN Base Style"/>
    <w:basedOn w:val="CNParagraph"/>
    <w:rsid w:val="00C76C33"/>
    <w:pPr>
      <w:tabs>
        <w:tab w:val="right" w:leader="dot" w:pos="10080"/>
      </w:tabs>
      <w:spacing w:before="0"/>
      <w:ind w:left="0"/>
    </w:pPr>
    <w:rPr>
      <w:sz w:val="18"/>
    </w:rPr>
  </w:style>
  <w:style w:type="paragraph" w:styleId="TOC1">
    <w:name w:val="toc 1"/>
    <w:basedOn w:val="TOCCNBaseStyle"/>
    <w:semiHidden/>
    <w:rsid w:val="00C76C33"/>
    <w:rPr>
      <w:b/>
      <w:i/>
    </w:rPr>
  </w:style>
  <w:style w:type="paragraph" w:styleId="TOC3">
    <w:name w:val="toc 3"/>
    <w:basedOn w:val="TOCCNBaseStyle"/>
    <w:semiHidden/>
    <w:rsid w:val="00C76C33"/>
    <w:pPr>
      <w:ind w:left="1512" w:hanging="504"/>
    </w:pPr>
  </w:style>
  <w:style w:type="paragraph" w:styleId="TOC4">
    <w:name w:val="toc 4"/>
    <w:basedOn w:val="TOCCNBaseStyle"/>
    <w:semiHidden/>
    <w:rsid w:val="00C76C33"/>
    <w:pPr>
      <w:ind w:left="2016" w:hanging="504"/>
    </w:pPr>
  </w:style>
  <w:style w:type="paragraph" w:styleId="TOC5">
    <w:name w:val="toc 5"/>
    <w:basedOn w:val="TOCCNBaseStyle"/>
    <w:semiHidden/>
    <w:rsid w:val="00C76C33"/>
    <w:pPr>
      <w:ind w:left="2520" w:hanging="504"/>
    </w:pPr>
  </w:style>
  <w:style w:type="paragraph" w:styleId="TOC6">
    <w:name w:val="toc 6"/>
    <w:basedOn w:val="TOCCNBaseStyle"/>
    <w:semiHidden/>
    <w:rsid w:val="00C76C33"/>
    <w:pPr>
      <w:ind w:left="3024" w:hanging="504"/>
    </w:pPr>
  </w:style>
  <w:style w:type="paragraph" w:styleId="TOC7">
    <w:name w:val="toc 7"/>
    <w:basedOn w:val="TOCCNBaseStyle"/>
    <w:semiHidden/>
    <w:rsid w:val="00C76C33"/>
    <w:pPr>
      <w:ind w:left="3528" w:hanging="504"/>
    </w:pPr>
  </w:style>
  <w:style w:type="paragraph" w:styleId="TOC8">
    <w:name w:val="toc 8"/>
    <w:basedOn w:val="TOCCNBaseStyle"/>
    <w:semiHidden/>
    <w:rsid w:val="00C76C33"/>
    <w:pPr>
      <w:ind w:left="4032" w:hanging="504"/>
    </w:pPr>
  </w:style>
  <w:style w:type="paragraph" w:styleId="TOC9">
    <w:name w:val="toc 9"/>
    <w:basedOn w:val="TOCCNBaseStyle"/>
    <w:semiHidden/>
    <w:rsid w:val="00C76C33"/>
    <w:pPr>
      <w:ind w:left="4536" w:hanging="504"/>
    </w:pPr>
  </w:style>
  <w:style w:type="paragraph" w:customStyle="1" w:styleId="CNActivityTaskLevel3List">
    <w:name w:val="CN Activity/Task Level 3 List"/>
    <w:basedOn w:val="CNParagraph"/>
    <w:rsid w:val="00C76C33"/>
    <w:pPr>
      <w:numPr>
        <w:ilvl w:val="5"/>
        <w:numId w:val="12"/>
      </w:numPr>
    </w:pPr>
  </w:style>
  <w:style w:type="paragraph" w:customStyle="1" w:styleId="CNAppendixRestartNumbering">
    <w:name w:val="CN Appendix Restart Numbering"/>
    <w:basedOn w:val="CNParagraph"/>
    <w:next w:val="CNParagraphLeft"/>
    <w:rsid w:val="00C76C33"/>
    <w:pPr>
      <w:numPr>
        <w:numId w:val="10"/>
      </w:numPr>
      <w:spacing w:after="0"/>
    </w:pPr>
    <w:rPr>
      <w:sz w:val="2"/>
      <w:szCs w:val="2"/>
    </w:rPr>
  </w:style>
  <w:style w:type="paragraph" w:customStyle="1" w:styleId="CNSubtitle">
    <w:name w:val="CN Subtitle"/>
    <w:basedOn w:val="CNTitle"/>
    <w:rsid w:val="00C76C33"/>
    <w:pPr>
      <w:numPr>
        <w:numId w:val="0"/>
      </w:numPr>
    </w:pPr>
  </w:style>
  <w:style w:type="paragraph" w:customStyle="1" w:styleId="CNSubhead">
    <w:name w:val="CN Subhead"/>
    <w:basedOn w:val="CNParagraph"/>
    <w:next w:val="CNParagraph"/>
    <w:rsid w:val="00C76C33"/>
    <w:pPr>
      <w:keepNext/>
      <w:keepLines/>
    </w:pPr>
    <w:rPr>
      <w:b/>
      <w:u w:val="single"/>
    </w:rPr>
  </w:style>
  <w:style w:type="paragraph" w:customStyle="1" w:styleId="CNAppendixTitle">
    <w:name w:val="CN Appendix Title"/>
    <w:basedOn w:val="CNTitle"/>
    <w:next w:val="CNParagraph"/>
    <w:rsid w:val="00C76C33"/>
    <w:pPr>
      <w:numPr>
        <w:ilvl w:val="1"/>
        <w:numId w:val="10"/>
      </w:numPr>
    </w:pPr>
  </w:style>
  <w:style w:type="paragraph" w:customStyle="1" w:styleId="CNAppendixItem">
    <w:name w:val="CN Appendix Item"/>
    <w:basedOn w:val="CNParagraph"/>
    <w:next w:val="CNAppendixPurpose"/>
    <w:rsid w:val="00C76C33"/>
    <w:pPr>
      <w:keepNext/>
      <w:keepLines/>
      <w:numPr>
        <w:ilvl w:val="2"/>
        <w:numId w:val="10"/>
      </w:numPr>
      <w:spacing w:before="120"/>
    </w:pPr>
    <w:rPr>
      <w:b/>
      <w:sz w:val="22"/>
    </w:rPr>
  </w:style>
  <w:style w:type="paragraph" w:customStyle="1" w:styleId="CNFooter">
    <w:name w:val="CN Footer"/>
    <w:basedOn w:val="CNParagraph"/>
    <w:rsid w:val="00C76C33"/>
    <w:pPr>
      <w:tabs>
        <w:tab w:val="center" w:pos="5040"/>
        <w:tab w:val="right" w:pos="10080"/>
      </w:tabs>
      <w:spacing w:before="0" w:after="0"/>
      <w:ind w:left="0"/>
    </w:pPr>
    <w:rPr>
      <w:sz w:val="16"/>
    </w:rPr>
  </w:style>
  <w:style w:type="paragraph" w:customStyle="1" w:styleId="CNAttachmentTitle">
    <w:name w:val="CN Attachment Title"/>
    <w:basedOn w:val="CNTitle"/>
    <w:rsid w:val="00C76C33"/>
    <w:pPr>
      <w:numPr>
        <w:numId w:val="0"/>
      </w:numPr>
    </w:pPr>
  </w:style>
  <w:style w:type="paragraph" w:customStyle="1" w:styleId="CNInternalNoteCompact">
    <w:name w:val="CN Internal Note Compact"/>
    <w:basedOn w:val="CNInternalNoteText"/>
    <w:next w:val="CNParagraph"/>
    <w:rsid w:val="00C76C33"/>
    <w:pPr>
      <w:keepLines/>
      <w:pBdr>
        <w:top w:val="single" w:sz="18" w:space="1" w:color="FF0000"/>
        <w:bottom w:val="single" w:sz="18" w:space="1" w:color="FF0000"/>
      </w:pBdr>
    </w:pPr>
  </w:style>
  <w:style w:type="paragraph" w:customStyle="1" w:styleId="CNPartTitle">
    <w:name w:val="CN Part Title"/>
    <w:basedOn w:val="CNParagraph"/>
    <w:next w:val="CNParagraph"/>
    <w:rsid w:val="00C76C33"/>
    <w:pPr>
      <w:keepNext/>
      <w:keepLines/>
      <w:ind w:left="0"/>
    </w:pPr>
    <w:rPr>
      <w:b/>
      <w:sz w:val="24"/>
    </w:rPr>
  </w:style>
  <w:style w:type="paragraph" w:styleId="Footer">
    <w:name w:val="footer"/>
    <w:basedOn w:val="Normal"/>
    <w:link w:val="FooterChar"/>
    <w:semiHidden/>
    <w:rsid w:val="00C76C33"/>
    <w:pPr>
      <w:tabs>
        <w:tab w:val="center" w:pos="4320"/>
        <w:tab w:val="right" w:pos="8640"/>
      </w:tabs>
    </w:pPr>
    <w:rPr>
      <w:rFonts w:ascii="Courier New" w:eastAsia="Times New Roman" w:hAnsi="Courier New" w:cs="Times New Roman"/>
      <w:kern w:val="0"/>
      <w:sz w:val="20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semiHidden/>
    <w:rsid w:val="00C76C33"/>
    <w:rPr>
      <w:rFonts w:ascii="Courier New" w:eastAsia="Times New Roman" w:hAnsi="Courier New"/>
      <w:szCs w:val="24"/>
    </w:rPr>
  </w:style>
  <w:style w:type="paragraph" w:styleId="Header">
    <w:name w:val="header"/>
    <w:basedOn w:val="Normal"/>
    <w:link w:val="HeaderChar"/>
    <w:semiHidden/>
    <w:rsid w:val="00C76C33"/>
    <w:pPr>
      <w:tabs>
        <w:tab w:val="center" w:pos="4320"/>
        <w:tab w:val="right" w:pos="8640"/>
      </w:tabs>
    </w:pPr>
    <w:rPr>
      <w:rFonts w:ascii="Courier New" w:eastAsia="Times New Roman" w:hAnsi="Courier New" w:cs="Times New Roman"/>
      <w:kern w:val="0"/>
      <w:sz w:val="2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C76C33"/>
    <w:rPr>
      <w:rFonts w:ascii="Courier New" w:eastAsia="Times New Roman" w:hAnsi="Courier New"/>
      <w:szCs w:val="24"/>
    </w:rPr>
  </w:style>
  <w:style w:type="table" w:styleId="TableGrid">
    <w:name w:val="Table Grid"/>
    <w:basedOn w:val="TableNormal"/>
    <w:rsid w:val="00C76C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NParagraphLeft">
    <w:name w:val="CN Paragraph Left"/>
    <w:basedOn w:val="CNParagraph"/>
    <w:rsid w:val="00C76C33"/>
    <w:pPr>
      <w:ind w:left="0"/>
    </w:pPr>
  </w:style>
  <w:style w:type="character" w:customStyle="1" w:styleId="CNTransactionVariable">
    <w:name w:val="CN Transaction Variable"/>
    <w:rsid w:val="00C76C33"/>
    <w:rPr>
      <w:rFonts w:ascii="Arial" w:hAnsi="Arial"/>
      <w:b/>
      <w:i/>
      <w:color w:val="FF0000"/>
      <w:sz w:val="20"/>
    </w:rPr>
  </w:style>
  <w:style w:type="paragraph" w:customStyle="1" w:styleId="CNGlossaryList">
    <w:name w:val="CN Glossary List"/>
    <w:basedOn w:val="CNParagraph"/>
    <w:rsid w:val="00C76C33"/>
    <w:pPr>
      <w:numPr>
        <w:ilvl w:val="8"/>
        <w:numId w:val="9"/>
      </w:numPr>
    </w:pPr>
  </w:style>
  <w:style w:type="paragraph" w:customStyle="1" w:styleId="CNPhaseTitle">
    <w:name w:val="CN Phase Title"/>
    <w:basedOn w:val="CNHead1"/>
    <w:next w:val="CNParagraph"/>
    <w:rsid w:val="00C76C33"/>
    <w:pPr>
      <w:numPr>
        <w:ilvl w:val="7"/>
        <w:numId w:val="9"/>
      </w:numPr>
    </w:pPr>
  </w:style>
  <w:style w:type="paragraph" w:customStyle="1" w:styleId="CNCUTLeft">
    <w:name w:val="CN CUT Left"/>
    <w:basedOn w:val="CNParagraphLeft"/>
    <w:rsid w:val="00C76C33"/>
    <w:rPr>
      <w:i/>
      <w:color w:val="0000FF"/>
    </w:rPr>
  </w:style>
  <w:style w:type="paragraph" w:customStyle="1" w:styleId="CNCUTIndent">
    <w:name w:val="CN CUT Indent"/>
    <w:basedOn w:val="CNCUTLeft"/>
    <w:rsid w:val="00C76C33"/>
    <w:pPr>
      <w:ind w:left="720"/>
    </w:pPr>
  </w:style>
  <w:style w:type="paragraph" w:customStyle="1" w:styleId="CNParagraphLeftBold">
    <w:name w:val="CN Paragraph Left Bold"/>
    <w:basedOn w:val="CNParagraphLeft"/>
    <w:rsid w:val="00C76C33"/>
    <w:rPr>
      <w:b/>
    </w:rPr>
  </w:style>
  <w:style w:type="character" w:customStyle="1" w:styleId="CNCountryVariable">
    <w:name w:val="CN Country Variable"/>
    <w:rsid w:val="00C76C33"/>
    <w:rPr>
      <w:rFonts w:ascii="Arial" w:hAnsi="Arial"/>
      <w:b/>
      <w:i/>
      <w:color w:val="0000FF"/>
      <w:sz w:val="20"/>
    </w:rPr>
  </w:style>
  <w:style w:type="paragraph" w:customStyle="1" w:styleId="CNGuidanceText">
    <w:name w:val="CN Guidance Text"/>
    <w:basedOn w:val="CNParagraphLeft"/>
    <w:next w:val="CNGuidanceHeading"/>
    <w:rsid w:val="00C76C33"/>
    <w:pPr>
      <w:numPr>
        <w:ilvl w:val="2"/>
        <w:numId w:val="2"/>
      </w:numPr>
    </w:pPr>
    <w:rPr>
      <w:rFonts w:ascii="Times New Roman" w:hAnsi="Times New Roman"/>
    </w:rPr>
  </w:style>
  <w:style w:type="paragraph" w:customStyle="1" w:styleId="CNCustomerCUTLeft">
    <w:name w:val="CN Customer CUT Left"/>
    <w:basedOn w:val="CNCUTLeft"/>
    <w:rsid w:val="00C76C33"/>
    <w:rPr>
      <w:color w:val="auto"/>
    </w:rPr>
  </w:style>
  <w:style w:type="paragraph" w:customStyle="1" w:styleId="CNCustomerCUTIndent">
    <w:name w:val="CN Customer CUT Indent"/>
    <w:basedOn w:val="CNCUTIndent"/>
    <w:rsid w:val="00C76C33"/>
    <w:rPr>
      <w:color w:val="auto"/>
    </w:rPr>
  </w:style>
  <w:style w:type="paragraph" w:customStyle="1" w:styleId="CNDefinitionList">
    <w:name w:val="CN Definition List"/>
    <w:basedOn w:val="CNParagraph"/>
    <w:rsid w:val="00C76C33"/>
  </w:style>
  <w:style w:type="paragraph" w:customStyle="1" w:styleId="CNGuidanceHeading">
    <w:name w:val="CN Guidance Heading"/>
    <w:basedOn w:val="CNGuidanceText"/>
    <w:next w:val="CNGuidanceText"/>
    <w:rsid w:val="00C76C33"/>
    <w:pPr>
      <w:numPr>
        <w:ilvl w:val="1"/>
      </w:numPr>
    </w:pPr>
    <w:rPr>
      <w:b/>
    </w:rPr>
  </w:style>
  <w:style w:type="paragraph" w:customStyle="1" w:styleId="CNGuidanceLevel1Bullet">
    <w:name w:val="CN Guidance Level 1 Bullet"/>
    <w:basedOn w:val="CNGuidanceText"/>
    <w:rsid w:val="00C76C33"/>
    <w:pPr>
      <w:numPr>
        <w:ilvl w:val="4"/>
      </w:numPr>
    </w:pPr>
  </w:style>
  <w:style w:type="paragraph" w:customStyle="1" w:styleId="CNGuidanceLevel2Bullet">
    <w:name w:val="CN Guidance Level 2 Bullet"/>
    <w:basedOn w:val="CNGuidanceText"/>
    <w:rsid w:val="00C76C33"/>
    <w:pPr>
      <w:numPr>
        <w:ilvl w:val="6"/>
      </w:numPr>
    </w:pPr>
  </w:style>
  <w:style w:type="paragraph" w:customStyle="1" w:styleId="CNGuidanceLevel1List">
    <w:name w:val="CN Guidance Level 1 List"/>
    <w:basedOn w:val="CNGuidanceText"/>
    <w:rsid w:val="00C76C33"/>
    <w:pPr>
      <w:numPr>
        <w:ilvl w:val="3"/>
      </w:numPr>
    </w:pPr>
  </w:style>
  <w:style w:type="paragraph" w:customStyle="1" w:styleId="CNGuidanceLevel2List">
    <w:name w:val="CN Guidance Level 2 List"/>
    <w:basedOn w:val="CNGuidanceText"/>
    <w:rsid w:val="00C76C33"/>
    <w:pPr>
      <w:numPr>
        <w:ilvl w:val="5"/>
      </w:numPr>
    </w:pPr>
  </w:style>
  <w:style w:type="paragraph" w:customStyle="1" w:styleId="CNGuidanceTitle">
    <w:name w:val="CN Guidance Title"/>
    <w:basedOn w:val="CNGuidanceText"/>
    <w:next w:val="CNGuidanceText"/>
    <w:rsid w:val="00C76C33"/>
    <w:pPr>
      <w:numPr>
        <w:ilvl w:val="0"/>
        <w:numId w:val="0"/>
      </w:numPr>
      <w:jc w:val="center"/>
    </w:pPr>
    <w:rPr>
      <w:b/>
      <w:sz w:val="28"/>
    </w:rPr>
  </w:style>
  <w:style w:type="paragraph" w:customStyle="1" w:styleId="CNPreamble">
    <w:name w:val="CN Preamble"/>
    <w:basedOn w:val="CNParagraphLeft"/>
    <w:rsid w:val="00C76C33"/>
  </w:style>
  <w:style w:type="paragraph" w:customStyle="1" w:styleId="CNSignatureBlockBegin">
    <w:name w:val="CN Signature Block Begin"/>
    <w:basedOn w:val="CNSignatureBlock"/>
    <w:next w:val="CNSignatureBlock"/>
    <w:rsid w:val="00C76C33"/>
    <w:pPr>
      <w:pBdr>
        <w:top w:val="single" w:sz="8" w:space="1" w:color="auto"/>
      </w:pBdr>
    </w:pPr>
  </w:style>
  <w:style w:type="paragraph" w:customStyle="1" w:styleId="CNTableNumericRight">
    <w:name w:val="CN Table Numeric Right"/>
    <w:basedOn w:val="CNTableTextLeft"/>
    <w:rsid w:val="00C76C33"/>
    <w:pPr>
      <w:jc w:val="right"/>
    </w:pPr>
  </w:style>
  <w:style w:type="paragraph" w:customStyle="1" w:styleId="CNTitleUnderscore">
    <w:name w:val="CN Title Underscore"/>
    <w:basedOn w:val="CNTitle"/>
    <w:next w:val="CNParagraphLeft"/>
    <w:rsid w:val="00C76C33"/>
    <w:pPr>
      <w:numPr>
        <w:numId w:val="0"/>
      </w:numPr>
      <w:pBdr>
        <w:bottom w:val="single" w:sz="12" w:space="2" w:color="auto"/>
      </w:pBdr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B877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3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AC3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C3"/>
    <w:rPr>
      <w:rFonts w:ascii="Courier New" w:eastAsia="Times New Roman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C3"/>
    <w:rPr>
      <w:rFonts w:ascii="Courier New" w:eastAsia="Times New Roman" w:hAnsi="Courier New"/>
      <w:b/>
      <w:bCs/>
    </w:rPr>
  </w:style>
  <w:style w:type="paragraph" w:styleId="Revision">
    <w:name w:val="Revision"/>
    <w:hidden/>
    <w:uiPriority w:val="99"/>
    <w:semiHidden/>
    <w:rsid w:val="00320621"/>
    <w:rPr>
      <w:rFonts w:ascii="Courier New" w:eastAsia="Times New Roman" w:hAnsi="Courier New"/>
      <w:szCs w:val="24"/>
    </w:rPr>
  </w:style>
  <w:style w:type="paragraph" w:customStyle="1" w:styleId="Default">
    <w:name w:val="Default"/>
    <w:rsid w:val="00061D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NLevel1ListChar">
    <w:name w:val="CN Level 1 List Char"/>
    <w:link w:val="CNLevel1List"/>
    <w:locked/>
    <w:rsid w:val="00B07A62"/>
    <w:rPr>
      <w:rFonts w:ascii="Arial" w:eastAsia="Times New Roman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m.com/terms/?id=z126-630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bm.com/terms/?id=i126-895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laMiller\AppData\Roaming\Microsoft\Templates\C&amp;N%20Standard%20Style%20Template%20V3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C:\Users\MylaMiller\AppData\Roaming\Microsoft\Templates\C&amp;N Standard Style Template V3 .dot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 Miller</dc:creator>
  <cp:keywords/>
  <dc:description/>
  <cp:lastModifiedBy>Microsoft Office User</cp:lastModifiedBy>
  <cp:revision>2</cp:revision>
  <cp:lastPrinted>2022-05-16T22:12:00Z</cp:lastPrinted>
  <dcterms:created xsi:type="dcterms:W3CDTF">2023-05-16T14:22:00Z</dcterms:created>
  <dcterms:modified xsi:type="dcterms:W3CDTF">2023-05-16T14:22:00Z</dcterms:modified>
</cp:coreProperties>
</file>