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1E4" w:rsidRDefault="00D421E4">
      <w:r>
        <w:rPr>
          <w:noProof/>
        </w:rPr>
        <w:pict>
          <v:shapetype id="_x0000_t202" coordsize="21600,21600" o:spt="202" path="m,l,21600r21600,l21600,xe">
            <v:stroke joinstyle="miter"/>
            <v:path gradientshapeok="t" o:connecttype="rect"/>
          </v:shapetype>
          <v:shape id="_x0000_s1026" type="#_x0000_t202" style="position:absolute;margin-left:554.15pt;margin-top:301.7pt;width:192pt;height:195.4pt;z-index:251647488;visibility:visible;mso-wrap-edited:f;mso-wrap-distance-left:2.88pt;mso-wrap-distance-top:2.88pt;mso-wrap-distance-right:2.88pt;mso-wrap-distance-bottom:2.88pt;mso-position-horizontal-relative:page;mso-position-vertical-relative:page" o:regroupid="1" stroked="f" strokeweight="0" insetpen="t" o:cliptowrap="t">
            <v:shadow color="#ccc"/>
            <o:lock v:ext="edit" shapetype="t"/>
            <v:textbox style="mso-next-textbox:#_x0000_s1026;mso-column-margin:5.7pt" inset="2.85pt,2.85pt,2.85pt,2.85pt">
              <w:txbxContent>
                <w:p w:rsidR="00D421E4" w:rsidRPr="0086136F" w:rsidRDefault="00D421E4" w:rsidP="00D02E04">
                  <w:pPr>
                    <w:pStyle w:val="tagline"/>
                    <w:jc w:val="center"/>
                  </w:pPr>
                  <w:r>
                    <w:t>Building community spirit through recreation</w:t>
                  </w:r>
                  <w:r w:rsidRPr="0086136F">
                    <w:t>.</w:t>
                  </w:r>
                  <w:r w:rsidRPr="00D02E04">
                    <w:t xml:space="preserve"> </w:t>
                  </w:r>
                  <w:r w:rsidRPr="00347B7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6.25pt;height:117.75pt">
                        <v:imagedata r:id="rId4" o:title=""/>
                      </v:shape>
                    </w:pict>
                  </w:r>
                  <w:r>
                    <w:t xml:space="preserve"> </w:t>
                  </w:r>
                  <w:r w:rsidRPr="00D02E04">
                    <w:rPr>
                      <w:sz w:val="16"/>
                      <w:szCs w:val="16"/>
                    </w:rPr>
                    <w:t>(proposed large playground area)</w:t>
                  </w:r>
                </w:p>
              </w:txbxContent>
            </v:textbox>
            <w10:wrap side="left" anchorx="page" anchory="page"/>
          </v:shape>
        </w:pict>
      </w:r>
      <w:r>
        <w:rPr>
          <w:noProof/>
        </w:rPr>
        <w:pict>
          <v:shape id="_x0000_s1027" type="#_x0000_t202" style="position:absolute;margin-left:49.7pt;margin-top:76.7pt;width:176.5pt;height:498.65pt;z-index:251656704;visibility:visible;mso-wrap-edited:f;mso-wrap-distance-left:2.88pt;mso-wrap-distance-top:2.88pt;mso-wrap-distance-right:2.88pt;mso-wrap-distance-bottom:2.88pt;mso-position-horizontal-relative:page;mso-position-vertical-relative:page" o:regroupid="1" filled="f" fillcolor="#cc9" stroked="f" strokeweight="0" insetpen="t" o:cliptowrap="t">
            <v:shadow color="#ccc"/>
            <o:lock v:ext="edit" shapetype="t"/>
            <v:textbox style="mso-next-textbox:#_x0000_s1027;mso-column-margin:5.7pt" inset="2.85pt,2.85pt,2.85pt,2.85pt">
              <w:txbxContent>
                <w:p w:rsidR="00D421E4" w:rsidRPr="00D80EAB" w:rsidRDefault="00D421E4" w:rsidP="000C0A51">
                  <w:pPr>
                    <w:pStyle w:val="Heading3"/>
                  </w:pPr>
                  <w:r>
                    <w:t>Sponsorship Levels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89"/>
                    <w:gridCol w:w="1958"/>
                  </w:tblGrid>
                  <w:tr w:rsidR="00D421E4">
                    <w:trPr>
                      <w:jc w:val="center"/>
                    </w:trPr>
                    <w:tc>
                      <w:tcPr>
                        <w:tcW w:w="1689" w:type="dxa"/>
                      </w:tcPr>
                      <w:p w:rsidR="00D421E4" w:rsidRPr="009527A9" w:rsidRDefault="00D421E4" w:rsidP="00F64A9B">
                        <w:pPr>
                          <w:rPr>
                            <w:b/>
                            <w:bCs/>
                          </w:rPr>
                        </w:pPr>
                        <w:r w:rsidRPr="009527A9">
                          <w:rPr>
                            <w:b/>
                            <w:bCs/>
                          </w:rPr>
                          <w:t>Sponsorship Amount</w:t>
                        </w:r>
                      </w:p>
                    </w:tc>
                    <w:tc>
                      <w:tcPr>
                        <w:tcW w:w="1958" w:type="dxa"/>
                      </w:tcPr>
                      <w:p w:rsidR="00D421E4" w:rsidRPr="009527A9" w:rsidRDefault="00D421E4" w:rsidP="00F64A9B">
                        <w:pPr>
                          <w:rPr>
                            <w:b/>
                            <w:bCs/>
                          </w:rPr>
                        </w:pPr>
                        <w:r w:rsidRPr="009527A9">
                          <w:rPr>
                            <w:b/>
                            <w:bCs/>
                          </w:rPr>
                          <w:t>Recognition</w:t>
                        </w:r>
                        <w:r>
                          <w:rPr>
                            <w:b/>
                            <w:bCs/>
                          </w:rPr>
                          <w:t xml:space="preserve"> Example </w:t>
                        </w:r>
                      </w:p>
                    </w:tc>
                  </w:tr>
                  <w:tr w:rsidR="00D421E4">
                    <w:trPr>
                      <w:jc w:val="center"/>
                    </w:trPr>
                    <w:tc>
                      <w:tcPr>
                        <w:tcW w:w="1689" w:type="dxa"/>
                      </w:tcPr>
                      <w:p w:rsidR="00D421E4" w:rsidRDefault="00D421E4" w:rsidP="00240710">
                        <w:pPr>
                          <w:spacing w:after="0"/>
                        </w:pPr>
                        <w:r>
                          <w:t>$25,000 +</w:t>
                        </w:r>
                      </w:p>
                      <w:p w:rsidR="00D421E4" w:rsidRDefault="00D421E4" w:rsidP="00240710">
                        <w:pPr>
                          <w:spacing w:after="0"/>
                        </w:pPr>
                        <w:r>
                          <w:t>(limit 2)</w:t>
                        </w:r>
                      </w:p>
                    </w:tc>
                    <w:tc>
                      <w:tcPr>
                        <w:tcW w:w="1958" w:type="dxa"/>
                      </w:tcPr>
                      <w:p w:rsidR="00D421E4" w:rsidRDefault="00D421E4" w:rsidP="00240710">
                        <w:pPr>
                          <w:spacing w:after="0"/>
                        </w:pPr>
                        <w:r>
                          <w:t>Logo on, trailhead, large tot lot, pavilion</w:t>
                        </w:r>
                      </w:p>
                    </w:tc>
                  </w:tr>
                  <w:tr w:rsidR="00D421E4">
                    <w:trPr>
                      <w:jc w:val="center"/>
                    </w:trPr>
                    <w:tc>
                      <w:tcPr>
                        <w:tcW w:w="1689" w:type="dxa"/>
                      </w:tcPr>
                      <w:p w:rsidR="00D421E4" w:rsidRDefault="00D421E4" w:rsidP="00240710">
                        <w:pPr>
                          <w:spacing w:after="0"/>
                        </w:pPr>
                        <w:r>
                          <w:t>$10,000+</w:t>
                        </w:r>
                      </w:p>
                      <w:p w:rsidR="00D421E4" w:rsidRDefault="00D421E4" w:rsidP="00240710">
                        <w:pPr>
                          <w:spacing w:after="0"/>
                        </w:pPr>
                        <w:r>
                          <w:t>(limit 2)</w:t>
                        </w:r>
                      </w:p>
                    </w:tc>
                    <w:tc>
                      <w:tcPr>
                        <w:tcW w:w="1958" w:type="dxa"/>
                      </w:tcPr>
                      <w:p w:rsidR="00D421E4" w:rsidRDefault="00D421E4" w:rsidP="00240710">
                        <w:pPr>
                          <w:spacing w:after="0"/>
                        </w:pPr>
                        <w:r>
                          <w:t>Logo on small tot lot or swings</w:t>
                        </w:r>
                      </w:p>
                    </w:tc>
                  </w:tr>
                  <w:tr w:rsidR="00D421E4">
                    <w:trPr>
                      <w:jc w:val="center"/>
                    </w:trPr>
                    <w:tc>
                      <w:tcPr>
                        <w:tcW w:w="1689" w:type="dxa"/>
                      </w:tcPr>
                      <w:p w:rsidR="00D421E4" w:rsidRDefault="00D421E4" w:rsidP="00240710">
                        <w:pPr>
                          <w:spacing w:after="0"/>
                        </w:pPr>
                        <w:r>
                          <w:t>$5,000</w:t>
                        </w:r>
                      </w:p>
                      <w:p w:rsidR="00D421E4" w:rsidRDefault="00D421E4" w:rsidP="00240710">
                        <w:pPr>
                          <w:spacing w:after="0"/>
                        </w:pPr>
                        <w:r>
                          <w:t>(limit 5)</w:t>
                        </w:r>
                      </w:p>
                    </w:tc>
                    <w:tc>
                      <w:tcPr>
                        <w:tcW w:w="1958" w:type="dxa"/>
                      </w:tcPr>
                      <w:p w:rsidR="00D421E4" w:rsidRDefault="00D421E4" w:rsidP="00240710">
                        <w:pPr>
                          <w:spacing w:after="0"/>
                        </w:pPr>
                        <w:r>
                          <w:t>Logo banner on the baseball field</w:t>
                        </w:r>
                      </w:p>
                    </w:tc>
                  </w:tr>
                  <w:tr w:rsidR="00D421E4">
                    <w:trPr>
                      <w:jc w:val="center"/>
                    </w:trPr>
                    <w:tc>
                      <w:tcPr>
                        <w:tcW w:w="1689" w:type="dxa"/>
                      </w:tcPr>
                      <w:p w:rsidR="00D421E4" w:rsidRDefault="00D421E4" w:rsidP="00240710">
                        <w:pPr>
                          <w:spacing w:after="0"/>
                        </w:pPr>
                        <w:r>
                          <w:t>$2,500</w:t>
                        </w:r>
                      </w:p>
                      <w:p w:rsidR="00D421E4" w:rsidRDefault="00D421E4" w:rsidP="00240710">
                        <w:pPr>
                          <w:spacing w:after="0"/>
                        </w:pPr>
                        <w:r>
                          <w:t>(limit 6)</w:t>
                        </w:r>
                      </w:p>
                    </w:tc>
                    <w:tc>
                      <w:tcPr>
                        <w:tcW w:w="1958" w:type="dxa"/>
                      </w:tcPr>
                      <w:p w:rsidR="00D421E4" w:rsidRDefault="00D421E4" w:rsidP="00240710">
                        <w:pPr>
                          <w:spacing w:after="0"/>
                        </w:pPr>
                        <w:r>
                          <w:t>Logo on dugout/bleacher/</w:t>
                        </w:r>
                      </w:p>
                      <w:p w:rsidR="00D421E4" w:rsidRDefault="00D421E4" w:rsidP="00240710">
                        <w:pPr>
                          <w:spacing w:after="0"/>
                        </w:pPr>
                        <w:r>
                          <w:t>Other equipment</w:t>
                        </w:r>
                      </w:p>
                    </w:tc>
                  </w:tr>
                  <w:tr w:rsidR="00D421E4">
                    <w:trPr>
                      <w:jc w:val="center"/>
                    </w:trPr>
                    <w:tc>
                      <w:tcPr>
                        <w:tcW w:w="1689" w:type="dxa"/>
                      </w:tcPr>
                      <w:p w:rsidR="00D421E4" w:rsidRDefault="00D421E4" w:rsidP="00240710">
                        <w:pPr>
                          <w:spacing w:after="0"/>
                        </w:pPr>
                        <w:r>
                          <w:t>$1,000</w:t>
                        </w:r>
                      </w:p>
                      <w:p w:rsidR="00D421E4" w:rsidRDefault="00D421E4" w:rsidP="00240710">
                        <w:pPr>
                          <w:spacing w:after="0"/>
                        </w:pPr>
                        <w:r>
                          <w:t>Unlimited</w:t>
                        </w:r>
                      </w:p>
                    </w:tc>
                    <w:tc>
                      <w:tcPr>
                        <w:tcW w:w="1958" w:type="dxa"/>
                      </w:tcPr>
                      <w:p w:rsidR="00D421E4" w:rsidRDefault="00D421E4" w:rsidP="00240710">
                        <w:pPr>
                          <w:spacing w:after="0"/>
                        </w:pPr>
                        <w:r>
                          <w:t>Listing on recognition sign level 1 or picnic bench</w:t>
                        </w:r>
                      </w:p>
                    </w:tc>
                  </w:tr>
                  <w:tr w:rsidR="00D421E4">
                    <w:trPr>
                      <w:jc w:val="center"/>
                    </w:trPr>
                    <w:tc>
                      <w:tcPr>
                        <w:tcW w:w="1689" w:type="dxa"/>
                      </w:tcPr>
                      <w:p w:rsidR="00D421E4" w:rsidRDefault="00D421E4" w:rsidP="00240710">
                        <w:pPr>
                          <w:spacing w:after="0"/>
                        </w:pPr>
                        <w:r>
                          <w:t>$500</w:t>
                        </w:r>
                      </w:p>
                      <w:p w:rsidR="00D421E4" w:rsidRDefault="00D421E4" w:rsidP="00240710">
                        <w:pPr>
                          <w:spacing w:after="0"/>
                        </w:pPr>
                        <w:r>
                          <w:t>Unlimited</w:t>
                        </w:r>
                      </w:p>
                    </w:tc>
                    <w:tc>
                      <w:tcPr>
                        <w:tcW w:w="1958" w:type="dxa"/>
                      </w:tcPr>
                      <w:p w:rsidR="00D421E4" w:rsidRDefault="00D421E4" w:rsidP="00240710">
                        <w:pPr>
                          <w:spacing w:after="0"/>
                        </w:pPr>
                        <w:r>
                          <w:t>Listing on recognition sign level 2 or park bench</w:t>
                        </w:r>
                      </w:p>
                    </w:tc>
                  </w:tr>
                  <w:tr w:rsidR="00D421E4">
                    <w:trPr>
                      <w:jc w:val="center"/>
                    </w:trPr>
                    <w:tc>
                      <w:tcPr>
                        <w:tcW w:w="1689" w:type="dxa"/>
                      </w:tcPr>
                      <w:p w:rsidR="00D421E4" w:rsidRDefault="00D421E4" w:rsidP="00240710">
                        <w:pPr>
                          <w:spacing w:after="0"/>
                        </w:pPr>
                        <w:r>
                          <w:t xml:space="preserve">$250 </w:t>
                        </w:r>
                      </w:p>
                      <w:p w:rsidR="00D421E4" w:rsidRDefault="00D421E4" w:rsidP="00240710">
                        <w:pPr>
                          <w:spacing w:after="0"/>
                        </w:pPr>
                        <w:r>
                          <w:t>30 available</w:t>
                        </w:r>
                      </w:p>
                    </w:tc>
                    <w:tc>
                      <w:tcPr>
                        <w:tcW w:w="1958" w:type="dxa"/>
                      </w:tcPr>
                      <w:p w:rsidR="00D421E4" w:rsidRDefault="00D421E4" w:rsidP="00240710">
                        <w:pPr>
                          <w:spacing w:after="0"/>
                        </w:pPr>
                        <w:r>
                          <w:t>Sponsor a tree</w:t>
                        </w:r>
                      </w:p>
                    </w:tc>
                  </w:tr>
                  <w:tr w:rsidR="00D421E4">
                    <w:trPr>
                      <w:jc w:val="center"/>
                    </w:trPr>
                    <w:tc>
                      <w:tcPr>
                        <w:tcW w:w="1689" w:type="dxa"/>
                      </w:tcPr>
                      <w:p w:rsidR="00D421E4" w:rsidRDefault="00D421E4" w:rsidP="00240710">
                        <w:pPr>
                          <w:spacing w:after="0"/>
                        </w:pPr>
                        <w:r>
                          <w:t>$100</w:t>
                        </w:r>
                      </w:p>
                      <w:p w:rsidR="00D421E4" w:rsidRDefault="00D421E4" w:rsidP="00240710">
                        <w:pPr>
                          <w:spacing w:after="0"/>
                        </w:pPr>
                        <w:r>
                          <w:t>Unlimited</w:t>
                        </w:r>
                      </w:p>
                    </w:tc>
                    <w:tc>
                      <w:tcPr>
                        <w:tcW w:w="1958" w:type="dxa"/>
                      </w:tcPr>
                      <w:p w:rsidR="00D421E4" w:rsidRDefault="00D421E4" w:rsidP="00240710">
                        <w:pPr>
                          <w:spacing w:after="0"/>
                        </w:pPr>
                        <w:r>
                          <w:t xml:space="preserve">Listing on recognition sign level 3 </w:t>
                        </w:r>
                      </w:p>
                    </w:tc>
                  </w:tr>
                </w:tbl>
                <w:p w:rsidR="00D421E4" w:rsidRDefault="00D421E4" w:rsidP="008266CE"/>
                <w:p w:rsidR="00D421E4" w:rsidRDefault="00D421E4" w:rsidP="008266CE">
                  <w:r>
                    <w:t>We are also accepting in-kind donations of labor from qualified professionals. Please contact the borough office to arrange for your donation of labor.</w:t>
                  </w:r>
                </w:p>
                <w:p w:rsidR="00D421E4" w:rsidRDefault="00D421E4" w:rsidP="008266CE"/>
                <w:p w:rsidR="00D421E4" w:rsidRDefault="00D421E4" w:rsidP="00316830">
                  <w:pPr>
                    <w:pStyle w:val="bodytext2"/>
                  </w:pPr>
                </w:p>
                <w:p w:rsidR="00D421E4" w:rsidRDefault="00D421E4" w:rsidP="00316830">
                  <w:pPr>
                    <w:pStyle w:val="bodytext2"/>
                  </w:pPr>
                </w:p>
                <w:p w:rsidR="00D421E4" w:rsidRDefault="00D421E4" w:rsidP="00316830">
                  <w:pPr>
                    <w:pStyle w:val="bodytext2"/>
                  </w:pPr>
                </w:p>
                <w:p w:rsidR="00D421E4" w:rsidRDefault="00D421E4" w:rsidP="00316830">
                  <w:pPr>
                    <w:pStyle w:val="bodytext2"/>
                  </w:pPr>
                </w:p>
                <w:p w:rsidR="00D421E4" w:rsidRDefault="00D421E4" w:rsidP="00316830">
                  <w:pPr>
                    <w:pStyle w:val="bodytext2"/>
                  </w:pPr>
                </w:p>
                <w:p w:rsidR="00D421E4" w:rsidRDefault="00D421E4" w:rsidP="00316830">
                  <w:pPr>
                    <w:pStyle w:val="bodytext2"/>
                  </w:pPr>
                </w:p>
                <w:p w:rsidR="00D421E4" w:rsidRDefault="00D421E4" w:rsidP="00316830">
                  <w:pPr>
                    <w:pStyle w:val="bodytext2"/>
                  </w:pPr>
                </w:p>
                <w:p w:rsidR="00D421E4" w:rsidRDefault="00D421E4" w:rsidP="00316830">
                  <w:pPr>
                    <w:pStyle w:val="bodytext2"/>
                  </w:pPr>
                </w:p>
                <w:p w:rsidR="00D421E4" w:rsidRDefault="00D421E4" w:rsidP="00316830">
                  <w:pPr>
                    <w:pStyle w:val="bodytext2"/>
                  </w:pPr>
                </w:p>
                <w:p w:rsidR="00D421E4" w:rsidRDefault="00D421E4" w:rsidP="00316830">
                  <w:pPr>
                    <w:pStyle w:val="bodytext2"/>
                  </w:pPr>
                </w:p>
                <w:p w:rsidR="00D421E4" w:rsidRDefault="00D421E4" w:rsidP="00316830">
                  <w:pPr>
                    <w:pStyle w:val="bodytext2"/>
                  </w:pPr>
                </w:p>
                <w:p w:rsidR="00D421E4" w:rsidRPr="00316830" w:rsidRDefault="00D421E4" w:rsidP="00316830">
                  <w:pPr>
                    <w:pStyle w:val="bodytext2"/>
                  </w:pPr>
                </w:p>
              </w:txbxContent>
            </v:textbox>
            <w10:wrap side="left" anchorx="page" anchory="page"/>
          </v:shape>
        </w:pict>
      </w:r>
      <w:r>
        <w:rPr>
          <w:noProof/>
        </w:rPr>
        <w:pict>
          <v:shape id="_x0000_s1028" type="#_x0000_t202" style="position:absolute;margin-left:220.2pt;margin-top:286.65pt;width:267.75pt;height:126.65pt;z-index:251667968">
            <v:textbox>
              <w:txbxContent>
                <w:p w:rsidR="00D421E4" w:rsidRDefault="00D421E4" w:rsidP="008266CE">
                  <w:r>
                    <w:t xml:space="preserve">Please make checks payable to </w:t>
                  </w:r>
                  <w:r w:rsidRPr="009527A9">
                    <w:rPr>
                      <w:b/>
                      <w:bCs/>
                      <w:u w:val="single"/>
                    </w:rPr>
                    <w:t>Richlandtown Parks and Recreation</w:t>
                  </w:r>
                  <w:r>
                    <w:t xml:space="preserve"> and they will be gratefully accepted at the Richlandtown Borough Office or</w:t>
                  </w:r>
                  <w:r w:rsidRPr="008266CE">
                    <w:t xml:space="preserve"> </w:t>
                  </w:r>
                  <w:r>
                    <w:t xml:space="preserve">remit your form with donation to: </w:t>
                  </w:r>
                </w:p>
                <w:p w:rsidR="00D421E4" w:rsidRDefault="00D421E4" w:rsidP="008266CE">
                  <w:pPr>
                    <w:spacing w:after="0"/>
                  </w:pPr>
                  <w:r>
                    <w:t>Richlandtown Borough</w:t>
                  </w:r>
                </w:p>
                <w:p w:rsidR="00D421E4" w:rsidRDefault="00D421E4" w:rsidP="008266CE">
                  <w:pPr>
                    <w:spacing w:after="0"/>
                  </w:pPr>
                  <w:r>
                    <w:t>PO Box 455</w:t>
                  </w:r>
                </w:p>
                <w:p w:rsidR="00D421E4" w:rsidRDefault="00D421E4" w:rsidP="008266CE">
                  <w:r>
                    <w:t>Richlandtown, PA 18955</w:t>
                  </w:r>
                </w:p>
                <w:p w:rsidR="00D421E4" w:rsidRPr="008266CE" w:rsidRDefault="00D421E4" w:rsidP="008266CE"/>
              </w:txbxContent>
            </v:textbox>
          </v:shape>
        </w:pict>
      </w:r>
      <w:r>
        <w:rPr>
          <w:noProof/>
        </w:rPr>
        <w:pict>
          <v:rect id="_x0000_s1029" style="position:absolute;margin-left:293.85pt;margin-top:474.8pt;width:197.85pt;height:22.3pt;z-index:251651584;visibility:visible;mso-wrap-edited:f;mso-wrap-distance-left:2.88pt;mso-wrap-distance-top:2.88pt;mso-wrap-distance-right:2.88pt;mso-wrap-distance-bottom:2.88pt;mso-position-horizontal-relative:page;mso-position-vertical-relative:page" o:regroupid="5" fillcolor="#c90" stroked="f" strokeweight="0" insetpen="t" o:cliptowrap="t">
            <v:shadow color="#ccc"/>
            <o:lock v:ext="edit" shapetype="t"/>
            <v:textbox inset="2.88pt,2.88pt,2.88pt,2.88pt"/>
            <w10:wrap side="left" anchorx="page" anchory="page"/>
          </v:rect>
        </w:pict>
      </w:r>
      <w:r>
        <w:rPr>
          <w:noProof/>
        </w:rPr>
        <w:pict>
          <v:rect id="_x0000_s1030" style="position:absolute;margin-left:294.1pt;margin-top:497.1pt;width:197.6pt;height:68.75pt;z-index:251665920;visibility:visible;mso-wrap-edited:f;mso-wrap-distance-left:2.88pt;mso-wrap-distance-top:2.88pt;mso-wrap-distance-right:2.88pt;mso-wrap-distance-bottom:2.88pt;mso-position-horizontal-relative:page;mso-position-vertical-relative:page" fillcolor="#cc9" stroked="f" strokecolor="#c90" strokeweight="0" insetpen="t" o:cliptowrap="t">
            <v:shadow color="#ccc"/>
            <o:lock v:ext="edit" shapetype="t"/>
            <v:textbox inset="2.88pt,2.88pt,2.88pt,2.88pt"/>
            <w10:wrap side="left" anchorx="page" anchory="page"/>
          </v:rect>
        </w:pict>
      </w:r>
      <w:r>
        <w:rPr>
          <w:noProof/>
        </w:rPr>
        <w:pict>
          <v:shape id="_x0000_s1031" type="#_x0000_t202" style="position:absolute;margin-left:0;margin-top:0;width:252.85pt;height:280.6pt;z-index:251666944;mso-position-horizontal:center">
            <v:stroke dashstyle="dash"/>
            <v:textbox>
              <w:txbxContent>
                <w:p w:rsidR="00D421E4" w:rsidRDefault="00D421E4" w:rsidP="008266CE">
                  <w:r>
                    <w:t xml:space="preserve">I would like make a contribution to the Benner Hall Playground Fund. Please accept my donation of: </w:t>
                  </w:r>
                </w:p>
                <w:p w:rsidR="00D421E4" w:rsidRDefault="00D421E4" w:rsidP="008266CE">
                  <w:r>
                    <w:t>$____________</w:t>
                  </w:r>
                </w:p>
                <w:p w:rsidR="00D421E4" w:rsidRDefault="00D421E4" w:rsidP="008266CE">
                  <w:r>
                    <w:t>Name____________________________________</w:t>
                  </w:r>
                </w:p>
                <w:p w:rsidR="00D421E4" w:rsidRDefault="00D421E4" w:rsidP="008266CE">
                  <w:r>
                    <w:t>Address__________________________________           _________________________________________</w:t>
                  </w:r>
                </w:p>
                <w:p w:rsidR="00D421E4" w:rsidRDefault="00D421E4" w:rsidP="008266CE">
                  <w:r>
                    <w:t>E-mail_____________________</w:t>
                  </w:r>
                </w:p>
                <w:p w:rsidR="00D421E4" w:rsidRDefault="00D421E4" w:rsidP="008266CE">
                  <w:r>
                    <w:t>Telephone__________________</w:t>
                  </w:r>
                </w:p>
                <w:p w:rsidR="00D421E4" w:rsidRDefault="00D421E4" w:rsidP="008266CE">
                  <w:r>
                    <w:t>Name as you wish it to appear on the plaque or equipment _________________________________</w:t>
                  </w:r>
                </w:p>
                <w:p w:rsidR="00D421E4" w:rsidRDefault="00D421E4" w:rsidP="008266CE">
                  <w:r>
                    <w:t>Sponsored equipment Preference (not guaranteed until discussed)______________________________</w:t>
                  </w:r>
                </w:p>
                <w:p w:rsidR="00D421E4" w:rsidRDefault="00D421E4" w:rsidP="008266CE">
                  <w:r w:rsidRPr="00B36A12">
                    <w:rPr>
                      <w:i/>
                      <w:iCs/>
                    </w:rPr>
                    <w:t>Or</w:t>
                  </w:r>
                  <w:r>
                    <w:t xml:space="preserve"> I prefer to remain anonymous________</w:t>
                  </w:r>
                </w:p>
                <w:p w:rsidR="00D421E4" w:rsidRDefault="00D421E4" w:rsidP="008266CE"/>
                <w:p w:rsidR="00D421E4" w:rsidRDefault="00D421E4" w:rsidP="008266CE">
                  <w:r>
                    <w:t>Signature______________________________</w:t>
                  </w:r>
                </w:p>
                <w:p w:rsidR="00D421E4" w:rsidRDefault="00D421E4" w:rsidP="008266CE">
                  <w:r>
                    <w:t>Date____________</w:t>
                  </w:r>
                </w:p>
                <w:p w:rsidR="00D421E4" w:rsidRDefault="00D421E4"/>
                <w:p w:rsidR="00D421E4" w:rsidRDefault="00D421E4"/>
              </w:txbxContent>
            </v:textbox>
          </v:shape>
        </w:pict>
      </w:r>
      <w:r>
        <w:rPr>
          <w:noProof/>
        </w:rPr>
        <w:pict>
          <v:shape id="_x0000_s1032" type="#_x0000_t202" style="position:absolute;margin-left:560.15pt;margin-top:524.15pt;width:155.1pt;height:35.55pt;z-index:251649536;visibility:visible;mso-wrap-edited:f;mso-wrap-distance-left:2.88pt;mso-wrap-distance-top:2.88pt;mso-wrap-distance-right:2.88pt;mso-wrap-distance-bottom:2.88pt;mso-position-horizontal-relative:page;mso-position-vertical-relative:page" o:regroupid="1" filled="f" stroked="f" strokeweight="0" insetpen="t" o:cliptowrap="t">
            <v:shadow color="#ccc"/>
            <o:lock v:ext="edit" shapetype="t"/>
            <v:textbox style="mso-column-margin:5.7pt" inset="2.85pt,2.85pt,2.85pt,2.85pt">
              <w:txbxContent>
                <w:p w:rsidR="00D421E4" w:rsidRDefault="00D421E4" w:rsidP="00D80EAB">
                  <w:pPr>
                    <w:spacing w:after="0" w:line="240" w:lineRule="auto"/>
                    <w:rPr>
                      <w:b/>
                      <w:bCs/>
                    </w:rPr>
                  </w:pPr>
                  <w:r>
                    <w:rPr>
                      <w:b/>
                      <w:bCs/>
                    </w:rPr>
                    <w:t>Richlandtown Borough</w:t>
                  </w:r>
                </w:p>
                <w:p w:rsidR="00D421E4" w:rsidRPr="006514AF" w:rsidRDefault="00D421E4" w:rsidP="00D80EAB">
                  <w:pPr>
                    <w:spacing w:after="0" w:line="240" w:lineRule="auto"/>
                    <w:rPr>
                      <w:b/>
                      <w:bCs/>
                    </w:rPr>
                  </w:pPr>
                  <w:r>
                    <w:rPr>
                      <w:b/>
                      <w:bCs/>
                    </w:rPr>
                    <w:t>Tel: 215-538-9290</w:t>
                  </w:r>
                </w:p>
              </w:txbxContent>
            </v:textbox>
            <w10:wrap side="left" anchorx="page" anchory="page"/>
          </v:shape>
        </w:pict>
      </w:r>
      <w:r>
        <w:rPr>
          <w:noProof/>
        </w:rPr>
        <w:pict>
          <v:rect id="_x0000_s1033" style="position:absolute;margin-left:537.55pt;margin-top:41.45pt;width:209.3pt;height:234pt;z-index:251652608;visibility:visible;mso-wrap-edited:f;mso-wrap-distance-left:2.88pt;mso-wrap-distance-top:2.88pt;mso-wrap-distance-right:2.88pt;mso-wrap-distance-bottom:2.88pt;mso-position-horizontal-relative:page;mso-position-vertical-relative:page" o:regroupid="9" fillcolor="#cc9" stroked="f" strokeweight="0" insetpen="t" o:cliptowrap="t">
            <v:shadow color="#ccc"/>
            <o:lock v:ext="edit" shapetype="t"/>
            <v:textbox inset="2.88pt,2.88pt,2.88pt,2.88pt"/>
            <w10:wrap anchorx="page" anchory="page"/>
          </v:rect>
        </w:pict>
      </w:r>
      <w:r>
        <w:rPr>
          <w:noProof/>
        </w:rPr>
        <w:pict>
          <v:shape id="_x0000_s1034" type="#_x0000_t202" style="position:absolute;margin-left:550.8pt;margin-top:104.7pt;width:180.45pt;height:19.5pt;z-index:251655680;visibility:visible;mso-wrap-edited:f;mso-wrap-distance-left:2.88pt;mso-wrap-distance-top:2.88pt;mso-wrap-distance-right:2.88pt;mso-wrap-distance-bottom:2.88pt;mso-position-horizontal-relative:page;mso-position-vertical-relative:page" o:regroupid="6" filled="f" fillcolor="#c90" stroked="f" strokeweight="0" insetpen="t" o:cliptowrap="t">
            <v:shadow color="#ccc"/>
            <o:lock v:ext="edit" shapetype="t"/>
            <v:textbox style="mso-column-margin:5.7pt;mso-fit-shape-to-text:t" inset="2.85pt,2.85pt,2.85pt,2.85pt">
              <w:txbxContent>
                <w:p w:rsidR="00D421E4" w:rsidRPr="00316830" w:rsidRDefault="00D421E4" w:rsidP="00316830">
                  <w:pPr>
                    <w:pStyle w:val="Heading1"/>
                  </w:pPr>
                  <w:r>
                    <w:t>Benner Hall</w:t>
                  </w:r>
                </w:p>
              </w:txbxContent>
            </v:textbox>
            <w10:wrap side="left" anchorx="page" anchory="page"/>
          </v:shape>
        </w:pict>
      </w:r>
      <w:r>
        <w:rPr>
          <w:noProof/>
        </w:rPr>
        <w:pict>
          <v:rect id="_x0000_s1035" style="position:absolute;margin-left:537.35pt;margin-top:103.55pt;width:194.25pt;height:22.45pt;z-index:251654656;visibility:visible;mso-wrap-edited:f;mso-wrap-distance-left:2.88pt;mso-wrap-distance-top:2.88pt;mso-wrap-distance-right:2.88pt;mso-wrap-distance-bottom:2.88pt;mso-position-horizontal-relative:page;mso-position-vertical-relative:page" o:regroupid="6" fillcolor="#c90" stroked="f" strokeweight="0" insetpen="t" o:cliptowrap="t">
            <v:shadow color="#ccc"/>
            <o:lock v:ext="edit" shapetype="t"/>
            <v:textbox inset="2.88pt,2.88pt,2.88pt,2.88pt"/>
            <w10:wrap side="left" anchorx="page" anchory="page"/>
          </v:rect>
        </w:pict>
      </w:r>
      <w:r>
        <w:rPr>
          <w:noProof/>
        </w:rPr>
        <w:pict>
          <v:shape id="_x0000_s1036" type="#_x0000_t202" style="position:absolute;margin-left:556.35pt;margin-top:155.55pt;width:179.5pt;height:47.1pt;z-index:251653632;visibility:visible;mso-wrap-edited:f;mso-wrap-distance-left:2.88pt;mso-wrap-distance-top:2.88pt;mso-wrap-distance-right:2.88pt;mso-wrap-distance-bottom:2.88pt;mso-position-horizontal-relative:page;mso-position-vertical-relative:page" o:regroupid="1" filled="f" stroked="f" strokeweight="0" insetpen="t" o:cliptowrap="t">
            <v:shadow color="#ccc"/>
            <o:lock v:ext="edit" shapetype="t"/>
            <v:textbox style="mso-next-textbox:#_x0000_s1036;mso-column-margin:5.7pt;mso-fit-shape-to-text:t" inset="2.85pt,2.85pt,2.85pt,2.85pt">
              <w:txbxContent>
                <w:p w:rsidR="00D421E4" w:rsidRPr="00316830" w:rsidRDefault="00D421E4" w:rsidP="000C0A51">
                  <w:pPr>
                    <w:pStyle w:val="Heading2"/>
                  </w:pPr>
                  <w:r>
                    <w:t>Playground Fund</w:t>
                  </w:r>
                </w:p>
              </w:txbxContent>
            </v:textbox>
            <w10:wrap side="left" anchorx="page" anchory="page"/>
          </v:shape>
        </w:pict>
      </w:r>
      <w:r>
        <w:rPr>
          <w:noProof/>
        </w:rPr>
        <w:pict>
          <v:rect id="_x0000_s1037" style="position:absolute;margin-left:308.15pt;margin-top:353.5pt;width:107.95pt;height:54pt;z-index:251648512;visibility:hidden;mso-wrap-edited:f;mso-wrap-distance-left:2.88pt;mso-wrap-distance-top:2.88pt;mso-wrap-distance-right:2.88pt;mso-wrap-distance-bottom:2.88pt" o:regroupid="7" filled="f" fillcolor="black" stroked="f" strokecolor="white" strokeweight="0" insetpen="t" o:cliptowrap="t">
            <v:shadow color="#ccc"/>
            <o:lock v:ext="edit" shapetype="t"/>
            <v:textbox inset="2.88pt,2.88pt,2.88pt,2.88pt"/>
          </v:rect>
        </w:pict>
      </w:r>
      <w:r>
        <w:rPr>
          <w:noProof/>
        </w:rPr>
        <w:pict>
          <v:line id="_x0000_s1038" style="position:absolute;z-index:251650560;visibility:visible;mso-wrap-edited:f;mso-wrap-distance-left:2.88pt;mso-wrap-distance-top:2.88pt;mso-wrap-distance-right:2.88pt;mso-wrap-distance-bottom:2.88pt;mso-position-horizontal-relative:page;mso-position-vertical-relative:page" from="560.35pt,522.5pt" to="746.85pt,522.5pt" o:regroupid="1" strokecolor="#c90" strokeweight=".25pt" o:cliptowrap="t">
            <v:shadow color="#ccc"/>
            <w10:wrap side="left" anchorx="page" anchory="page"/>
          </v:line>
        </w:pict>
      </w:r>
      <w:r>
        <w:br w:type="page"/>
      </w:r>
      <w:r>
        <w:rPr>
          <w:noProof/>
        </w:rPr>
        <w:pict>
          <v:shape id="_x0000_s1039" type="#_x0000_t202" style="position:absolute;margin-left:552.5pt;margin-top:139.25pt;width:190.15pt;height:216.35pt;z-index:251657728;visibility:visible;mso-wrap-edited:f;mso-wrap-distance-left:2.88pt;mso-wrap-distance-top:2.88pt;mso-wrap-distance-right:2.88pt;mso-wrap-distance-bottom:2.88pt;mso-position-horizontal-relative:page;mso-position-vertical-relative:page" o:regroupid="2" stroked="f" strokeweight="0" insetpen="t" o:cliptowrap="t">
            <v:shadow color="#ccc"/>
            <o:lock v:ext="edit" shapetype="t"/>
            <v:textbox style="mso-next-textbox:#_x0000_s1039;mso-column-margin:5.7pt" inset="2.85pt,2.85pt,2.85pt,2.85pt">
              <w:txbxContent/>
            </v:textbox>
            <w10:wrap side="left" anchorx="page" anchory="page"/>
          </v:shape>
        </w:pict>
      </w:r>
      <w:r>
        <w:rPr>
          <w:noProof/>
        </w:rPr>
        <w:pict>
          <v:shape id="_x0000_s1040" type="#_x0000_t202" style="position:absolute;margin-left:551.35pt;margin-top:409.9pt;width:201.4pt;height:22.4pt;z-index:251662848;visibility:visible;mso-wrap-edited:f;mso-wrap-distance-left:2.88pt;mso-wrap-distance-top:2.88pt;mso-wrap-distance-right:2.88pt;mso-wrap-distance-bottom:2.88pt;mso-position-horizontal-relative:page;mso-position-vertical-relative:page" o:regroupid="8" filled="f" fillcolor="#c90" stroked="f" strokeweight="0" insetpen="t" o:cliptowrap="t">
            <v:shadow color="#ccc"/>
            <o:lock v:ext="edit" shapetype="t"/>
            <v:textbox style="mso-next-textbox:#_x0000_s1040;mso-column-margin:5.7pt" inset="2.85pt,2.85pt,2.85pt,2.85pt">
              <w:txbxContent>
                <w:p w:rsidR="00D421E4" w:rsidRPr="0091413D" w:rsidRDefault="00D421E4" w:rsidP="00041342">
                  <w:pPr>
                    <w:pStyle w:val="companyname"/>
                  </w:pPr>
                  <w:r>
                    <w:t>Benner Hall Playground Fund</w:t>
                  </w:r>
                </w:p>
              </w:txbxContent>
            </v:textbox>
            <w10:wrap anchorx="page" anchory="page"/>
          </v:shape>
        </w:pict>
      </w:r>
      <w:r>
        <w:rPr>
          <w:noProof/>
        </w:rPr>
        <w:pict>
          <v:shape id="_x0000_s1041" type="#_x0000_t202" style="position:absolute;margin-left:49.35pt;margin-top:131.3pt;width:194.6pt;height:434.9pt;z-index:251658752;visibility:visible;mso-wrap-edited:f;mso-wrap-distance-left:2.88pt;mso-wrap-distance-top:2.88pt;mso-wrap-distance-right:2.88pt;mso-wrap-distance-bottom:2.88pt;mso-position-horizontal-relative:page;mso-position-vertical-relative:page" o:regroupid="2" filled="f" stroked="f" strokeweight="0" insetpen="t" o:cliptowrap="t">
            <v:shadow color="#ccc"/>
            <o:lock v:ext="edit" shapetype="t"/>
            <v:textbox style="mso-next-textbox:#_x0000_s1041;mso-column-margin:5.7pt" inset="2.85pt,2.85pt,2.85pt,2.85pt">
              <w:txbxContent>
                <w:p w:rsidR="00D421E4" w:rsidRDefault="00D421E4" w:rsidP="00041342">
                  <w:pPr>
                    <w:pStyle w:val="Heading2"/>
                  </w:pPr>
                  <w:r>
                    <w:t>What is the Fund?</w:t>
                  </w:r>
                </w:p>
                <w:p w:rsidR="00D421E4" w:rsidRDefault="00D421E4" w:rsidP="00041342">
                  <w:r>
                    <w:t>The Benner Hall Playground Fund began in the fall of 2009. The fund is a subset of the Richlandtown Parks and Recreation Board, an all volunteer group that has been working tirelessly for the past three years to restore and improve the community center Benner Hall and the park grounds that surround it.</w:t>
                  </w:r>
                </w:p>
                <w:p w:rsidR="00D421E4" w:rsidRDefault="00D421E4" w:rsidP="00041342">
                  <w:r>
                    <w:t>The group is being given the opportunity to use a grant from Bucks County towards improving the park and is raising funds to supplement that grant. Current plans include improved and extended parking, a new ADA accessible playground, complete rehabilitation of the baseball field, basketball courts, and construction of a walking trail through the open acres of land. This trail would ultimately connect Union Street to Cherry Street and create areas for passive recreation, nature watching, and picnicking.</w:t>
                  </w:r>
                </w:p>
                <w:p w:rsidR="00D421E4" w:rsidRDefault="00D421E4" w:rsidP="00041342">
                  <w:r>
                    <w:t xml:space="preserve">We are offering the opportunity for local businesses and individuals to sponsor the playground, with various levels of recognition available. Please see the enclosed form for your opportunity to give to this recreational facility that will benefit all ages and people in our area. </w:t>
                  </w:r>
                </w:p>
                <w:p w:rsidR="00D421E4" w:rsidRPr="0086136F" w:rsidRDefault="00D421E4" w:rsidP="0086136F">
                  <w:pPr>
                    <w:pStyle w:val="bodytext"/>
                  </w:pPr>
                </w:p>
              </w:txbxContent>
            </v:textbox>
            <w10:wrap side="left" anchorx="page" anchory="page"/>
          </v:shape>
        </w:pict>
      </w:r>
      <w:r>
        <w:rPr>
          <w:noProof/>
        </w:rPr>
        <w:pict>
          <v:shape id="_x0000_s1042" type="#_x0000_t202" style="position:absolute;margin-left:554.15pt;margin-top:439pt;width:191.6pt;height:103.8pt;z-index:251664896;visibility:visible;mso-wrap-edited:f;mso-wrap-distance-left:2.88pt;mso-wrap-distance-top:2.88pt;mso-wrap-distance-right:2.88pt;mso-wrap-distance-bottom:2.88pt;mso-position-horizontal-relative:page;mso-position-vertical-relative:page" o:regroupid="1" filled="f" fillcolor="black" stroked="f" strokeweight="0" insetpen="t" o:cliptowrap="t">
            <v:shadow color="#ccc"/>
            <o:lock v:ext="edit" shapetype="t"/>
            <v:textbox style="mso-next-textbox:#_x0000_s1042;mso-column-margin:5.7pt;mso-fit-shape-to-text:t" inset="2.85pt,2.85pt,2.85pt,2.85pt">
              <w:txbxContent>
                <w:p w:rsidR="00D421E4" w:rsidRDefault="00D421E4" w:rsidP="000C0A51">
                  <w:pPr>
                    <w:pStyle w:val="Address1"/>
                  </w:pPr>
                  <w:r>
                    <w:t>1260 Cherry Rd</w:t>
                  </w:r>
                  <w:r>
                    <w:tab/>
                  </w:r>
                </w:p>
                <w:p w:rsidR="00D421E4" w:rsidRPr="000C0A51" w:rsidRDefault="00D421E4" w:rsidP="000C0A51">
                  <w:pPr>
                    <w:pStyle w:val="Address1"/>
                  </w:pPr>
                  <w:r>
                    <w:t>PO Box 455</w:t>
                  </w:r>
                  <w:r>
                    <w:tab/>
                  </w:r>
                </w:p>
                <w:p w:rsidR="00D421E4" w:rsidRPr="000C0A51" w:rsidRDefault="00D421E4" w:rsidP="000C0A51">
                  <w:pPr>
                    <w:pStyle w:val="Address1"/>
                  </w:pPr>
                  <w:r>
                    <w:t>Richlandtown, PA 18955</w:t>
                  </w:r>
                  <w:r>
                    <w:tab/>
                  </w:r>
                </w:p>
                <w:p w:rsidR="00D421E4" w:rsidRPr="000C0A51" w:rsidRDefault="00D421E4" w:rsidP="000C0A51">
                  <w:pPr>
                    <w:pStyle w:val="Address1"/>
                  </w:pPr>
                  <w:r w:rsidRPr="00044C88">
                    <w:rPr>
                      <w:rStyle w:val="Address2Char"/>
                    </w:rPr>
                    <w:t xml:space="preserve">Phone:  </w:t>
                  </w:r>
                  <w:r>
                    <w:t>Richlandtown Borough</w:t>
                  </w:r>
                  <w:r w:rsidRPr="000C0A51">
                    <w:t xml:space="preserve"> </w:t>
                  </w:r>
                  <w:r>
                    <w:t>215-538-9290</w:t>
                  </w:r>
                </w:p>
                <w:p w:rsidR="00D421E4" w:rsidRDefault="00D421E4" w:rsidP="000C0A51">
                  <w:pPr>
                    <w:pStyle w:val="Address1"/>
                  </w:pPr>
                  <w:hyperlink r:id="rId5" w:history="1">
                    <w:r w:rsidRPr="002E0B16">
                      <w:rPr>
                        <w:rStyle w:val="Hyperlink"/>
                        <w:rFonts w:cs="Arial"/>
                      </w:rPr>
                      <w:t>fundraising@bennerhall.com</w:t>
                    </w:r>
                  </w:hyperlink>
                </w:p>
                <w:p w:rsidR="00D421E4" w:rsidRDefault="00D421E4" w:rsidP="000C0A51">
                  <w:pPr>
                    <w:pStyle w:val="Address1"/>
                  </w:pPr>
                  <w:hyperlink r:id="rId6" w:history="1">
                    <w:r w:rsidRPr="002E0B16">
                      <w:rPr>
                        <w:rStyle w:val="Hyperlink"/>
                        <w:rFonts w:cs="Arial"/>
                      </w:rPr>
                      <w:t>www.bennerhall.com</w:t>
                    </w:r>
                  </w:hyperlink>
                  <w:r>
                    <w:t xml:space="preserve"> </w:t>
                  </w:r>
                </w:p>
                <w:p w:rsidR="00D421E4" w:rsidRPr="000C0A51" w:rsidRDefault="00D421E4" w:rsidP="000C0A51">
                  <w:pPr>
                    <w:pStyle w:val="Address1"/>
                  </w:pPr>
                  <w:hyperlink r:id="rId7" w:history="1">
                    <w:r w:rsidRPr="001925C9">
                      <w:rPr>
                        <w:rStyle w:val="Hyperlink"/>
                        <w:rFonts w:cs="Arial"/>
                      </w:rPr>
                      <w:t>http://projects.kaboom.org/projects/1487</w:t>
                    </w:r>
                  </w:hyperlink>
                  <w:r>
                    <w:t xml:space="preserve"> </w:t>
                  </w:r>
                </w:p>
              </w:txbxContent>
            </v:textbox>
            <w10:wrap side="left" anchorx="page" anchory="page"/>
          </v:shape>
        </w:pict>
      </w:r>
      <w:r>
        <w:rPr>
          <w:noProof/>
        </w:rPr>
        <w:pict>
          <v:rect id="_x0000_s1043" style="position:absolute;margin-left:46.8pt;margin-top:64.1pt;width:696.95pt;height:33.75pt;z-index:251660800;visibility:visible;mso-wrap-edited:f;mso-wrap-distance-left:2.88pt;mso-wrap-distance-top:2.88pt;mso-wrap-distance-right:2.88pt;mso-wrap-distance-bottom:2.88pt;mso-position-horizontal-relative:page;mso-position-vertical-relative:page" o:regroupid="2" fillcolor="#cc9" stroked="f" strokeweight="0" insetpen="t" o:cliptowrap="t">
            <v:shadow color="#ccc"/>
            <o:lock v:ext="edit" shapetype="t"/>
            <v:textbox inset="2.88pt,2.88pt,2.88pt,2.88pt"/>
            <w10:wrap side="left" anchorx="page" anchory="page"/>
          </v:rect>
        </w:pict>
      </w:r>
      <w:r>
        <w:rPr>
          <w:noProof/>
        </w:rPr>
        <w:pict>
          <v:shape id="_x0000_s1044" type="#_x0000_t202" style="position:absolute;margin-left:289.2pt;margin-top:134.25pt;width:213.95pt;height:428.35pt;z-index:251659776;visibility:visible;mso-wrap-edited:f;mso-wrap-distance-left:2.88pt;mso-wrap-distance-top:2.88pt;mso-wrap-distance-right:2.88pt;mso-wrap-distance-bottom:2.88pt;mso-position-horizontal-relative:page;mso-position-vertical-relative:page" o:regroupid="2" stroked="f" strokeweight="0" insetpen="t" o:cliptowrap="t">
            <v:shadow color="#ccc"/>
            <o:lock v:ext="edit" shapetype="t"/>
            <v:textbox style="mso-next-textbox:#_x0000_s1039;mso-column-margin:5.7pt" inset="2.85pt,2.85pt,2.85pt,2.85pt">
              <w:txbxContent>
                <w:p w:rsidR="00D421E4" w:rsidRDefault="00D421E4" w:rsidP="000C0A51">
                  <w:pPr>
                    <w:pStyle w:val="Heading3"/>
                  </w:pPr>
                  <w:r>
                    <w:t>What Are You Building?</w:t>
                  </w:r>
                </w:p>
                <w:p w:rsidR="00D421E4" w:rsidRDefault="00D421E4" w:rsidP="000C0A51">
                  <w:pPr>
                    <w:pStyle w:val="bodytext"/>
                  </w:pPr>
                  <w:r>
                    <w:t xml:space="preserve">Below is a conceptual site drawing showing the current draft plan. </w:t>
                  </w:r>
                  <w:r>
                    <w:pict>
                      <v:shape id="_x0000_i1028" type="#_x0000_t75" style="width:193.5pt;height:356.25pt">
                        <v:imagedata r:id="rId8" o:title=""/>
                      </v:shape>
                    </w:pict>
                  </w:r>
                </w:p>
                <w:p w:rsidR="00D421E4" w:rsidRDefault="00D421E4" w:rsidP="000C0A51">
                  <w:pPr>
                    <w:pStyle w:val="bodytext"/>
                  </w:pPr>
                  <w:r>
                    <w:t xml:space="preserve">    </w:t>
                  </w:r>
                </w:p>
                <w:p w:rsidR="00D421E4" w:rsidRDefault="00D421E4" w:rsidP="00CC5D8E">
                  <w:pPr>
                    <w:pStyle w:val="Heading2"/>
                  </w:pPr>
                  <w:r>
                    <w:t>What is the Cost?</w:t>
                  </w:r>
                </w:p>
                <w:p w:rsidR="00D421E4" w:rsidRDefault="00D421E4" w:rsidP="00CC5D8E">
                  <w:r>
                    <w:t xml:space="preserve">The cost of the entire project is estimated to be about $700,000. </w:t>
                  </w:r>
                </w:p>
                <w:p w:rsidR="00D421E4" w:rsidRDefault="00D421E4" w:rsidP="00CC5D8E">
                  <w:r>
                    <w:t>It will be funded partially by grants that the Borough has obtained, and partially by grassroots fundraising and in-kind labor. Volunteers have been planning events to benefit the fund and the Parks and Recreation Board is seeking private sponsorships as well.</w:t>
                  </w:r>
                </w:p>
                <w:p w:rsidR="00D421E4" w:rsidRPr="00CC5D8E" w:rsidRDefault="00D421E4" w:rsidP="00CC5D8E">
                  <w:r>
                    <w:t>For your opportunity to sponsor the park as an individual or business, see the form located on the back of this paper.</w:t>
                  </w:r>
                </w:p>
              </w:txbxContent>
            </v:textbox>
            <w10:wrap side="left" anchorx="page" anchory="page"/>
          </v:shape>
        </w:pict>
      </w:r>
      <w:r>
        <w:rPr>
          <w:noProof/>
        </w:rPr>
        <w:pict>
          <v:rect id="_x0000_s1045" style="position:absolute;margin-left:551.35pt;margin-top:409.9pt;width:197.3pt;height:22.4pt;z-index:251661824;visibility:visible;mso-wrap-edited:f;mso-wrap-distance-left:2.88pt;mso-wrap-distance-top:2.88pt;mso-wrap-distance-right:2.88pt;mso-wrap-distance-bottom:2.88pt;mso-position-horizontal-relative:page;mso-position-vertical-relative:page" o:regroupid="8" fillcolor="#c90" stroked="f" strokeweight="0" insetpen="t" o:cliptowrap="t">
            <v:shadow color="#ccc"/>
            <o:lock v:ext="edit" shapetype="t"/>
            <v:textbox inset="2.88pt,2.88pt,2.88pt,2.88pt"/>
            <w10:wrap anchorx="page" anchory="page"/>
          </v:rect>
        </w:pict>
      </w:r>
      <w:r>
        <w:rPr>
          <w:noProof/>
        </w:rPr>
        <w:pict>
          <v:rect id="_x0000_s1046" style="position:absolute;margin-left:551.35pt;margin-top:6in;width:197.3pt;height:121.85pt;z-index:251663872;visibility:visible;mso-wrap-edited:f;mso-wrap-distance-left:2.88pt;mso-wrap-distance-top:2.88pt;mso-wrap-distance-right:2.88pt;mso-wrap-distance-bottom:2.88pt;mso-position-horizontal-relative:page;mso-position-vertical-relative:page" o:regroupid="2" fillcolor="#cc9" stroked="f" strokecolor="#c90" strokeweight="0" insetpen="t" o:cliptowrap="t">
            <v:shadow color="#ccc"/>
            <o:lock v:ext="edit" shapetype="t"/>
            <v:textbox inset="2.88pt,2.88pt,2.88pt,2.88pt"/>
            <w10:wrap side="left" anchorx="page" anchory="page"/>
          </v:rect>
        </w:pict>
      </w:r>
    </w:p>
    <w:sectPr w:rsidR="00D421E4" w:rsidSect="006514AF">
      <w:type w:val="nextColumn"/>
      <w:pgSz w:w="15840" w:h="12240" w:orient="landscape" w:code="1"/>
      <w:pgMar w:top="878" w:right="864" w:bottom="878" w:left="864" w:header="720" w:footer="720" w:gutter="0"/>
      <w:cols w:space="720"/>
      <w:docGrid w:linePitch="2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1"/>
  <w:embedSystemFonts/>
  <w:attachedTemplate r:id="rId1"/>
  <w:stylePaneFormatFilter w:val="3F01"/>
  <w:defaultTabStop w:val="720"/>
  <w:drawingGridHorizontalSpacing w:val="78"/>
  <w:drawingGridVerticalSpacing w:val="106"/>
  <w:displayHorizontalDrawingGridEvery w:val="0"/>
  <w:displayVertic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1342"/>
    <w:rsid w:val="00004F7B"/>
    <w:rsid w:val="000307B4"/>
    <w:rsid w:val="00041342"/>
    <w:rsid w:val="00044C88"/>
    <w:rsid w:val="000C0A51"/>
    <w:rsid w:val="001213B0"/>
    <w:rsid w:val="0017794B"/>
    <w:rsid w:val="00183DF2"/>
    <w:rsid w:val="001925C9"/>
    <w:rsid w:val="001C49BE"/>
    <w:rsid w:val="0021040F"/>
    <w:rsid w:val="00240710"/>
    <w:rsid w:val="002E0B16"/>
    <w:rsid w:val="00316830"/>
    <w:rsid w:val="00326E31"/>
    <w:rsid w:val="00347B75"/>
    <w:rsid w:val="00360948"/>
    <w:rsid w:val="00395C0A"/>
    <w:rsid w:val="003E6F76"/>
    <w:rsid w:val="003F0620"/>
    <w:rsid w:val="00426FBD"/>
    <w:rsid w:val="0048185E"/>
    <w:rsid w:val="004F144E"/>
    <w:rsid w:val="00506068"/>
    <w:rsid w:val="005063B3"/>
    <w:rsid w:val="00544B31"/>
    <w:rsid w:val="00630AC0"/>
    <w:rsid w:val="006514AF"/>
    <w:rsid w:val="00712F60"/>
    <w:rsid w:val="007537FB"/>
    <w:rsid w:val="007A4867"/>
    <w:rsid w:val="008266CE"/>
    <w:rsid w:val="0086136F"/>
    <w:rsid w:val="008A32CF"/>
    <w:rsid w:val="008C12C3"/>
    <w:rsid w:val="0091413D"/>
    <w:rsid w:val="009335D8"/>
    <w:rsid w:val="009527A9"/>
    <w:rsid w:val="00A20049"/>
    <w:rsid w:val="00AC3CE9"/>
    <w:rsid w:val="00B36A12"/>
    <w:rsid w:val="00B666BD"/>
    <w:rsid w:val="00BB15D6"/>
    <w:rsid w:val="00BB3B7F"/>
    <w:rsid w:val="00BB4A5E"/>
    <w:rsid w:val="00C955B7"/>
    <w:rsid w:val="00CC5D8E"/>
    <w:rsid w:val="00CC78D8"/>
    <w:rsid w:val="00D02E04"/>
    <w:rsid w:val="00D421E4"/>
    <w:rsid w:val="00D80EAB"/>
    <w:rsid w:val="00D83DA2"/>
    <w:rsid w:val="00DA365B"/>
    <w:rsid w:val="00DB4A0E"/>
    <w:rsid w:val="00E43FCF"/>
    <w:rsid w:val="00E74447"/>
    <w:rsid w:val="00EE0B7E"/>
    <w:rsid w:val="00F160E0"/>
    <w:rsid w:val="00F64A9B"/>
    <w:rsid w:val="00FC49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A51"/>
    <w:pPr>
      <w:spacing w:after="180" w:line="271" w:lineRule="auto"/>
    </w:pPr>
    <w:rPr>
      <w:rFonts w:ascii="Arial" w:hAnsi="Arial" w:cs="Arial"/>
      <w:color w:val="000000"/>
      <w:kern w:val="28"/>
      <w:sz w:val="20"/>
      <w:szCs w:val="20"/>
    </w:rPr>
  </w:style>
  <w:style w:type="paragraph" w:styleId="Heading1">
    <w:name w:val="heading 1"/>
    <w:basedOn w:val="companyname"/>
    <w:next w:val="Normal"/>
    <w:link w:val="Heading1Char"/>
    <w:uiPriority w:val="99"/>
    <w:qFormat/>
    <w:rsid w:val="00316830"/>
    <w:pPr>
      <w:outlineLvl w:val="0"/>
    </w:pPr>
  </w:style>
  <w:style w:type="paragraph" w:styleId="Heading2">
    <w:name w:val="heading 2"/>
    <w:basedOn w:val="titlename"/>
    <w:next w:val="Normal"/>
    <w:link w:val="Heading2Char"/>
    <w:uiPriority w:val="99"/>
    <w:qFormat/>
    <w:rsid w:val="000C0A51"/>
    <w:pPr>
      <w:spacing w:after="240"/>
      <w:outlineLvl w:val="1"/>
    </w:pPr>
  </w:style>
  <w:style w:type="paragraph" w:styleId="Heading3">
    <w:name w:val="heading 3"/>
    <w:basedOn w:val="Heading2"/>
    <w:next w:val="Normal"/>
    <w:link w:val="Heading3Char"/>
    <w:uiPriority w:val="99"/>
    <w:qFormat/>
    <w:rsid w:val="000C0A51"/>
    <w:pPr>
      <w:spacing w:after="120"/>
      <w:outlineLvl w:val="2"/>
    </w:pPr>
    <w:rPr>
      <w:sz w:val="32"/>
      <w:szCs w:val="32"/>
    </w:rPr>
  </w:style>
  <w:style w:type="paragraph" w:styleId="Heading4">
    <w:name w:val="heading 4"/>
    <w:basedOn w:val="Normal"/>
    <w:link w:val="Heading4Char"/>
    <w:uiPriority w:val="99"/>
    <w:qFormat/>
    <w:rsid w:val="0086136F"/>
    <w:pPr>
      <w:spacing w:after="160"/>
      <w:outlineLvl w:val="3"/>
    </w:pPr>
    <w:rPr>
      <w:b/>
      <w:bCs/>
      <w:color w:val="333333"/>
      <w:sz w:val="22"/>
      <w:szCs w:val="22"/>
    </w:rPr>
  </w:style>
  <w:style w:type="paragraph" w:styleId="Heading7">
    <w:name w:val="heading 7"/>
    <w:basedOn w:val="Normal"/>
    <w:link w:val="Heading7Char"/>
    <w:uiPriority w:val="99"/>
    <w:qFormat/>
    <w:rsid w:val="006514AF"/>
    <w:pPr>
      <w:spacing w:after="0"/>
      <w:outlineLvl w:val="6"/>
    </w:pPr>
    <w:rPr>
      <w:rFonts w:ascii="Arial Rounded MT Bold" w:hAnsi="Arial Rounded MT Bold" w:cs="Arial Rounded MT Bold"/>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6A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CF56A9"/>
    <w:rPr>
      <w:rFonts w:asciiTheme="majorHAnsi" w:eastAsiaTheme="majorEastAsia" w:hAnsiTheme="majorHAnsi" w:cstheme="majorBidi"/>
      <w:b/>
      <w:bCs/>
      <w:i/>
      <w:iCs/>
      <w:color w:val="000000"/>
      <w:kern w:val="28"/>
      <w:sz w:val="28"/>
      <w:szCs w:val="28"/>
    </w:rPr>
  </w:style>
  <w:style w:type="character" w:customStyle="1" w:styleId="Heading3Char">
    <w:name w:val="Heading 3 Char"/>
    <w:basedOn w:val="DefaultParagraphFont"/>
    <w:link w:val="Heading3"/>
    <w:uiPriority w:val="9"/>
    <w:semiHidden/>
    <w:rsid w:val="00CF56A9"/>
    <w:rPr>
      <w:rFonts w:asciiTheme="majorHAnsi" w:eastAsiaTheme="majorEastAsia" w:hAnsiTheme="majorHAnsi" w:cstheme="majorBidi"/>
      <w:b/>
      <w:bCs/>
      <w:color w:val="000000"/>
      <w:kern w:val="28"/>
      <w:sz w:val="26"/>
      <w:szCs w:val="26"/>
    </w:rPr>
  </w:style>
  <w:style w:type="character" w:customStyle="1" w:styleId="Heading4Char">
    <w:name w:val="Heading 4 Char"/>
    <w:basedOn w:val="DefaultParagraphFont"/>
    <w:link w:val="Heading4"/>
    <w:uiPriority w:val="9"/>
    <w:semiHidden/>
    <w:rsid w:val="00CF56A9"/>
    <w:rPr>
      <w:rFonts w:asciiTheme="minorHAnsi" w:eastAsiaTheme="minorEastAsia" w:hAnsiTheme="minorHAnsi" w:cstheme="minorBidi"/>
      <w:b/>
      <w:bCs/>
      <w:color w:val="000000"/>
      <w:kern w:val="28"/>
      <w:sz w:val="28"/>
      <w:szCs w:val="28"/>
    </w:rPr>
  </w:style>
  <w:style w:type="character" w:customStyle="1" w:styleId="Heading7Char">
    <w:name w:val="Heading 7 Char"/>
    <w:basedOn w:val="DefaultParagraphFont"/>
    <w:link w:val="Heading7"/>
    <w:uiPriority w:val="9"/>
    <w:semiHidden/>
    <w:rsid w:val="00CF56A9"/>
    <w:rPr>
      <w:rFonts w:asciiTheme="minorHAnsi" w:eastAsiaTheme="minorEastAsia" w:hAnsiTheme="minorHAnsi" w:cstheme="minorBidi"/>
      <w:color w:val="000000"/>
      <w:kern w:val="28"/>
      <w:sz w:val="24"/>
      <w:szCs w:val="24"/>
    </w:rPr>
  </w:style>
  <w:style w:type="paragraph" w:customStyle="1" w:styleId="Caption1">
    <w:name w:val="Caption1"/>
    <w:basedOn w:val="Normal"/>
    <w:uiPriority w:val="99"/>
    <w:rsid w:val="00044C88"/>
    <w:pPr>
      <w:spacing w:after="0" w:line="240" w:lineRule="auto"/>
      <w:jc w:val="center"/>
    </w:pPr>
  </w:style>
  <w:style w:type="paragraph" w:customStyle="1" w:styleId="bodytext">
    <w:name w:val="bodytext"/>
    <w:uiPriority w:val="99"/>
    <w:rsid w:val="00316830"/>
    <w:pPr>
      <w:spacing w:after="120"/>
    </w:pPr>
    <w:rPr>
      <w:rFonts w:ascii="Arial" w:hAnsi="Arial" w:cs="Arial"/>
      <w:color w:val="000000"/>
      <w:kern w:val="28"/>
      <w:sz w:val="20"/>
      <w:szCs w:val="20"/>
    </w:rPr>
  </w:style>
  <w:style w:type="paragraph" w:customStyle="1" w:styleId="Address1">
    <w:name w:val="Address1"/>
    <w:basedOn w:val="bodytext2"/>
    <w:uiPriority w:val="99"/>
    <w:rsid w:val="000C0A51"/>
    <w:rPr>
      <w:i w:val="0"/>
      <w:iCs w:val="0"/>
    </w:rPr>
  </w:style>
  <w:style w:type="paragraph" w:customStyle="1" w:styleId="companyname">
    <w:name w:val="company name"/>
    <w:basedOn w:val="Normal"/>
    <w:uiPriority w:val="99"/>
    <w:rsid w:val="00316830"/>
    <w:pPr>
      <w:spacing w:after="0" w:line="240" w:lineRule="auto"/>
    </w:pPr>
    <w:rPr>
      <w:b/>
      <w:bCs/>
      <w:color w:val="FFFFFF"/>
      <w:spacing w:val="20"/>
      <w:sz w:val="24"/>
      <w:szCs w:val="24"/>
    </w:rPr>
  </w:style>
  <w:style w:type="paragraph" w:customStyle="1" w:styleId="titlename">
    <w:name w:val="titlename"/>
    <w:basedOn w:val="Normal"/>
    <w:uiPriority w:val="99"/>
    <w:rsid w:val="00316830"/>
    <w:pPr>
      <w:spacing w:after="0" w:line="240" w:lineRule="auto"/>
    </w:pPr>
    <w:rPr>
      <w:rFonts w:ascii="Garamond" w:hAnsi="Garamond" w:cs="Garamond"/>
      <w:b/>
      <w:bCs/>
      <w:sz w:val="36"/>
      <w:szCs w:val="36"/>
    </w:rPr>
  </w:style>
  <w:style w:type="paragraph" w:customStyle="1" w:styleId="bodytext2">
    <w:name w:val="bodytext2"/>
    <w:uiPriority w:val="99"/>
    <w:rsid w:val="00316830"/>
    <w:pPr>
      <w:spacing w:after="120"/>
    </w:pPr>
    <w:rPr>
      <w:rFonts w:ascii="Arial" w:hAnsi="Arial" w:cs="Arial"/>
      <w:i/>
      <w:iCs/>
      <w:color w:val="000000"/>
      <w:kern w:val="28"/>
      <w:sz w:val="18"/>
      <w:szCs w:val="18"/>
    </w:rPr>
  </w:style>
  <w:style w:type="paragraph" w:customStyle="1" w:styleId="tagline">
    <w:name w:val="tagline"/>
    <w:basedOn w:val="Normal"/>
    <w:uiPriority w:val="99"/>
    <w:rsid w:val="00316830"/>
    <w:pPr>
      <w:spacing w:after="0" w:line="240" w:lineRule="auto"/>
    </w:pPr>
    <w:rPr>
      <w:i/>
      <w:iCs/>
      <w:sz w:val="24"/>
      <w:szCs w:val="24"/>
    </w:rPr>
  </w:style>
  <w:style w:type="paragraph" w:customStyle="1" w:styleId="Style1">
    <w:name w:val="Style1"/>
    <w:uiPriority w:val="99"/>
    <w:rsid w:val="00044C88"/>
    <w:rPr>
      <w:rFonts w:ascii="Arial" w:hAnsi="Arial" w:cs="Arial"/>
      <w:color w:val="000000"/>
      <w:kern w:val="28"/>
      <w:sz w:val="18"/>
      <w:szCs w:val="18"/>
    </w:rPr>
  </w:style>
  <w:style w:type="paragraph" w:customStyle="1" w:styleId="Address2">
    <w:name w:val="Address 2"/>
    <w:link w:val="Address2Char"/>
    <w:uiPriority w:val="99"/>
    <w:rsid w:val="00044C88"/>
    <w:rPr>
      <w:rFonts w:ascii="Arial" w:hAnsi="Arial" w:cs="Arial"/>
      <w:b/>
      <w:bCs/>
      <w:color w:val="000000"/>
      <w:kern w:val="28"/>
      <w:sz w:val="18"/>
      <w:szCs w:val="18"/>
    </w:rPr>
  </w:style>
  <w:style w:type="character" w:customStyle="1" w:styleId="Address2Char">
    <w:name w:val="Address 2 Char"/>
    <w:basedOn w:val="DefaultParagraphFont"/>
    <w:link w:val="Address2"/>
    <w:uiPriority w:val="99"/>
    <w:rsid w:val="00044C88"/>
    <w:rPr>
      <w:rFonts w:ascii="Arial" w:hAnsi="Arial" w:cs="Arial"/>
      <w:b/>
      <w:bCs/>
      <w:color w:val="000000"/>
      <w:kern w:val="28"/>
      <w:sz w:val="18"/>
      <w:szCs w:val="18"/>
      <w:lang w:val="en-US" w:eastAsia="en-US"/>
    </w:rPr>
  </w:style>
  <w:style w:type="character" w:styleId="Hyperlink">
    <w:name w:val="Hyperlink"/>
    <w:basedOn w:val="DefaultParagraphFont"/>
    <w:uiPriority w:val="99"/>
    <w:rsid w:val="00041342"/>
    <w:rPr>
      <w:rFonts w:cs="Times New Roman"/>
      <w:color w:val="0000FF"/>
      <w:u w:val="single"/>
    </w:rPr>
  </w:style>
  <w:style w:type="paragraph" w:styleId="BalloonText">
    <w:name w:val="Balloon Text"/>
    <w:basedOn w:val="Normal"/>
    <w:link w:val="BalloonTextChar"/>
    <w:uiPriority w:val="99"/>
    <w:semiHidden/>
    <w:rsid w:val="00826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6CE"/>
    <w:rPr>
      <w:rFonts w:ascii="Tahoma" w:hAnsi="Tahoma" w:cs="Tahoma"/>
      <w:color w:val="000000"/>
      <w:kern w:val="28"/>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projects.kaboom.org/projects/14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nnerhall.com" TargetMode="External"/><Relationship Id="rId5" Type="http://schemas.openxmlformats.org/officeDocument/2006/relationships/hyperlink" Target="mailto:fundraising@bennerhall.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AppData\Roaming\Microsoft\Templates\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Brochure</Template>
  <TotalTime>25</TotalTime>
  <Pages>2</Pages>
  <Words>3</Words>
  <Characters>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Jos</dc:creator>
  <cp:keywords/>
  <dc:description/>
  <cp:lastModifiedBy>user</cp:lastModifiedBy>
  <cp:revision>4</cp:revision>
  <cp:lastPrinted>2010-04-24T13:17:00Z</cp:lastPrinted>
  <dcterms:created xsi:type="dcterms:W3CDTF">2010-10-18T14:22:00Z</dcterms:created>
  <dcterms:modified xsi:type="dcterms:W3CDTF">2010-10-18T14:46:00Z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TC060873601033</vt:lpwstr>
  </property>
</Properties>
</file>